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C78F" w14:textId="77777777" w:rsidR="0096022D" w:rsidRDefault="00000000">
      <w:pPr>
        <w:keepNext/>
        <w:widowControl w:val="0"/>
        <w:shd w:val="clear" w:color="auto" w:fill="FFFFFF"/>
        <w:jc w:val="center"/>
      </w:pPr>
      <w:r>
        <w:rPr>
          <w:rFonts w:ascii="Pochaevsk" w:hAnsi="Pochaevsk"/>
          <w:color w:val="C00000"/>
          <w:sz w:val="32"/>
          <w:szCs w:val="32"/>
        </w:rPr>
        <w:t>Кни́га пе́рваѧ мѡѷсе́ова</w:t>
      </w:r>
    </w:p>
    <w:p w14:paraId="4156884C" w14:textId="77777777" w:rsidR="0096022D" w:rsidRDefault="0000000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</w:rPr>
      </w:pPr>
      <w:r>
        <w:rPr>
          <w:rFonts w:ascii="Pochaevsk" w:hAnsi="Pochaevsk"/>
          <w:color w:val="C00000"/>
          <w:sz w:val="32"/>
          <w:szCs w:val="32"/>
        </w:rPr>
        <w:t>Бытїѐ.</w:t>
      </w:r>
    </w:p>
    <w:p w14:paraId="356106C9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а҃.</w:t>
      </w:r>
    </w:p>
    <w:p w14:paraId="664E0D28" w14:textId="77777777" w:rsidR="0096022D" w:rsidRDefault="00000000">
      <w:pPr>
        <w:autoSpaceDE w:val="0"/>
        <w:spacing w:before="120"/>
        <w:jc w:val="both"/>
      </w:pPr>
      <w:r>
        <w:rPr>
          <w:rFonts w:ascii="Pochaevsk" w:hAnsi="Pochaevsk"/>
          <w:color w:val="B22222"/>
          <w:lang w:eastAsia="en-GB" w:bidi="he-IL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>ъ</w:t>
      </w:r>
      <w:r>
        <w:rPr>
          <w:rFonts w:ascii="Pochaevsk" w:hAnsi="Pochaevsk"/>
          <w:color w:val="202122"/>
        </w:rPr>
        <w:t xml:space="preserve"> нача́лѣ сотворѝ бг҃ъ не́бо и҆ зе́млю.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Землѧ́ же бѣ̀ неви́дима и҆ неꙋ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дх҃ъ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речѐ бг҃ъ: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ви́дѣ бг҃ъ свѣ́тъ,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наречѐ бг҃ъ свѣ́тъ де́нь, а҆ тмꙋ̀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речѐ бг҃ъ: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сотворѝ бг҃ъ тве́рдь, и҆ разлꙋ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рдїю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наречѐ бг҃ъ тве́рдь не́бо. И҆ ви́дѣ бг҃ъ,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речѐ бг҃ъ: да собере́тсѧ вода̀,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наречѐ бг҃ъ сꙋ́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речѐ бг҃ъ: да прорасти́тъ землѧ̀ бы́лїе травно́е, сѣ́ющее сѣ́мѧ по ро́дꙋ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и҆знесѐ землѧ̀ бы́лїе травно́е, сѣ́ющее сѣ́мѧ по ро́дꙋ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бы́сть ве́черъ, и҆ бы́сть ѹ҆́тро, де́нь тре́тїй.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речѐ бг҃ъ: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свѣти̑ла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времена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лѣ̑та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просвѣще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снѣй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сотворѝ бг҃ъ два̀ свѣти̑ла вели̑каѧ: свѣти́ло вели́кое въ нача̑ла днѐ, и҆ свѣти́ло ме́ншее въ нача̑ла но́щи, и҆ ѕвѣ́зды: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положѝ ѧ҆̀ бг҃ъ на тве́рди небе́снѣй,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владѣ́ти дне́мъ и҆ но́щїю, и҆ разлꙋ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бы́сть ве́черъ, и҆ бы́сть ѹ҆́тро, де́нь четве́ртый. </w:t>
      </w:r>
      <w:r>
        <w:rPr>
          <w:rStyle w:val="smaller"/>
          <w:rFonts w:ascii="Pochaevsk" w:hAnsi="Pochaevsk"/>
          <w:color w:val="B22222"/>
        </w:rPr>
        <w:t>к҃ </w:t>
      </w:r>
      <w:r>
        <w:rPr>
          <w:rFonts w:ascii="Pochaevsk" w:hAnsi="Pochaevsk"/>
          <w:color w:val="202122"/>
        </w:rPr>
        <w:t>И҆ речѐ бг҃ъ: да и҆зведꙋ́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пти̑цы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снѣй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сотворѝ бг҃ъ ки́ты вели̑кїѧ, и҆ всѧ́кꙋ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перна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дѡбра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блгⷭ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пти̑цы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бы́сть ве́черъ, и҆ бы́сть ѹ҆́тро, де́нь пѧ́тый.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речѐ бг҃ъ: да и҆зведе́тъ землѧ̀ дꙋ́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четверонѡ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ѕвѣ̑ри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сотворѝ бг҃ъ ѕвѣ̑ри землѝ по ро́дꙋ,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дѡбра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речѐ бг҃ъ: сотвори́мъ человѣ́ка по ѡ҆́бразꙋ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сными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ѕвѣрьмѝ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га̑ды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пресмыка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ющимисѧ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сотворѝ бг҃ъ человѣ́ка, по ѡ҆́бразꙋ </w:t>
      </w:r>
      <w:r>
        <w:rPr>
          <w:rFonts w:ascii="Pochaevsk" w:hAnsi="Pochaevsk" w:cs="Cambria"/>
          <w:color w:val="202122"/>
        </w:rPr>
        <w:t>бж҃їю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блгⷭ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ѕвѣрьмѝ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пресмыка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ющимисѧ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речѐ бг҃ъ: сѐ, да́хъ ва́мъ всѧ́кꙋ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 </w:t>
      </w:r>
      <w:r>
        <w:rPr>
          <w:rFonts w:ascii="Pochaevsk" w:hAnsi="Pochaevsk"/>
          <w:color w:val="202122"/>
        </w:rPr>
        <w:t xml:space="preserve">и҆ всѣ̑мъ ѕвѣрє́мъ зємны́мъ, и҆ всѣ̑мъ пти́цамъ небє́снымъ, и҆ всѧ́комꙋ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пресмыка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живота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трав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ви́дѣ бг҃ъ всѧ̑, є҆ли̑ка сотворѝ: и҆ сѐ дѡбра̀ ѕѣлѡ̀. И҆ бы́сть ве́черъ, и҆ бы́сть ѹ҆́тро, де́нь шесты́й.</w:t>
      </w:r>
    </w:p>
    <w:p w14:paraId="5B5BA3F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5AD9B1C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в҃.</w:t>
      </w:r>
    </w:p>
    <w:p w14:paraId="50246859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с</w:t>
      </w:r>
      <w:r>
        <w:rPr>
          <w:rFonts w:ascii="Pochaevsk" w:hAnsi="Pochaevsk"/>
          <w:color w:val="202122"/>
        </w:rPr>
        <w:t>оверши́шасѧ не́бо и҆ землѧ̀, и҆ всѐ ѹ҆краше́нїе и҆́хъ.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совершѝ бг҃ъ въ де́нь шесты́й дѣла̀ своѧ̑,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блгⷭ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ѡ҆ст҃ѝ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Сїѧ̀ кни́га бытїѧ̀ небесѐ и҆ землѝ, є҆гда̀ бы́сть, въ ѻ҆́ньже де́нь сотворѝ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всѧ́кїй ѕла́къ се́лный, пре́жде да́же бы́ти на землѝ, и҆ всѧ́кꙋ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ѡ҆дождѝ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и҆сто́чникъ же и҆схожда́ше и҆з̾ землѝ и҆ напаѧ́ше всѐ лицѐ землѝ.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созда̀ бг҃ъ человѣ́ка, пе́рсть (взе́мъ) ѿ землѝ, и҆ вдꙋ́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дыха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насадѝ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прозѧбѐ бг҃ъ є҆щѐ ѿ землѝ всѧ́кое дре́во кра́сное въ видѣ́нїе и҆ до́брое въ снѣ́дь: и҆ дре́во жи́зни посредѣ̀ раѧ̀, и҆ дре́во є҆́же вѣ́дѣти разꙋ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Рѣка́ же и҆схо́дитъ и҆з̾ є҆де́ма напаѧ́ти ра́й: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нача̑ла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И҆́мѧ є҆ди́нѣй фїсѡ́нъ: сїѧ̀ ѡ҆крꙋ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є҆ѵїла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Зла́то же ѻ҆́ныѧ землѝ до́брое: и҆ та́мѡ є҆́сть а҆́нѳраѯъ и҆ ка́мень зеле́ный.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и҆́мѧ рѣцѣ̀ вторѣ́й геѡ́нъ: сїѧ̀ ѡ҆крꙋ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є҆ѳїо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рѣка̀ тре́тїѧ ті́гръ: сїѧ̀ проходѧ́щаѧ прѧ́мѡ а҆ссѷрі́ѡмъ. Рѣка́ же четве́ртаѧ є҆ѵфра́тъ.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взѧ̀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заповѣ́да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ѿ дре́ва же, є҆́же разꙋ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созда̀ бг҃ъ є҆щѐ ѿ землѝ всѧ̑ ѕвѣ̑ри сє́лныѧ и҆ всѧ̑ пти̑цы небє́сныѧ, и҆ приведѐ ѧ҆̀ ко а҆да́мꙋ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 наречѐ а҆да́мъ и҆мена̀ всѣ̑мъ скотѡ́мъ, и҆ всѣ̑мъ пти́цамъ небє́снымъ, и҆ всѣ̑мъ ѕвѣрє́мъ зємны́мъ. А҆да́мꙋ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наложѝ бг҃ъ и҆зстꙋ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спе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созда̀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ребро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речѐ а҆да́мъ: сѐ, нн҃ѣ ко́сть ѿ косте́й мои́хъ и҆ </w:t>
      </w:r>
      <w:r>
        <w:rPr>
          <w:rFonts w:ascii="Pochaevsk" w:hAnsi="Pochaevsk"/>
          <w:color w:val="202122"/>
        </w:rPr>
        <w:lastRenderedPageBreak/>
        <w:t>пло́ть ѿ пло́ти моеѧ̀: сїѧ̀ нарече́тсѧ жена̀,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взѧта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Сегѡ̀ ра́ди ѡ҆ста́витъ человѣ́къ ѻ҆тца̀ своего̀ и҆ ма́терь и҆ прилѣпи́тсѧ къ женѣ̀ свое́й, и҆ бꙋ́</w:t>
      </w:r>
      <w:r>
        <w:rPr>
          <w:rFonts w:ascii="Pochaevsk" w:hAnsi="Pochaevsk" w:cs="Cambria"/>
          <w:color w:val="202122"/>
        </w:rPr>
        <w:t>дета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бѣ́ста ѻ҆́ба на̑га, а҆да́мъ же и҆ жена̀ є҆гѡ̀, и҆ не стыдѧ́стасѧ.</w:t>
      </w:r>
    </w:p>
    <w:p w14:paraId="1FC3FCB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CC3D9C5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г҃.</w:t>
      </w:r>
    </w:p>
    <w:p w14:paraId="40861EC0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Ѕ</w:t>
      </w:r>
      <w:r>
        <w:rPr>
          <w:rFonts w:ascii="Pochaevsk" w:hAnsi="Pochaevsk"/>
        </w:rPr>
        <w:t>м</w:t>
      </w:r>
      <w:r>
        <w:rPr>
          <w:rFonts w:ascii="Pochaevsk" w:hAnsi="Pochaevsk"/>
          <w:color w:val="202122"/>
        </w:rPr>
        <w:t>і́й же бѣ̀ мꙋ</w:t>
      </w:r>
      <w:r>
        <w:rPr>
          <w:rFonts w:ascii="Pochaevsk" w:hAnsi="Pochaevsk" w:cs="Cambria"/>
          <w:color w:val="202122"/>
        </w:rPr>
        <w:t>дрѣ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йскагѡ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речѐ жена̀ ѕмі́ю: ѿ всѧ́кагѡ дре́ва ра́йскагѡ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ѿ плода́ же дре́ва, є҆́же є҆́сть посредѣ̀ раѧ̀, речѐ бг҃ъ, да не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прикосне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речѐ ѕмі́й женѣ̀: не сме́ртїю ѹ҆́мрете: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вѣ́дѧше бо бг҃ъ,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ѿве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ви́дѣ жена̀,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красно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҆дѐ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ѿверзо́шасѧ ѻ҆́чи ѻ҆бѣ́ма, и҆ разꙋ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препоѧ̑санїѧ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ѹ҆слы́шаста гла́съ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призва̀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возвѣстѝ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 а҆да́мъ: жена̀, ю҆́же да́лъ є҆сѝ со мно́ю, та̀ мѝ дадѐ ѿ дре́ва, и҆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прельсти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 </w:t>
      </w:r>
      <w:r>
        <w:rPr>
          <w:rFonts w:ascii="Pochaevsk" w:hAnsi="Pochaevsk" w:cs="Cambria"/>
          <w:color w:val="00B050"/>
        </w:rPr>
        <w:t>꙾</w:t>
      </w:r>
      <w:r>
        <w:rPr>
          <w:rFonts w:ascii="Pochaevsk" w:hAnsi="Pochaevsk"/>
          <w:color w:val="202122"/>
        </w:rPr>
        <w:t>ѿ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[па́че] </w:t>
      </w:r>
      <w:r>
        <w:rPr>
          <w:rFonts w:ascii="Pochaevsk" w:hAnsi="Pochaevsk"/>
          <w:color w:val="202122"/>
        </w:rPr>
        <w:t>всѣ́хъ скотѡ́въ и҆ ѿ всѣ́хъ ѕвѣре́й земны́хъ: на пе́рсехъ твои́хъ и҆ чре́вѣ ходи́ти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враждꙋ̀ </w:t>
      </w:r>
      <w:r>
        <w:rPr>
          <w:rFonts w:ascii="Pochaevsk" w:hAnsi="Pochaevsk" w:cs="Cambria"/>
          <w:color w:val="202122"/>
        </w:rPr>
        <w:t>полож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жено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 </w:t>
      </w:r>
      <w:r>
        <w:rPr>
          <w:rFonts w:ascii="Pochaevsk" w:hAnsi="Pochaevsk"/>
          <w:color w:val="202122"/>
        </w:rPr>
        <w:t xml:space="preserve">блюстѝ 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 w:cs="Cambria"/>
          <w:color w:val="202122"/>
        </w:rPr>
        <w:t xml:space="preserve"> </w:t>
      </w:r>
      <w:r>
        <w:rPr>
          <w:rFonts w:ascii="Pochaevsk" w:hAnsi="Pochaevsk" w:cs="Cambria"/>
          <w:color w:val="00B050"/>
        </w:rPr>
        <w:t>[</w:t>
      </w:r>
      <w:r>
        <w:rPr>
          <w:rFonts w:ascii="Pochaevsk" w:hAnsi="Pochaevsk"/>
          <w:color w:val="00B050"/>
          <w:shd w:val="clear" w:color="auto" w:fill="FFFFFF"/>
        </w:rPr>
        <w:t>є҆вр: сотре́тъ]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202122"/>
        </w:rPr>
        <w:t xml:space="preserve">главꙋ̀,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блюстѝ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женѣ̀ речѐ: ѹ҆множа́ѧ ѹ҆мно́жꙋ </w:t>
      </w:r>
      <w:r>
        <w:rPr>
          <w:rFonts w:ascii="Pochaevsk" w:hAnsi="Pochaevsk" w:cs="Cambria"/>
          <w:color w:val="202122"/>
        </w:rPr>
        <w:t>печа̑ли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воздыха̑нїѧ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ѡ҆браще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а҆да́мꙋ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проклѧта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тє́рнїѧ и҆ волчцы̀ возрасти́тъ тебѣ̀, и҆ снѣ́си травꙋ̀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въ по́тѣ лица̀ твоегѡ̀ снѣ́си хлѣ́бъ тво́й, до́ндеже возврати́шисѧ въ зе́млю, ѿ неѧ́же взѧ́тъ є҆сѝ: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наречѐ а҆да́мъ и҆́мѧ женѣ̀ свое́й жи́знь,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сотворѝ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речѐ бг҃ъ: сѐ, а҆да́мъ бы́сть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простре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и҆згна̀ є҆го̀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и҆зри́нꙋ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дости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ѡ҆браща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>.</w:t>
      </w:r>
    </w:p>
    <w:p w14:paraId="745690D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7FEF021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д҃.</w:t>
      </w:r>
    </w:p>
    <w:p w14:paraId="4A4EF708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А҆</w:t>
      </w:r>
      <w:r>
        <w:rPr>
          <w:rFonts w:ascii="Pochaevsk" w:hAnsi="Pochaevsk"/>
        </w:rPr>
        <w:t xml:space="preserve">да́мъ </w:t>
      </w:r>
      <w:r>
        <w:rPr>
          <w:rFonts w:ascii="Pochaevsk" w:hAnsi="Pochaevsk"/>
          <w:color w:val="202122"/>
        </w:rPr>
        <w:t xml:space="preserve">же позна̀ є҆́ѵꙋ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приложѝ роди́ти бра́та є҆гѡ̀, а҆́велѧ. И҆ бы́сть а҆́вель па́стырь ѻ҆ве́цъ, ка́їнъ же бѣ̀ дѣ́лаѧй зе́млю.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бы́сть по дне́хъ, принесѐ ка́їнъ ѿ плодѡ́въ землѝ же́ртвꙋ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а҆́вель принесѐ и҆ то́й ѿ перворо́дныхъ ѻ҆ве́цъ свои́хъ и҆ ѿ тꙋ́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на ка́їна же и҆ на жє́ртвы є҆гѡ̀ не внѧ́тъ. И҆ ѡ҆печа́лисѧ ка́їнъ ѕѣлѡ̀, и҆ и҆спадѐ лицѐ є҆гѡ̀.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рбенъ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Є҆да̀ а҆́ще пра́вѡ прине́слъ є҆сѝ, пра́вѡ же не раздѣли́лъ є҆сѝ, не согрѣши́лъ ли є҆сѝ; ѹ҆мо́лкни: къ тебѣ̀ ѡ҆браще́нїе є҆гѡ̀, и҆ ты̀ тѣ́мъ ѡ҆блада́еши.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речѐ ка́їнъ ко а҆́велю бра́тꙋ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вопїе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нн҃ѣ про́клѧтъ ты̀ на землѝ,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є҆гда̀ дѣ́лаеши зе́млю, и҆ не приложи́тъ си́лы своеѧ̀ да́ти тебѣ̀: стенѧ̀ и҆ трѧсы́йсѧ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речѐ ка́їнъ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щшаѧ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а҆́ще и҆зго́ниши мѧ̀ дне́сь ѿ лица̀ землѝ, и҆ ѿ лица̀ твоегѡ̀ скры́юсѧ, и҆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стенѧ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трѧсы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ѿмсти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ѡ҆брѣта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и҆зы́де ка́їнъ ѿ лица̀ бж҃їѧ и҆ всели́сѧ въ зе́млю наі́дъ, прѧ́мѡ є҆де́мꙋ.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позна̀ ка́їнъ женꙋ̀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и҆менова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Роди́сѧ же є҆нѡ́хꙋ </w:t>
      </w:r>
      <w:r>
        <w:rPr>
          <w:rFonts w:ascii="Pochaevsk" w:hAnsi="Pochaevsk" w:cs="Cambria"/>
          <w:color w:val="202122"/>
        </w:rPr>
        <w:t>гаїда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гаїда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малелеи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малелеи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взѧ̀ себѣ̀ ламе́хъ двѣ̀ жєны̀: и҆́мѧ є҆ди́нѣй а҆да̀ и҆ и҆́мѧ вторѣ́й селла̀.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родѝ а҆да̀ і҆ѡви́ла: се́й бѧ́ше ѻ҆те́цъ живꙋ́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скотопита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телей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и҆́мѧ бра́тꙋ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пѣвни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Селла́ же и҆ та́ѧ родѝ ѳо́вела: се́й бѧ́ше млатобі́ецъ, кова́чь мѣ́ди и҆ желѣ́за: сестра́ же ѳо́велова ноема̀.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Рече́ же ламе́хъ свои̑мъ жена́мъ: а҆да̀ и҆ селла̀, ѹ҆слы́шите гла́съ мо́й, жєны̀ ламе́хѡвы, внꙋ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ѿмсти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Позна́ же а҆да́мъ є҆́ѵꙋ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и҆менова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воскр҃си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їнъ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си́ѳꙋ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и҆менова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ѹ҆пова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призыва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>.</w:t>
      </w:r>
    </w:p>
    <w:p w14:paraId="5267CDF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3555152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є҃.</w:t>
      </w:r>
    </w:p>
    <w:p w14:paraId="2B1DB9C4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>ї</w:t>
      </w:r>
      <w:r>
        <w:rPr>
          <w:rFonts w:ascii="Pochaevsk" w:hAnsi="Pochaevsk"/>
          <w:color w:val="202122"/>
        </w:rPr>
        <w:t xml:space="preserve">ѧ̀ кни́га бытїѧ̀ человѣ́ча, въ ѻ҆́ньже де́нь сотворѝ бг҃ъ а҆да́ма, по ѡ҆́бразꙋ </w:t>
      </w:r>
      <w:r>
        <w:rPr>
          <w:rFonts w:ascii="Pochaevsk" w:hAnsi="Pochaevsk" w:cs="Cambria"/>
          <w:color w:val="202122"/>
        </w:rPr>
        <w:t>бж҃їю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мꙋ́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Поживе́ же а҆да́мъ лѣ́тъ двѣ́стѣ три́десѧть и҆ родѝ сы́на по ви́дꙋ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lastRenderedPageBreak/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Бы́ша же дні́е а҆да́мѡвы,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бы́ша всѝ дні́е а҆да́мѡвы,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Поживе́ же си́ѳъ лѣ́тъ двѣ́стѣ пѧ́ть и҆ родѝ є҆нѡ́са.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поживѐ си́ѳъ, по є҆́же роди́ти є҆мꙋ̀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бы́ша всѝ дні́е си́ѳѡвы лѣ́тъ де́вѧть сѡ́тъ и҆ двана́десѧть: и҆ ѹ҆́мре.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поживѐ є҆нѡ́съ лѣ́тъ сто̀ де́вѧтьдесѧтъ и҆ родѝ каїна́на.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поживѐ є҆нѡ́съ, по є҆́же роди́ти є҆мꙋ̀ </w:t>
      </w:r>
      <w:r>
        <w:rPr>
          <w:rFonts w:ascii="Pochaevsk" w:hAnsi="Pochaevsk" w:cs="Cambria"/>
          <w:color w:val="202122"/>
        </w:rPr>
        <w:t>каїна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бы́ша всѝ дні́е є҆нѡ́сѡвы лѣ́тъ де́вѧть сѡ́тъ и҆ пѧ́ть: и҆ ѹ҆́мре.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поживѐ каїна́нъ лѣ́тъ сто̀ се́дмьдесѧтъ и҆ родѝ малелеи́ла.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поживѐ каїна́нъ, по є҆́же роди́ти є҆мꙋ̀ </w:t>
      </w:r>
      <w:r>
        <w:rPr>
          <w:rFonts w:ascii="Pochaevsk" w:hAnsi="Pochaevsk" w:cs="Cambria"/>
          <w:color w:val="202122"/>
        </w:rPr>
        <w:t>малелеи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бы́ша всѝ дні́е каїна́нѡвы лѣ́тъ де́вѧть сѡ́тъ и҆ де́сѧть: и҆ ѹ҆́мре.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поживѐ малелеи́лъ лѣ́тъ сто̀ шестьдесѧ́тъ пѧ́ть и҆ родѝ і҆а́реда.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поживѐ малелеи́лъ, по є҆́же роди́ти є҆мꙋ̀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бы́ша всѝ дні́е малелеи́лѡвы лѣ́тъ ѻ҆́смь сѡ́тъ и҆ де́вѧтьдесѧтъ пѧ́ть: и҆ ѹ҆́мре.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поживѐ і҆а́редъ лѣ́тъ сто̀ шестьдесѧ́тъ два̀ и҆ родѝ є҆нѡ́ха.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поживѐ і҆а́редъ, по є҆́же роди́ти є҆мꙋ̀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бы́ша всѝ дні́е і҆а́редѡвы лѣ́тъ де́вѧть сѡ́тъ и҆ шестьдесѧ́тъ два̀: и҆ ѹ҆́мре.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поживѐ є҆нѡ́хъ лѣ́тъ сто̀ шестьдесѧ́тъ пѧ́ть и҆ родѝ маѳꙋ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Ѹ҆годи́ же є҆нѡ́хъ бг҃ꙋ,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бы́ша всѝ дні́е є҆нѡ́хѡвы лѣ́тъ три́ста шестьдесѧ́тъ пѧ́ть.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ѹ҆годѝ є҆нѡ́хъ бг҃ꙋ,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поживѐ маѳꙋ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поживѐ маѳꙋ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ламе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бы́ша всѝ дні́е маѳꙋ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лѡвы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поживѐ ламе́хъ лѣ́тъ сто̀ ѻ҆́смьдесѧтъ ѻ҆́смь и҆ родѝ сы́на,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и҆ наречѐ и҆́мѧ є҆мꙋ̀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проклѧ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поживѐ ламе́хъ, по є҆́же роди́ти є҆мꙋ̀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бы́ша всѝ дні́е ламе́хѡвы лѣ́тъ се́дмь сѡ́тъ и҆ пѧтьдесѧ́тъ трѝ: и҆ ѹ҆́мре.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бѣ̀ нѡ́е лѣ́тъ пѧтѝ сѡ́тъ, и҆ родѝ сы́ны трѝ, си́ма, ха́ма, і҆а́феѳа.</w:t>
      </w:r>
    </w:p>
    <w:p w14:paraId="2E6C5B29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DF20E43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ѕ҃.</w:t>
      </w:r>
    </w:p>
    <w:p w14:paraId="1A19D611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б</w:t>
      </w:r>
      <w:r>
        <w:rPr>
          <w:rFonts w:ascii="Pochaevsk" w:hAnsi="Pochaevsk"/>
          <w:color w:val="202122"/>
        </w:rPr>
        <w:t>ы́сть є҆гда̀ нача́ша человѣ́цы мно́зи быва́ти на землѝ, и҆ дщє́ри роди́шасѧ и҆̀мъ: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ви́дѣвше же сы́нове бж҃їи дщє́ри человѣ̑чи,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дх҃ъ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пребыва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И҆споли́ни же бѧ́хꙋ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чєскимъ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и҆споли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Ви́дѣвъ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помышлѧ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помы́сли бг҃ъ,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речѐ бг҃ъ: потреблю̀ человѣ́ка, є҆го́же сотвори́хъ, ѿ лица̀ землѝ, ѿ человѣ́ка да́же до скота̀, и҆ ѿ га̑дъ </w:t>
      </w:r>
      <w:r>
        <w:rPr>
          <w:rFonts w:ascii="Pochaevsk" w:hAnsi="Pochaevsk"/>
          <w:color w:val="202122"/>
        </w:rPr>
        <w:lastRenderedPageBreak/>
        <w:t>да́же до пти́цъ небе́сныхъ: занѐ размы́слихъ,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Нѡ́е же ѡ҆брѣ́те блгⷣ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Сїѧ̑ же бытїѧ̑ нѡ́єва: нѡ́е человѣ́къ првⷣ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соверше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ѹ҆годѝ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Роди́ же нѡ́е трѝ сы́ны, си́ма, ха́ма, і҆а́феѳа.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Растлѣ́сѧ же землѧ̀ пред̾ бг҃омъ, и҆ напо́лнисѧ землѧ̀ непра́вды.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ви́дѣ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растлѣ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растлѝ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Сотворѝ ѹ҆̀бо себѣ̀ ковче́гъ ѿ дре́въ (негнїю́щихъ) четвероꙋ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посмоли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смоло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та́кѡ сотвори́ши ковче́гъ: тре́хъ сѡ́тъ лакте́й долгота̀ ковче́га, и҆ пѧти́десѧти лакте́й широта̀, и҆ три́десѧти лакте́й высота̀ є҆гѡ̀.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Собира́ѧ сво́домъ сотвори́ши ковче́гъ, и҆ въ ла́коть сверши́ши є҆го̀ свы́ше: две́рь же ковче́га сотвори́ши ѿ страны̀: ѡ҆бита̑лища двокрѡ́вна и҆ трекрѡ́вна сотвори́ши въ не́мъ.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А҆́зъ же, сѐ, наведꙋ̀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сконча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поста́влю завѣ́тъ мо́й съ тобо́ю: вни́деши же въ ковче́гъ ты̀ и҆ сы́нове твоѝ, и҆ жена̀ твоѧ̀ и҆ жєны̀ сынѡ́въ твои́хъ съ тобо́ю.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ѿ всѣ́хъ скотѡ́въ и҆ ѿ всѣ́хъ га̑дъ, и҆ ѿ всѣ́хъ ѕвѣре́й, и҆ ѿ всѧ́кїѧ пло́ти, два̀ два̀ ѿ всѣ́хъ введе́ши въ ковче́гъ, да пита́еши съ собо́ю: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Ѿ всѣ́хъ пти́цъ перна́тыхъ по ро́дꙋ,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лзающихъ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Ты́ же возмѝ себѣ̀ ѿ всѣ́хъ бра́шенъ,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сотворѝ нѡ́е всѧ̑ є҆ли̑ка заповѣ́да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>.</w:t>
      </w:r>
    </w:p>
    <w:p w14:paraId="6C3606B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FAC91B0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з҃.</w:t>
      </w:r>
    </w:p>
    <w:p w14:paraId="4A5E0CD7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р</w:t>
      </w:r>
      <w:r>
        <w:rPr>
          <w:rFonts w:ascii="Pochaevsk" w:hAnsi="Pochaevsk"/>
          <w:color w:val="202122"/>
        </w:rPr>
        <w:t>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ѿ скотѡ́въ же чи́стыхъ введѝ къ себѣ̀ се́дмь се́дмь,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ѿ пти́цъ небе́сныхъ чи́стыхъ се́дмь се́дмь,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є҆ще́ бо дні́й се́дмь, а҆́зъ наведꙋ̀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сотворѝ нѡ́е всѧ̑, є҆ли̑ка заповѣ́да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Нѡ́е же бѣ̀ лѣ́тъ шестѝ сѡ́тъ, и҆ пото́пъ водны́й бы́сть на землѝ.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Вни́де же нѡ́е и҆ сы́нове є҆гѡ̀, и҆ жена̀ є҆гѡ̀ и҆ жєны̀ сынѡ́въ є҆гѡ̀ съ ни́мъ въ ковче́гъ, воды̀ ра́ди пото́па.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ѿ пти́цъ чи́стыхъ и҆ ѿ пти́цъ нечи́стыхъ, и҆ ѿ скѡ́тъ чи́стыхъ и҆ ѿ скѡ́тъ нечи́стыхъ, (и҆ ѿ ѕвѣре́й,) и҆ ѿ всѣ́хъ гадѡ́въ пресмыка́ющихсѧ по землѝ,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два̀ два̀ внидо́ша къ нѡ́ю въ ковче́гъ,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бы́сть по седмѝ дне́хъ, и҆ вода̀ пото́пнаѧ бы́сть на землѝ.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Въ шестьсо́тное лѣ́то въ житїѝ нѡ́евѣ, втора́гѡ мцⷭ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разверзо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хлѧ̑би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ѿверзо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бы́сть до́ждь на зе́млю четы́редесѧть дні́й и҆ четы́редесѧть ноще́й.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Въ де́нь то́й вни́де нѡ́е, </w:t>
      </w:r>
      <w:r>
        <w:rPr>
          <w:rFonts w:ascii="Pochaevsk" w:hAnsi="Pochaevsk"/>
          <w:color w:val="202122"/>
        </w:rPr>
        <w:lastRenderedPageBreak/>
        <w:t>си́мъ, ха́мъ, і҆а́феѳъ, сы́нове нѡ́євы, и҆ жена̀ нѡ́ева, и҆ трѝ жєны̀ сынѡ́въ є҆гѡ̀ съ ни́мъ въ ковче́гъ.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всѝ ѕвѣ́рїе земні́и по ро́дꙋ,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щїйсѧ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перна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внидо́ша къ нѡ́ю въ ковче́гъ два̀ два̀,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тный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входѧ̑щаѧ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бы́сть пото́пъ четы́редесѧть дні́й и҆ четы́редесѧть ноще́й на землѝ, и҆ ѹ҆мно́жисѧ вода̀ и҆ взѧ̀ ковче́гъ, и҆ возвы́сисѧ ѿ землѝ: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возмога́ше вода̀, и҆ ѹ҆множа́шесѧ ѕѣлѡ̀ на землѝ, и҆ ноша́шесѧ ковче́гъ верхꙋ̀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Вода́ же возмога́ше ѕѣлѡ̀ ѕѣлѡ̀ на землѝ: и҆ покры̀ всѧ̑ го́ры высѡ́кїѧ,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пѧтьна́десѧть лакте́й горѣ̀ возвы́сисѧ вода̀, и҆ покры̀ всѧ̑ го́ры высѡ́кїѧ.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ѹ҆́мре всѧ́каѧ пло́ть дви́жꙋ</w:t>
      </w:r>
      <w:r>
        <w:rPr>
          <w:rFonts w:ascii="Pochaevsk" w:hAnsi="Pochaevsk" w:cs="Cambria"/>
          <w:color w:val="202122"/>
        </w:rPr>
        <w:t>щаѧсѧ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щїйсѧ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всѧ̑ є҆ли̑ка и҆́мꙋ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дыха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потреби́сѧ всѧ́кое воста́нїе, є҆́же бѧ́ше на лицы̀ всеѧ̀ землѝ, ѿ человѣ́ка да́же до скота̀ и҆ гадѡ́въ и҆ пти́цъ небе́сныхъ, и҆ потреби́шасѧ ѿ землѝ: и҆ ѡ҆ста̀ нѡ́е є҆ди́нъ, и҆ и҆̀же съ ни́мъ въ ковче́зѣ.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возвы́сисѧ вода̀ над̾ земле́ю дні́й сто̀ пѧтьдесѧ́тъ.</w:t>
      </w:r>
    </w:p>
    <w:p w14:paraId="151F7058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225AA72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и҃.</w:t>
      </w:r>
    </w:p>
    <w:p w14:paraId="2A08C662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помѧнꙋ̀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ѕвѣ̑ри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пти̑цы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пресмыка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ющыѧсѧ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заключи́шасѧ и҆сто́чницы бе́здны и҆ хлѧ̑би небє́сныѧ: и҆ ѹ҆держа́сѧ до́ждь ѿ небесѐ.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вспѧ́ть по́йде вода̀ и҆дꙋ́</w:t>
      </w:r>
      <w:r>
        <w:rPr>
          <w:rFonts w:ascii="Pochaevsk" w:hAnsi="Pochaevsk" w:cs="Cambria"/>
          <w:color w:val="202122"/>
        </w:rPr>
        <w:t>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ѹ҆малѧ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сѣ́де ковче́гъ въ мцⷭ</w:t>
      </w:r>
      <w:r>
        <w:rPr>
          <w:rFonts w:ascii="Pochaevsk" w:hAnsi="Pochaevsk" w:cs="Cambria"/>
          <w:color w:val="202122"/>
        </w:rPr>
        <w:t>҇ъ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а҆рара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тскихъ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Вода́ же ѹ҆ходѧ́щи ѹ҆малѧ́шесѧ да́же до десѧ́тагѡ мцⷭ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бы́сть по четы́редесѧтихъ дне́хъ ѿве́рзе нѡ́е ѻ҆ко́нце ковче́га, є҆́же сотворѝ,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посла̀ вра́на (ви́дѣти, а҆́ще ѹ҆стꙋ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):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посла̀ голꙋ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не ѡ҆брѣ́тши голꙋ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прїѧ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преме́дливъ є҆щѐ се́дмь дні́й, па́ки посла̀ голꙋ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возврати́сѧ къ немꙋ̀ </w:t>
      </w:r>
      <w:r>
        <w:rPr>
          <w:rFonts w:ascii="Pochaevsk" w:hAnsi="Pochaevsk" w:cs="Cambria"/>
          <w:color w:val="202122"/>
        </w:rPr>
        <w:t>гол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сличенъ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преме́дливъ є҆щѐ се́дмь дні́й дрꙋ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бы́сть въ пе́рвое и҆ шестьсо́тное лѣ́то житїѧ̀ нѡ́ева, въ пе́рвый де́нь пе́рвагѡ мцⷭ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ѿкры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Въ мцⷭ</w:t>
      </w:r>
      <w:r>
        <w:rPr>
          <w:rFonts w:ascii="Pochaevsk" w:hAnsi="Pochaevsk" w:cs="Cambria"/>
          <w:color w:val="202122"/>
        </w:rPr>
        <w:t>҇ъ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зсше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еви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и҆зы́ди и҆з̾ ковче́га ты̀ и҆ жена̀ твоѧ̀, и҆ сы́нове твоѝ и҆ жєны̀ сынѡ́въ твои́хъ съ тобо́ю: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всѧ̑ ѕвѣ̑ри, є҆ли́цы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щїйсѧ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и҆зы́де нѡ́е и҆ жена̀ є҆гѡ̀, и҆ </w:t>
      </w:r>
      <w:r>
        <w:rPr>
          <w:rFonts w:ascii="Pochaevsk" w:hAnsi="Pochaevsk"/>
          <w:color w:val="202122"/>
        </w:rPr>
        <w:lastRenderedPageBreak/>
        <w:t>сы́нове є҆гѡ̀ и҆ жєны̀ сынѡ́въ є҆гѡ̀ съ ни́мъ,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всѝ ѕвѣ́рїе, и҆ всѝ ско́ти, и҆ всѧ̑ пти̑цы и҆ всѝ га́ди дви́жꙋ</w:t>
      </w:r>
      <w:r>
        <w:rPr>
          <w:rFonts w:ascii="Pochaevsk" w:hAnsi="Pochaevsk" w:cs="Cambria"/>
          <w:color w:val="202122"/>
        </w:rPr>
        <w:t>щїисѧ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созда̀ нѡ́е же́ртвенникъ гдⷭ</w:t>
      </w:r>
      <w:r>
        <w:rPr>
          <w:rFonts w:ascii="Pochaevsk" w:hAnsi="Pochaevsk" w:cs="Cambria"/>
          <w:color w:val="202122"/>
        </w:rPr>
        <w:t>҇еви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всесожже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ѡ҆бонѧ̀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проклѧ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чєскаѧ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прилежи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помышле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прилѣ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порази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во всѧ̑ дни̑ землѝ сѣ́ѧтва и҆ жа́тва, зима̀ и҆ зно́й, лѣ́то и҆ весна̀, де́нь и҆ но́щь не преста́нꙋ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</w:p>
    <w:p w14:paraId="2DAF77E4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F973AF2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ѳ҃.</w:t>
      </w:r>
    </w:p>
    <w:p w14:paraId="27BD3CF1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стра́хъ и҆ тре́петъ ва́шъ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),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щихсѧ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всѧ́кое дви́жꙋ</w:t>
      </w:r>
      <w:r>
        <w:rPr>
          <w:rFonts w:ascii="Pochaevsk" w:hAnsi="Pochaevsk" w:cs="Cambria"/>
          <w:color w:val="202122"/>
        </w:rPr>
        <w:t>щеесѧ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травно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То́чїю мѧ́са въ кро́ви дꙋ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Кро́ви бо ва́шей, дꙋ́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и҆зыщ</w:t>
      </w:r>
      <w:r>
        <w:rPr>
          <w:rFonts w:ascii="Pochaevsk" w:hAnsi="Pochaevsk"/>
          <w:color w:val="202122"/>
        </w:rPr>
        <w:t>ꙋ̀ (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̀):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Пролива́ѧй кро́вь человѣ́чꙋ,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Вы́ же расти́тесѧ и҆ мно́житесѧ, и҆ напо́лните зе́млю, и҆ мно́житесѧ на не́й.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бг҃ъ нѡ́еви и҆ сынѡ́мъ є҆гѡ̀ съ ни́мъ, гл҃ѧ: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сѐ, а҆́зъ поставлѧ́ю завѣ́тъ мо́й ва́мъ и҆ сѣ́мени ва́шемꙋ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всѧ́кой дꙋ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зємны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поста́влю завѣ́тъ мо́й съ ва́ми: и҆ не ѹ҆́мретъ всѧ́ка пло́ть ктомꙋ̀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пныѧ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еви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вѣ̑чныѧ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дꙋ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полага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чнагѡ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блацѣ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помѧнꙋ̀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блацѣ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помѧн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речѐ бг҃ъ нѡ́еви: сїѐ зна́менїе завѣ́та, є҆го́же положи́хъ междꙋ̀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Бы́ша же сы́нове нѡ́євы и҆зше́дшїи и҆з̾ ковче́га, си́мъ, ха́мъ, і҆а́феѳъ: ха́мъ же бѧ́ше ѻ҆те́цъ ханаа́нь.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Трїѐ сі́и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євы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нача́тъ нѡ́е человѣ́къ дѣ́латель (бы́ти) землѝ, и҆ насадѝ вїногра́дъ: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и҆спѝ ѿ вїна̀, и҆ ѹ҆пи́сѧ, и҆ ѡ҆бнажи́сѧ въ домꙋ̀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ви́дѣ ха́мъ ѻ҆те́цъ ханаа́нь наготꙋ̀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взе́мше си́мъ и҆ і҆а́феѳъ ри́зꙋ,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ра̑мѣ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нагот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зрѧ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наготы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И҆стрезви́сѧ же нѡ́е ѿ вїна̀, и҆ разꙋ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ю҆нѣ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йшїй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речѐ: </w:t>
      </w:r>
      <w:r>
        <w:rPr>
          <w:rFonts w:ascii="Pochaevsk" w:hAnsi="Pochaevsk"/>
          <w:color w:val="202122"/>
        </w:rPr>
        <w:lastRenderedPageBreak/>
        <w:t>про́клѧтъ (бꙋ́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речѐ: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да распространи́тъ бг҃ъ і҆а́феѳа, и҆ да всели́тсѧ въ селе́нїихъ си́мовыхъ, 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Поживе́ же нѡ́е по пото́пѣ лѣ́тъ три́ста пѧтьдесѧ́тъ.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бы́ша всѝ дні́е нѡ́євы лѣ́тъ де́вѧть сѡ́тъ пѧтьдесѧ́тъ: и҆ ѹ҆́мре.</w:t>
      </w:r>
    </w:p>
    <w:p w14:paraId="21D7BA0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C08552A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і҃.</w:t>
      </w:r>
    </w:p>
    <w:p w14:paraId="16B8160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>їѧ̑ ж</w:t>
      </w:r>
      <w:r>
        <w:rPr>
          <w:rFonts w:ascii="Pochaevsk" w:hAnsi="Pochaevsk"/>
          <w:color w:val="202122"/>
        </w:rPr>
        <w:t>е (сꙋ́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бытїѧ̑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феѳа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Сы́нове і҆а́феѳѡвы: гаме́ръ и҆ магѡ́гъ, и҆ мада́й и҆ і҆ѡѵа́нъ, и҆ є҆лїса̀ и҆ ѳове́лъ, и҆ мосо́хъ и҆ ѳі́расъ.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Сы́нове же гаме́рѡвы: а҆схана́съ и҆ рїфа́ѳъ и҆ ѳоргама̀.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Сы́нове же і҆ѡѵа̑ни: є҆лїса̀ и҆ ѳарсі́съ, киті́йстїи и҆ роді́йстїи.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Ѿ си́хъ раздѣли́шасѧ ѻ҆́строви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племенѣ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Сы́нове же ха́мѡвы: хꙋ́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месраі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ф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Сы́нове хꙋ́</w:t>
      </w:r>
      <w:r>
        <w:rPr>
          <w:rFonts w:ascii="Pochaevsk" w:hAnsi="Pochaevsk" w:cs="Cambria"/>
          <w:color w:val="202122"/>
        </w:rPr>
        <w:t>сѡвы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сава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є҆ѵїла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саваѳа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регма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саваѳака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регма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сава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Хꙋ́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се́й бѣ̀ и҆споли́нъ лове́цъ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бы́сть нача́ло ца́рства є҆гѡ̀ вавѷлѡ́нъ и҆ ѻ҆ре́хъ, и҆ а҆рха́дъ и҆ хала́нни на землѝ сеннаа́ръ.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Ѿ землѝ тоѧ̀ и҆зы́де а҆ссꙋ́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нїнеѵі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роѡвѡ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дасе́мъ междꙋ̀ </w:t>
      </w:r>
      <w:r>
        <w:rPr>
          <w:rFonts w:ascii="Pochaevsk" w:hAnsi="Pochaevsk" w:cs="Cambria"/>
          <w:color w:val="202122"/>
        </w:rPr>
        <w:t>нїнеѵі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хала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Месраі́нъ же родѝ лꙋ</w:t>
      </w:r>
      <w:r>
        <w:rPr>
          <w:rFonts w:ascii="Pochaevsk" w:hAnsi="Pochaevsk" w:cs="Cambria"/>
          <w:color w:val="202122"/>
        </w:rPr>
        <w:t>дїи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нефѳалі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є҆неметїи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патросѡнїи́ма и҆ хасмѡнїи́ма, ѿню́дꙋ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фѷлїстїи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гафѳорїи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Ханаа́нъ же родѝ сїдѡ́на пе́рвенца (своего̀) и҆ хетте́а,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і҆евꙋ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є҆ѵе́а, и҆ а҆рꙋ</w:t>
      </w:r>
      <w:r>
        <w:rPr>
          <w:rFonts w:ascii="Pochaevsk" w:hAnsi="Pochaevsk" w:cs="Cambria"/>
          <w:color w:val="202122"/>
        </w:rPr>
        <w:t>ке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а҆сенне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а҆ра́дїа и҆ самаре́а, и҆ а҆маѳі́ю. И҆ посе́мъ разсѣ́ѧшасѧ племена̀ хананє́йскаѧ: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бы́ша предѣ́лы ханане́йстїи ѿ сїдѡ́на да́же прїитѝ до гера́ра и҆ га́зы, и҆дꙋ́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а҆дамы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севѡі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Сі́и сы́нове ха́мѡвы въ племенѣ́хъ свои́хъ, по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си́мꙋ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феѳа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йшаг</w:t>
      </w:r>
      <w:r>
        <w:rPr>
          <w:rFonts w:ascii="Pochaevsk" w:hAnsi="Pochaevsk"/>
          <w:color w:val="202122"/>
        </w:rPr>
        <w:t>ѡ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</w:t>
      </w:r>
      <w:r>
        <w:rPr>
          <w:rFonts w:ascii="Pochaevsk" w:hAnsi="Pochaevsk"/>
          <w:color w:val="00B050"/>
          <w:shd w:val="clear" w:color="auto" w:fill="FFFFFF"/>
        </w:rPr>
        <w:t xml:space="preserve">въ гре́ческомъ перево́дѣ і҆а́феѳъ пока́занъ бра́тъ си́мꙋ </w:t>
      </w:r>
      <w:r>
        <w:rPr>
          <w:rFonts w:ascii="Pochaevsk" w:hAnsi="Pochaevsk" w:cs="Cambria"/>
          <w:color w:val="00B050"/>
          <w:shd w:val="clear" w:color="auto" w:fill="FFFFFF"/>
        </w:rPr>
        <w:t>старѣ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йшї</w:t>
      </w:r>
      <w:r>
        <w:rPr>
          <w:rFonts w:ascii="Pochaevsk" w:hAnsi="Pochaevsk"/>
          <w:color w:val="00B050"/>
          <w:shd w:val="clear" w:color="auto" w:fill="FFFFFF"/>
        </w:rPr>
        <w:t>й</w:t>
      </w:r>
      <w:r>
        <w:rPr>
          <w:rFonts w:ascii="Pochaevsk" w:hAnsi="Pochaevsk"/>
          <w:color w:val="00B050"/>
        </w:rPr>
        <w:t>]</w:t>
      </w:r>
      <w:r>
        <w:rPr>
          <w:rFonts w:ascii="Pochaevsk" w:hAnsi="Pochaevsk"/>
          <w:color w:val="202122"/>
        </w:rPr>
        <w:t>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Сы́нове си́мѡвы: є҆ла́мъ и҆ а҆ссꙋ́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а҆рфаѯа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сы́нове а҆ра̑мли: ѡ҆́съ и҆ ѹ҆́лъ, и҆ гате́ръ и҆ мосо́хъ.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а҆рфаѯа́дъ родѝ каїна́на, каїна́нъ же родѝ салꙋ̀, </w:t>
      </w:r>
      <w:r>
        <w:rPr>
          <w:rFonts w:ascii="Pochaevsk" w:hAnsi="Pochaevsk" w:cs="Cambria"/>
          <w:color w:val="202122"/>
        </w:rPr>
        <w:t>сала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роди́стасѧ є҆ве́рꙋ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сы̑на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фале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раздѣли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і҆екта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І҆екта́нъ же родѝ є҆лмѡда́да и҆ сале́фа, и҆ сармѡ́ѳа и҆ і҆ара́ха,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ѻ҆до́рра и҆ є҆ви́ла и҆ декла̀,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є҆ѵа́ла и҆ а҆вїмаи́ла и҆ сове́ва,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ѹ҆фі́ра и҆ є҆ѵі́ла и҆ і҆ѡва́ва: всѝ сі́и сы́нове і҆екта́нѡвы.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бы́сть селе́нїе и҆́хъ ѿ ма́си да́же прїитѝ до сафи́ра, горы̀ восто́чныѧ.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Сі́и сы́нове си́мѡвы, въ племенѣ́хъ свои́хъ, по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Сїѧ̑ племена̀ сынѡ́въ нѡ́евыхъ по родѡ́мъ и҆́хъ, по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строви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.</w:t>
      </w:r>
    </w:p>
    <w:p w14:paraId="2F330335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30EE637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а҃і.</w:t>
      </w:r>
    </w:p>
    <w:p w14:paraId="7DA29D46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бѣ̀ </w:t>
      </w:r>
      <w:r>
        <w:rPr>
          <w:rFonts w:ascii="Pochaevsk" w:hAnsi="Pochaevsk"/>
          <w:color w:val="202122"/>
        </w:rPr>
        <w:t>всѧ̀ землѧ̀ ѹ҆стнѣ̀ є҆ди̑нѣ, и҆ гла́съ є҆ди́нъ всѣ̑мъ.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бы́сть внегда̀ поитѝ и҆̀мъ ѿ востѡ́къ, ѡ҆брѣто́ша по́ле въ землѝ сеннаа́рстѣй и҆ всели́шасѧ та́мѡ.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речѐ человѣ́къ бли́жнемꙋ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прїиди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плі̑нѳы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нѳа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реко́ша: прїиди́те, сози́ждемъ себѣ̀ гра́дъ и҆ сто́лпъ, є҆гѡ́же ве́рхъ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сни́де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созида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честїи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є҆ди̑нѣ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восхотѧ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Прїиди́те, и҆ соше́дше смѣси́мъ та́мѡ ѧ҆зы́къ и҆́хъ, да не ѹ҆слы́шатъ кі́йждо гла́са бли́жнѧгѡ (своегѡ̀).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разсѣ́ѧ и҆̀хъ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Сегѡ̀ ра́ди нарече́сѧ и҆́мѧ є҆гѡ̀ смѣше́нїе,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смѣсѝ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сїѧ̑ бытїѧ̑ си́мѡва: и҆ бѧ́ше си́мъ сы́нъ ста̀ лѣ́тъ, є҆гда̀ родѝ а҆рфаѯа́да, во второ́е лѣ́то по пото́пѣ: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поживѐ си́мъ, повнегда̀ роди́ти є҆мꙋ̀ </w:t>
      </w:r>
      <w:r>
        <w:rPr>
          <w:rFonts w:ascii="Pochaevsk" w:hAnsi="Pochaevsk" w:cs="Cambria"/>
          <w:color w:val="202122"/>
        </w:rPr>
        <w:t>а҆рфаѯа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поживѐ а҆рфаѯа́дъ лѣ́тъ сто̀ три́десѧть пѧ́ть и҆ родѝ каїна́на: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поживѐ а҆рфаѯа́дъ, повнегда̀ роди́ти є҆мꙋ̀ </w:t>
      </w:r>
      <w:r>
        <w:rPr>
          <w:rFonts w:ascii="Pochaevsk" w:hAnsi="Pochaevsk" w:cs="Cambria"/>
          <w:color w:val="202122"/>
        </w:rPr>
        <w:t>каїна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сал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сал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поживѐ сала̀ лѣ́тъ сто̀ три́десѧть и҆ родѝ є҆ве́ра: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поживѐ сала̀, повнегда̀ роди́ти є҆мꙋ̀ </w:t>
      </w:r>
      <w:r>
        <w:rPr>
          <w:rFonts w:ascii="Pochaevsk" w:hAnsi="Pochaevsk" w:cs="Cambria"/>
          <w:color w:val="202122"/>
        </w:rPr>
        <w:t>є҆ве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поживѐ є҆ве́ръ лѣ́тъ сто̀ три́десѧть четы́ри и҆ родѝ фале́ка: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поживѐ є҆ве́ръ, повнегда̀ роди́ти є҆мꙋ̀ </w:t>
      </w:r>
      <w:r>
        <w:rPr>
          <w:rFonts w:ascii="Pochaevsk" w:hAnsi="Pochaevsk" w:cs="Cambria"/>
          <w:color w:val="202122"/>
        </w:rPr>
        <w:t>фале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поживѐ фале́къ лѣ́тъ сто̀ три́десѧть и҆ родѝ рага́ва: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поживѐ фале́къ, повнегда̀ роди́ти є҆мꙋ̀ </w:t>
      </w:r>
      <w:r>
        <w:rPr>
          <w:rFonts w:ascii="Pochaevsk" w:hAnsi="Pochaevsk" w:cs="Cambria"/>
          <w:color w:val="202122"/>
        </w:rPr>
        <w:t>рага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поживѐ рага́въ лѣ́тъ сто̀ три́десѧть два̀ и҆ родѝ серꙋ́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поживѐ рага́въ, повнегда̀ роди́ти є҆мꙋ̀ </w:t>
      </w:r>
      <w:r>
        <w:rPr>
          <w:rFonts w:ascii="Pochaevsk" w:hAnsi="Pochaevsk" w:cs="Cambria"/>
          <w:color w:val="202122"/>
        </w:rPr>
        <w:t>сер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поживѐ серꙋ́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поживѐ серꙋ́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поживѐ нахѡ́ръ лѣ́тъ се́дмьдесѧтъ де́вѧть и҆ родѝ ѳа́ррꙋ: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поживѐ нахѡ́ръ, повнегда̀ роди́ти є҆мꙋ̀ 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поживѐ ѳа́рра лѣ́тъ се́дмьдесѧтъ и҆ родѝ а҆вра́ма и҆ нахѡ́ра и҆ а҆рра́на.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Сїѧ̑ же бытїѧ̑ ѳа́рры: ѳа́рра родѝ а҆вра́ма и҆ нахѡ́ра и҆ а҆рра́на. А҆рра́нъ же родѝ лѡ́та: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ѹ҆́мре а҆рра́нъ пред̾ ѳа́ррою ѻ҆тце́мъ свои́мъ въ землѝ, въ не́йже роди́сѧ, въ странѣ̀ халде́йстѣй.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поѧ́ста а҆вра́мъ и҆ нахѡ́ръ себѣ̀ жєны̀: и҆ и҆́мѧ женѣ̀ а҆вра́мли са́ра, и҆ и҆́мѧ женѣ̀ нахѡ́ровѣ ме́льха, дщѝ а҆рра́нѧ: се́й є҆́сть ѻ҆те́цъ ме́льхинъ и҆ ѻ҆те́цъ є҆́схинъ.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Бѧ́ше же са́ра непло́ды и҆ не ражда́ше дѣте́й.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поѧ́тъ ѳа́рра а҆вра́ма сы́на своего̀ и҆ лѡ́та сы́на а҆рра́нѧ, сы́на сы́на своегѡ̀, и҆ са́рꙋ </w:t>
      </w:r>
      <w:r>
        <w:rPr>
          <w:rFonts w:ascii="Pochaevsk" w:hAnsi="Pochaevsk" w:cs="Cambria"/>
          <w:color w:val="202122"/>
        </w:rPr>
        <w:t>снох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халде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харра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Бы́ша же всѝ дні́е ѳа̑ррины въ землѝ харра́ни лѣ́тъ двѣ́стѣ пѧ́ть: и҆ ѹ҆́мре ѳа́рра въ харра́нѣ.</w:t>
      </w:r>
    </w:p>
    <w:p w14:paraId="627889B4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547A139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в҃і.</w:t>
      </w:r>
    </w:p>
    <w:p w14:paraId="6800D196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покаж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сотворю́ тѧ въ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блгⷭ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благословѧ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клен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проклен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племена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зємна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и҆́де а҆вра́мъ,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харра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поѧ́тъ а҆вра́мъ са́рꙋ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харра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про́йде а҆вра́мъ зе́млю въ долготꙋ̀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сѷхе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є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живѧ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вльшем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ѿстꙋ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а҆ггѐ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(ꙗ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воздви́жесѧ а҆вра́мъ, и҆ ше́дъ ѡ҆полчи́сѧ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бы́сть гла́дъ на землѝ: и҆ сни́де а҆вра́мъ во є҆гѵ́петъ всели́тисѧ та́мѡ,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ѡ҆долѣ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Бы́сть же є҆гда̀ прибли́жисѧ а҆вра́мъ вни́ти во є҆гѵ́петъ, речѐ а҆вра́мъ са́рѣ женѣ̀ свое́й: вѣ́мъ а҆́зъ,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доброли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тебе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снабдѧ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рцы̀ ѹ҆̀бо,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Бы́сть же є҆гда̀ вни́де а҆вра́мъ во є҆гѵ́петъ, ви́дѣвше є҆гѵ́птѧне женꙋ̀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ви́дѣша ю҆̀ кнѧ̑зи фараѡ̑ни и҆ похвали́ша ю҆̀ пред̾ фараѡ́номъ, и҆ введо́ша ю҆̀ въ до́мъ фараѡ́новъ.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а҆вра́мꙋ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мскѝ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мꙋ́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Призва́въ же фараѡ́нъ а҆вра́ма, речѐ є҆мꙋ̀: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ѿидѝ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заповѣ́да фараѡ́нъ мꙋ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проводи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</w:p>
    <w:p w14:paraId="02754515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7E7E515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г҃і.</w:t>
      </w:r>
    </w:p>
    <w:p w14:paraId="464C4826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зы́</w:t>
      </w:r>
      <w:r>
        <w:rPr>
          <w:rFonts w:ascii="Pochaevsk" w:hAnsi="Pochaevsk"/>
          <w:color w:val="202122"/>
        </w:rPr>
        <w:t>де же а҆вра́мъ ѿ є҆гѵ́пта са́мъ и҆ жена̀ є҆гѡ̀, и҆ всѧ̑, є҆ли̑ка є҆гѡ̀, и҆ лѡ́тъ съ ни́мъ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А҆вра́мъ же бѧ́ше бога́тъ ѕѣлѡ̀ скоты̑ и҆ сребро́мъ и҆ зла́томъ.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и҆́де ѿню́дꙋ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рвѣе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а҆ггѐ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на мѣ́сто же́ртвенника, и҆дѣ́же сотворѝ є҆го̀ пе́рвѣе: и҆ призва̀ та́мѡ а҆вра́мъ и҆́мѧ гдⷭ</w:t>
      </w:r>
      <w:r>
        <w:rPr>
          <w:rFonts w:ascii="Pochaevsk" w:hAnsi="Pochaevsk" w:cs="Cambria"/>
          <w:color w:val="202122"/>
        </w:rPr>
        <w:t>҇не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лѡ́тꙋ </w:t>
      </w:r>
      <w:r>
        <w:rPr>
          <w:rFonts w:ascii="Pochaevsk" w:hAnsi="Pochaevsk" w:cs="Cambria"/>
          <w:color w:val="202122"/>
        </w:rPr>
        <w:t>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не вмѣща́ше и҆̀хъ землѧ̀ жи́ти вкꙋ́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бы́сть ра́спрѧ междꙋ̀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това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є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є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живѧ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Рече́ же а҆вра́мъ лѡ́тꙋ: </w:t>
      </w:r>
      <w:r>
        <w:rPr>
          <w:rFonts w:ascii="Pochaevsk" w:hAnsi="Pochaevsk" w:cs="Cambria"/>
          <w:color w:val="202122"/>
        </w:rPr>
        <w:lastRenderedPageBreak/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спрѧ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не се́ ли всѧ̀ землѧ̀ пред̾ тобо́ю є҆́сть; Ѿлꙋ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возве́дъ лѡ́тъ ѻ҆́чи своѝ, ви́дѣ всю̀ ѡ҆кре́стнꙋ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і҆ѻрда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напаѧ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зого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и҆збра̀ себѣ̀ лѡ́тъ всю̀ ѡ҆кре́стнꙋ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і҆ѻрда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А҆вра́мъ же всели́сѧ въ землѝ ханаа́нстѣй, лѡ́тъ же всели́сѧ во гра́дѣ ѡ҆кре́стныхъ стра́нъ и҆ всели́сѧ въ содо́мѣ.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Человѣ́цы же сꙋ́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Бг҃ъ же речѐ а҆вра́мꙋ, </w:t>
      </w:r>
      <w:r>
        <w:rPr>
          <w:rFonts w:ascii="Pochaevsk" w:hAnsi="Pochaevsk" w:cs="Cambria"/>
          <w:color w:val="202122"/>
        </w:rPr>
        <w:t>повнегда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воззрѝ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лі́вѣ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[ю҆́гꙋ]</w:t>
      </w:r>
      <w:r>
        <w:rPr>
          <w:rFonts w:ascii="Pochaevsk" w:hAnsi="Pochaevsk"/>
          <w:color w:val="202122"/>
        </w:rPr>
        <w:t xml:space="preserve">, и҆ къ восто́кꙋ,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сотворю̀ сѣ́мѧ твоѐ,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и҆счестѝ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и҆зочте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воста́въ проидѝ зе́млю въ долготꙋ̀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>ꙋ̀: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ѿсели́всѧ а҆вра́мъ, прише́дъ всели́сѧ ѹ҆ дꙋ́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хеврѡ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</w:p>
    <w:p w14:paraId="7778AB66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B5460D6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д҃і.</w:t>
      </w:r>
    </w:p>
    <w:p w14:paraId="1F13EA74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</w:t>
      </w:r>
      <w:r>
        <w:rPr>
          <w:rFonts w:ascii="Pochaevsk" w:hAnsi="Pochaevsk"/>
          <w:color w:val="202122"/>
        </w:rPr>
        <w:t>сть же въ ца́рство а҆марфа́ла царѧ̀ сеннаа́рска, и҆ а҆рїѡ́хъ ца́рь є҆лласа́рскъ, и҆ ходоллогомо́ръ ца́рь є҆ла́мскъ, и҆ ѳарга́лъ ца́рь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ческїй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сотвори́ша ра́ть съ ва́ллою царе́мъ содо́мскимъ и҆ съ варсо́ю царе́мъ гомо́ррскимъ, и҆ съ сеннаа́ромъ царе́мъ а҆дамы̀ и҆ съ сѷмово́ромъ царе́мъ севоі́мскимъ, и҆ съ царе́мъ вала́ки: сїѧ̀ є҆́сть сигѡ́ръ.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Всѝ сі́и совѣща́шасѧ на ю҆до́ль сла́нꙋ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Двана́десѧть лѣ́тъ ті́и рабо́таша ходоллогомо́рꙋ: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въ четве́ртое на́десѧть лѣ́то, прїи́де ходоллогомо́ръ, и҆ цари̑ и҆̀же съ ни́мъ, и҆ и҆зсѣко́ша и҆споли́нѡвъ сꙋ́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а҆старѡ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карнаі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крѣ̑пки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саѵѝ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хорре́ѡвъ, и҆̀же въ гора́хъ сиі́рскихъ, да́же до тереві́нѳа фара́нѧ, и҆́же є҆́сть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возврати́вшесѧ прїидо́ша ко и҆сто́чникꙋ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дисъ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ссѣко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кнѧ̑зи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а҆сасанѳама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И҆зы́де же ца́рь содо́мскїй и҆ ца́рь гомо́ррскїй, и҆ ца́рь а҆дама́нскїй и҆ ца́рь севоі́мскїй, и҆ ца́рь вала́ки, сїѧ̀ є҆́сть сигѡ́ръ: и҆ ѡ҆полчи́шасѧ проти́вꙋ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на ходоллогомо́ра царѧ̀ є҆ла́мска и҆ ѳарга́ла царѧ̀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а҆марфа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сеннаа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а҆рїѡ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є҆лласа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Ю҆до́ль же сла́наѧ и҆мѧ́ше кла̑дѧзи смолѧны̑ѧ. И҆ побѣжѐ ца́рь содо́мскїй и҆ ца́рь гомо́ррскїй, и҆ падо́ша та́мѡ: ѡ҆ста́вшїисѧ же бѣжа́ша въ гѡ́рнѧѧ (и҆ ѡ҆держа́ша ѧ҆̀).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Взѧ́ша же всѧ̑ кѡ́нныѧ содѡ́мскїѧ и҆ гомѡ́ррскїѧ и҆ всѧ̑ бра̑шна и҆́хъ, и҆ ѿидо́ша.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Взѧ́ша же и҆ лѡ́та сы́на бра́та а҆вра́мова и҆ и҆мѣ́нїе є҆гѡ̀, и҆ ѿидо́ша: бѣ́ бо въ содо́мѣхъ живы́й.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Прише́дъ же є҆ди́нъ ѿ ѹ҆цѣлѣ́вшихъ, возвѣстѝ а҆вра́мꙋ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сою̑зницы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Слы́шавъ же а҆вра́мъ,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плѣне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сочтѐ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ѻ҆смьна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нападѐ на нѧ̀ но́щїю са́мъ и҆ </w:t>
      </w:r>
      <w:r>
        <w:rPr>
          <w:rFonts w:ascii="Pochaevsk" w:hAnsi="Pochaevsk"/>
          <w:color w:val="202122"/>
        </w:rPr>
        <w:lastRenderedPageBreak/>
        <w:t>ѻ҆́троцы є҆гѡ̀ (съ ни́мъ): и҆ поразѝ и҆̀хъ и҆ гонѝ и҆̀хъ да́же до хова́ла, и҆́же є҆́сть ѡ҆шꙋ́</w:t>
      </w:r>
      <w:r>
        <w:rPr>
          <w:rFonts w:ascii="Pochaevsk" w:hAnsi="Pochaevsk" w:cs="Cambria"/>
          <w:color w:val="202122"/>
        </w:rPr>
        <w:t>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возвратѝ всѧ̑ кѡ́нныѧ содѡ́мскїѧ, и҆ лѡ́та сы́на бра́та своегѡ̀ возвратѝ, и҆ всѧ̑ и҆мѣ̑нїѧ є҆гѡ̀, и҆ жєны̀, и҆ лю́ди.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И҆зы́де же ца́рь содо́мскїй въ срѣ́тенїе є҆мꙋ̀, </w:t>
      </w:r>
      <w:r>
        <w:rPr>
          <w:rFonts w:ascii="Pochaevsk" w:hAnsi="Pochaevsk" w:cs="Cambria"/>
          <w:color w:val="202122"/>
        </w:rPr>
        <w:t>повнегда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ходоллогомо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сїе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мелхїседе́къ цр҃ь сали́мскїй и҆знесѐ хлѣ́бы и҆ вїно̀: бѧ́ше же сщ҃е́нникъ бг҃а вы́шнѧгѡ.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благословѝ а҆вра́ма, и҆ речѐ: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шнимъ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врагѝ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Рече́ же ца́рь содо́мскїй ко а҆вра́мꙋ: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Рече́ же а҆вра́мъ къ царю̀ содо́мскꙋ: </w:t>
      </w:r>
      <w:r>
        <w:rPr>
          <w:rFonts w:ascii="Pochaevsk" w:hAnsi="Pochaevsk" w:cs="Cambria"/>
          <w:color w:val="202122"/>
        </w:rPr>
        <w:t>воздви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а҆́ще ѿ ни́ти до реме́нѧ сапо́жнагѡ возмꙋ̀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ѡ҆богати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кромѣ̀ си́хъ,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є҆схѡ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ча̑сти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).</w:t>
      </w:r>
    </w:p>
    <w:p w14:paraId="5A162F98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02CB0B0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є҃і.</w:t>
      </w:r>
    </w:p>
    <w:p w14:paraId="6D831AF0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 xml:space="preserve">о </w:t>
      </w:r>
      <w:r>
        <w:rPr>
          <w:rFonts w:ascii="Pochaevsk" w:hAnsi="Pochaevsk"/>
          <w:color w:val="202122"/>
        </w:rPr>
        <w:t>глаго́лѣхъ же си́хъ, бы́сть сло́во гдⷭ</w:t>
      </w:r>
      <w:r>
        <w:rPr>
          <w:rFonts w:ascii="Pochaevsk" w:hAnsi="Pochaevsk" w:cs="Cambria"/>
          <w:color w:val="202122"/>
        </w:rPr>
        <w:t>҇не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защища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Глаго́ла же а҆вра́мъ: влⷣ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зеръ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речѐ а҆вра́мъ: поне́же мнѣ̀ не да́лъ є҆сѝ сѣ́мене, домоча́децъ же мо́й наслѣ́дникъ мо́й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а҆́бїе гла́съ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гл҃ющїй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И҆зведе́ же є҆го̀ во́нъ и҆ речѐ є҆мꙋ̀: </w:t>
      </w:r>
      <w:r>
        <w:rPr>
          <w:rFonts w:ascii="Pochaevsk" w:hAnsi="Pochaevsk" w:cs="Cambria"/>
          <w:color w:val="202122"/>
        </w:rPr>
        <w:t>воззрѝ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и҆зочтѝ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и҆счестѝ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вѣ́рова а҆вра́мъ бг҃ꙋ,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Рече́ же къ немꙋ̀: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халде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дствовати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речѐ: влⷣ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чесом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Рече́ же къ немꙋ̀: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трилѣ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трилѣ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рлиц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Взѧ́ же ѻ҆́нъ всѧ̑ сїѧ̑ и҆ раздѣлѝ ѧ҆̀ на по́лы, и҆ положѝ ѧ҆̀ противоли̑чна є҆ди́на ко дрꙋ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пти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Слетѣ́ша же пти̑цы на тѣлеса̀ растє́санаѧ и҆́хъ: и҆ сѣ́де бли́зꙋ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Заходѧ́щꙋ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рече́но бы́сть ко а҆вра́мꙋ: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смирѧ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риста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таютъ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ты́ же ѿи́деши ко ѻ҆тцє́мъ твои̑мъ въ ми́рѣ, препита́нъ въ ста́рости до́брѣй: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въ четве́ртѣмъ же ро́дѣ возвратѧ́тсѧ сѣ́мѡ: не бо̀ и҆спо́лнишасѧ грѣсѝ а҆морре́ѡвъ до нн҃ѣ.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Є҆гда́ же бы́сть со́лнце на за́падѣ, пла́мень бы́сть: и҆ сѐ, пе́щь дымѧ́щисѧ, и҆ свѣщы̀ ѻ҆́гнєнны,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растеса̑нїи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Въ де́нь то́й завѣща̀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є҆ѵфра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кене́ѡвъ и҆ кенезе́ѡвъ и҆ кедмѡне́ѡвъ,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хетте́ѡвъ и҆ ферезе́ѡвъ и҆ рафаі́нѡвъ,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а҆морре́ѡвъ и҆ ханане́ѡвъ, и҆ є҆ве́ѡвъ и҆ гергесе́ѡвъ и҆ і҆евꙋ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ѡвъ</w:t>
      </w:r>
      <w:r>
        <w:rPr>
          <w:rFonts w:ascii="Pochaevsk" w:hAnsi="Pochaevsk"/>
          <w:color w:val="202122"/>
        </w:rPr>
        <w:t>.</w:t>
      </w:r>
    </w:p>
    <w:p w14:paraId="59AD6292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BAB5EC4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ѕ҃і.</w:t>
      </w:r>
    </w:p>
    <w:p w14:paraId="285F7C57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>а́р</w:t>
      </w:r>
      <w:r>
        <w:rPr>
          <w:rFonts w:ascii="Pochaevsk" w:hAnsi="Pochaevsk"/>
          <w:color w:val="202122"/>
        </w:rPr>
        <w:t xml:space="preserve">а же жена̀ а҆вра́млѧ не ражда́ше є҆мꙋ̀: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птѧнынѧ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гарь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Рече́ же са́ра ко а҆вра́мꙋ: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заключи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пои́мши са́ра жена̀ а҆вра́млѧ а҆́гарь є҆гѵ́птѧныню рабꙋ̀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десѧтѝ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вни́де ко а҆́гари, и҆ зача́тъ: и҆ ви́дѣ,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госпожа</w:t>
      </w:r>
      <w:r>
        <w:rPr>
          <w:rFonts w:ascii="Pochaevsk" w:hAnsi="Pochaevsk"/>
          <w:color w:val="202122"/>
        </w:rPr>
        <w:t>̀ (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речѐ са́ра ко а҆вра́мꙋ: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дѣвши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ѹ҆коре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Рече́ же а҆вра́мъ къ са́рѣ: сѐ, раба̀ твоѧ̀ въ рꙋ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дно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ѿбѣжѐ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ѡ҆брѣ́те ю҆̀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є҆́й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грѧде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бѣг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Рече́ же є҆́й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госпожѣ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речѐ є҆́й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ѹ҆множа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сочте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речѐ є҆́й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илъ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смире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се́й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призва̀ а҆́гарь и҆́мѧ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гл҃ющагѡ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вльшагосѧ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Сегѡ̀ ра́ди прозва̀ кла́дѧзь то́й: кла́дѧзь, и҆дѣ́же предо мно́ю ви́дѣхъ: сѐ междꙋ̀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дисомъ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родѝ а҆́гарь а҆вра́мꙋ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А҆вра́мъ же бѣ̀ лѣ́тъ ѻ҆сми́десѧти шестѝ, є҆гда̀ родѝ а҆́гарь а҆вра́мꙋ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ила</w:t>
      </w:r>
      <w:r>
        <w:rPr>
          <w:rFonts w:ascii="Pochaevsk" w:hAnsi="Pochaevsk"/>
          <w:color w:val="202122"/>
        </w:rPr>
        <w:t>.</w:t>
      </w:r>
    </w:p>
    <w:p w14:paraId="7231E84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FA7C67F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з҃і.</w:t>
      </w:r>
    </w:p>
    <w:p w14:paraId="62770207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ы́с</w:t>
      </w:r>
      <w:r>
        <w:rPr>
          <w:rFonts w:ascii="Pochaevsk" w:hAnsi="Pochaevsk"/>
          <w:color w:val="202122"/>
        </w:rPr>
        <w:t xml:space="preserve">ть же а҆вра́мꙋ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 положꙋ̀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падѐ а҆вра́мъ на лицы̀ свое́мъ, и҆ речѐ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а҆́зъ сѐ, завѣ́тъ мо́й съ тобо́ю, и҆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не нарече́тсѧ ктомꙋ̀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возращꙋ́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поста́влю завѣ́тъ мо́й междꙋ̀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да́мъ тебѣ̀ и҆ сѣ́мени твоемꙋ̀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речѐ бг҃ъ ко а҆враа́мꙋ: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соблюде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се́й завѣ́тъ, є҆го́же соблюде́ши междꙋ̀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ѡ҆брѣ́жете пло́ть кра́йнюю ва́шꙋ,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младе́нецъ ѻ҆смѝ дні́й ѡ҆брѣ́жетсѧ ва́мъ, всѧ́къ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децъ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пленый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пленый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Неѡбрѣ́заный же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разорѝ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речѐ бг҃ъ а҆враа́мꙋ: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блгⷭ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падѐ а҆враа́мъ на лицѐ своѐ, и҆ посмѣѧ́сѧ, и҆ речѐ въ мы́сли свое́й, глаго́лѧ: є҆да̀ столѣ́тномꙋ (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ꙋ)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Рече́ же а҆враа́мъ къ бг҃ꙋ: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Рече́ же бг҃ъ ко а҆враа́мꙋ: </w:t>
      </w:r>
      <w:r>
        <w:rPr>
          <w:rFonts w:ascii="Pochaevsk" w:hAnsi="Pochaevsk" w:cs="Cambria"/>
          <w:color w:val="202122"/>
        </w:rPr>
        <w:t>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Ѡ҆ і҆сма́илѣ же сѐ послꙋ́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возращ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Завѣ́тъ же мо́й поста́влю со і҆саа́комъ, є҆го́же роди́тъ тебѣ̀ са́рра, во вре́мѧ сїѐ, въ лѣ́то второ́е.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Сконча́ же (бг҃ъ) гл҃ѧ къ немꙋ̀,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поѧ̀ а҆враа́мъ і҆сма́ила сы́на своего̀, и҆ всѧ̑ домоча́дцы своѧ̑ и҆ всѧ̑ кꙋ́</w:t>
      </w:r>
      <w:r>
        <w:rPr>
          <w:rFonts w:ascii="Pochaevsk" w:hAnsi="Pochaevsk" w:cs="Cambria"/>
          <w:color w:val="202122"/>
        </w:rPr>
        <w:t>плєныѧ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А҆враа́мъ же девѧти́десѧти девѧтѝ лѣ́тъ бѧ́ше, є҆гда̀ ѡ҆брѣ́за пло́ть кра́йнюю свою̀.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І҆сма́илъ же сы́нъ є҆гѡ̀ бѧ́ше лѣ́тъ трехна́десѧти, є҆гда̀ ѡ҆брѣ́за пло́ть кра́йнюю свою̀.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Во вре́мѧ (же) днѐ ѻ҆́нагѡ ѡ҆брѣ́засѧ а҆враа́мъ и҆ і҆сма́илъ сы́нъ є҆гѡ̀,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всѝ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дцы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пленїи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дныхъ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</w:p>
    <w:p w14:paraId="0A95A52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9EE9900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и҃і.</w:t>
      </w:r>
    </w:p>
    <w:p w14:paraId="41704CD2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Ꙗ҆</w:t>
      </w:r>
      <w:r>
        <w:rPr>
          <w:rFonts w:ascii="Pochaevsk" w:hAnsi="Pochaevsk"/>
        </w:rPr>
        <w:t xml:space="preserve">ви́сѧ </w:t>
      </w:r>
      <w:r>
        <w:rPr>
          <w:rFonts w:ascii="Pochaevsk" w:hAnsi="Pochaevsk"/>
          <w:color w:val="202122"/>
        </w:rPr>
        <w:t xml:space="preserve">же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Воззрѣ́въ же ѻ҆чи́ма свои́ма, ви́дѣ, и҆ сѐ, трїѐ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притечѐ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речѐ: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да принесе́тсѧ вода̀ и҆ ѡ҆мы́ютсѧ но́ги ва́ши, и҆ прохладите́сѧ под̾ дре́вомъ: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принесꙋ̀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потща́сѧ а҆враа́мъ въ сѣ́нь къ са́ррѣ и҆ речѐ є҆́й: ѹ҆скорѝ и҆ смѣсѝ трѝ мѣ̑ры мꙋ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бники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течѐ а҆враа́мъ ко кра́вамъ, и҆ взѧ̀ телца̀ мла́да и҆ добра̀, и҆ дадѐ рабꙋ̀,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ѹ҆скорѝ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взѧ̀ ма́сло, и҆ млеко̀, и҆ телца̀, є҆го́же пригото́ва: и҆ предложѝ и҆̀мъ, и҆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Рече́ же къ немꙋ̀: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Рече́ же: (сѐ) возвраща́ѧсѧ прїидꙋ̀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часы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А҆враа́мъ же и҆ са́рра ста̑ра (бѣ́ста,) заматерѣ̑вшаѧ во дне́хъ: и҆ преста́ша са́ррѣ быва́ти жє́нскаѧ.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Разсмѣѧ́сѧ же са́рра въ себѣ̀, </w:t>
      </w:r>
      <w:r>
        <w:rPr>
          <w:rFonts w:ascii="Pochaevsk" w:hAnsi="Pochaevsk"/>
          <w:color w:val="202122"/>
        </w:rPr>
        <w:lastRenderedPageBreak/>
        <w:t>глаго́лющи: не ѹ҆̀ бы́ло мѝ ѹ҆́бѡ досе́лѣ, господи́нъ же мо́й ста́ръ.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разсмѣѧ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</w:t>
      </w:r>
      <w:r>
        <w:rPr>
          <w:rFonts w:ascii="Pochaevsk" w:hAnsi="Pochaevsk"/>
          <w:color w:val="202122"/>
        </w:rPr>
        <w:t xml:space="preserve">ꙋ̀;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Є҆да̀ и҆знемо́жетъ ѹ҆ бг҃а сло́во; въ сїѐ вре́мѧ возвращꙋ́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часы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Ѿрече́сѧ же са́рра, глаго́лющи: не разсмѣѧ́хсѧ: ѹ҆боѧ́сѧ бо. И҆ речѐ є҆́й: нѝ, но разсмѣѧ́ласѧ є҆сѝ.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Воста́вше же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провожда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ѹ҆таю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творю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А҆враа́мъ же быва́ѧ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вѣ́мъ бо,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соше́дъ ѹ҆̀бо ѹ҆зрю̀, а҆́ще по во́плю и҆́хъ грѧдꙋ́</w:t>
      </w:r>
      <w:r>
        <w:rPr>
          <w:rFonts w:ascii="Pochaevsk" w:hAnsi="Pochaevsk" w:cs="Cambria"/>
          <w:color w:val="202122"/>
        </w:rPr>
        <w:t>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соверша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ѡ҆брати́вшесѧ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прибли́живсѧ а҆враа́мъ, речѐ: погꙋ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нечести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никъ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нечести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а҆́ще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пощади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ника́коже ты̀ сотвори́ши по глаго́лꙋ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нечести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никъ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нечести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ника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ѿвѣща́въ а҆враа́мъ, речѐ: нн҃ѣ нача́хъ глаго́лати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пелъ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а҆́ще же ѹ҆ма́лѧтсѧ пѧтьдесѧ́тъ првⷣ</w:t>
      </w:r>
      <w:r>
        <w:rPr>
          <w:rFonts w:ascii="Pochaevsk" w:hAnsi="Pochaevsk" w:cs="Cambria"/>
          <w:color w:val="202122"/>
        </w:rPr>
        <w:t>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И҆ приложѝ є҆щѐ глаго́лати къ немꙋ̀,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речѐ: что̀,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речѐ: поне́же и҆́мамъ глаго́лати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речѐ: что̀,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ною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Ѿи́де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>.</w:t>
      </w:r>
    </w:p>
    <w:p w14:paraId="0C3FFA7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D798453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ѳ҃і.</w:t>
      </w:r>
    </w:p>
    <w:p w14:paraId="09D621B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>рїи</w:t>
      </w:r>
      <w:r>
        <w:rPr>
          <w:rFonts w:ascii="Pochaevsk" w:hAnsi="Pochaevsk"/>
          <w:color w:val="202122"/>
        </w:rPr>
        <w:t>до́ста же два̀ а҆́гг҃ла въ содо́мъ въ ве́черъ: лѡ́тъ же сѣдѧ́ше пред̾ враты̀ содо́мскими. Ви́дѣвъ же лѡ́тъ, воста̀ въ срѣ́тенїе и҆̀мъ и҆ поклони́сѧ лице́мъ на зе́млю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речѐ: сѐ, госпо́дїе, ѹ҆клони́тесѧ въ до́мъ раба̀ ва́шегѡ и҆ почі́йте, и҆ ѡ҆мы́йте но́ги ва́шѧ, и҆ ѡ҆бꙋ́</w:t>
      </w:r>
      <w:r>
        <w:rPr>
          <w:rFonts w:ascii="Pochaevsk" w:hAnsi="Pochaevsk" w:cs="Cambria"/>
          <w:color w:val="202122"/>
        </w:rPr>
        <w:t>треневавше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принꙋ́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ѹ҆чрежде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ѡ҆прѣсно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Пред̾ спа́нїемъ же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рца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и҆ззыва́хꙋ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и҆зведѝ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И҆зы́де </w:t>
      </w:r>
      <w:r>
        <w:rPr>
          <w:rFonts w:ascii="Pochaevsk" w:hAnsi="Pochaevsk"/>
          <w:color w:val="202122"/>
        </w:rPr>
        <w:lastRenderedPageBreak/>
        <w:t>же лѡ́тъ къ ни̑мъ въ преддве́рїе, двє́ри же затворѝ за собо́ю.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Рече́ же къ ни̑мъ: ника́коже, бра́тїе, не дѣ́йте ѕла̀: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и҆звед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Рѣ́ша же є҆мꙋ̀: </w:t>
      </w:r>
      <w:r>
        <w:rPr>
          <w:rFonts w:ascii="Pochaevsk" w:hAnsi="Pochaevsk" w:cs="Cambria"/>
          <w:color w:val="202122"/>
        </w:rPr>
        <w:t>ѿидѝ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лствоваша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Просте́рше же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вовлеко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заключи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мꙋ́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порази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слѣпото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Рѣ́ша же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и҆зведѝ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И҆зы́де же лѡ́тъ и҆ глаго́ла къ зѧ́тємъ свои̑мъ, пои́мшымъ дщє́ри є҆гѡ̀, и҆ речѐ: воста́ните и҆ и҆зыди́те ѿ мѣ́ста сегѡ̀,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Возмнѣ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зѧтьмѝ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Є҆гда́ же ѹ҆́тро бы́сть, понꙋ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поимѝ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смꙋ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пощадѣ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бы́сть є҆гда̀ и҆зведо́ша ѧ҆̀ во́нъ, и҆ рѣ́ша: спаса́ѧ спаса́й твою̀ дꙋ́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ѡ҆зира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):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спаса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пнѡ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Рече́ же лѡ́тъ къ ни̑мъ: молю́сѧ,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поне́же ѡ҆брѣ́те ра́бъ тво́й млⷭ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возмог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спасти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ѕла̑ѧ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ѹ҆мр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сѐ, гра́дъ се́й бли́з̾ є҆́же ѹ҆бѣжа́ти мѝ та́мѡ, и҆́же є҆́сть ма́лъ, и҆ та́мѡ спасꙋ́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ѹ҆диви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потщи́сѧ ѹ҆̀бо спасти́сѧ та́мѡ: не возмогꙋ́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сигѡ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Со́лнце взы́де над̾ зе́млю, лѡ́тъ же вни́де въ сигѡ́ръ.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ѡ҆дождѝ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пелъ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превратѝ гра́ды сїѧ̑, и҆ всю̀ ѡ҆кре́стнꙋ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прозѧба̑ющаѧ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ѡ҆зрѣ́сѧ жена̀ є҆гѡ̀ вспѧ́ть, и҆ бы́сть сто́лпъ сла́нъ.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Воста́въ же а҆враа́мъ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воззрѣ̀ на лицѐ содо́ма и҆ гомо́рра, и҆ на лицѐ ѡ҆кре́стныѧ страны̀, и҆ ви́дѣ: и҆ сѐ, восхожда́ше пла́мень ѿ землѝ, а҆́ки ды́мъ пе́щный.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И҆ бы́сть є҆гда̀ превратѝ бг҃ъ всѧ̑ гра́ды страны̀ тоѧ̀, помѧнꙋ̀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превраще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превратѝ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И҆зы́де же лѡ́тъ ѿ сигѡ́ра, и҆ сѣ́де въ горѣ̀ са́мъ, и҆ двѣ̀ дщє́ри є҆гѡ̀ съ ни́мъ: ѹ҆боѧ́сѧ бо жи́ти въ сигѡ́рѣ: и҆ всели́сѧ въ пеще́рꙋ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Рече́ же старѣ́йшаѧ къ ю҆нѣ́йшей: ѻ҆те́цъ на́шъ ста́ръ, и҆ никто́же є҆́сть на землѝ, и҆́же вни́детъ къ на́мъ,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грѧдѝ ѹ҆̀бо, ѹ҆пои́мъ ѻ҆тца̀ на́шего вїно́мъ и҆ преспи́мъ съ ни́мъ, и҆ возста́вимъ ѿ ѻ҆тца̀ на́шегѡ сѣ́мѧ.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Ѹ҆пои́ша же ѻ҆тца̀ своего̀ вїно́мъ въ нощѝ ѻ҆́нѣй: и҆ вше́дши старѣ́йшаѧ, преспа̀ со ѻ҆тце́мъ свои́мъ тоѧ̀ но́щи: и҆ не поразꙋ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преспа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Бы́сть же наꙋ́</w:t>
      </w:r>
      <w:r>
        <w:rPr>
          <w:rFonts w:ascii="Pochaevsk" w:hAnsi="Pochaevsk" w:cs="Cambria"/>
          <w:color w:val="202122"/>
        </w:rPr>
        <w:t>трїе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йшей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преспа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lastRenderedPageBreak/>
        <w:t>ѹ҆пои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вїно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Ѹ҆пои́ша же и҆ въ тꙋ̀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вїно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преспа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зача́ша ѻ҆́бѣ дщє́ри лѡ́тѡвы ѿ ѻ҆тца̀ своегѡ̀: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 xml:space="preserve"> и҆ родѝ старѣ́йшаѧ сы́на и҆ наречѐ и҆́мѧ є҆мꙋ̀ </w:t>
      </w:r>
      <w:r>
        <w:rPr>
          <w:rFonts w:ascii="Pochaevsk" w:hAnsi="Pochaevsk" w:cs="Cambria"/>
          <w:color w:val="202122"/>
        </w:rPr>
        <w:t>мѡа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мѡаві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 xml:space="preserve"> Роди́ же ю҆нѣ́йшаѧ сы́на и҆ наречѐ и҆́мѧ є҆мꙋ̀ </w:t>
      </w:r>
      <w:r>
        <w:rPr>
          <w:rFonts w:ascii="Pochaevsk" w:hAnsi="Pochaevsk" w:cs="Cambria"/>
          <w:color w:val="202122"/>
        </w:rPr>
        <w:t>а҆мма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а҆ммані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>.</w:t>
      </w:r>
    </w:p>
    <w:p w14:paraId="76D95BB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B9FCE87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к҃.</w:t>
      </w:r>
    </w:p>
    <w:p w14:paraId="0CC2C51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по́йде </w:t>
      </w:r>
      <w:r>
        <w:rPr>
          <w:rFonts w:ascii="Pochaevsk" w:hAnsi="Pochaevsk"/>
          <w:color w:val="202122"/>
        </w:rPr>
        <w:t>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денн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дисомъ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ромъ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рѣхъ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Рече́ же а҆враа́мъ ѡ҆ са́ррѣ женѣ̀ свое́й,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рещѝ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прїи́де бг҃ъ ко а҆вїмеле́хꙋ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ѹ҆мира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А҆вїмеле́хъ же не прикоснꙋ́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не са́мъ ли мѝ речѐ: сестра́ ми є҆́сть; и҆ сїѧ́ ми речѐ: бра́тъ мѝ є҆́сть; чи́стымъ се́рдцемъ и҆ въ пра́вдѣ рꙋ́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пощадѣ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нн҃ѣ же ѿда́ждь женꙋ̀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ⷪ</w:t>
      </w:r>
      <w:r>
        <w:rPr>
          <w:rFonts w:ascii="Pochaevsk" w:hAnsi="Pochaevsk" w:cs="Cambria"/>
          <w:color w:val="202122"/>
        </w:rPr>
        <w:t>҇ро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воста̀ ра́нѡ а҆вїмеле́хъ, и҆ призва̀ всѧ̑ ѻ҆́троки своѧ̑, и҆ глаго́ла словеса̀ сїѧ̑ всѧ̑ во ѹ҆́шы и҆́хъ: ѹ҆боѧ́шасѧ же всѝ человѣ́цы ѕѣлѡ̀.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призва̀ а҆вїмеле́хъ а҆враа́ма и҆ речѐ є҆мꙋ̀: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согрѣши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речѐ а҆вїмеле́хъ а҆враа́мꙋ: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Рече́ же а҆враа́мъ: реко́хъ бо: не́гли нѣ́сть бл҃гочⷭ</w:t>
      </w:r>
      <w:r>
        <w:rPr>
          <w:rFonts w:ascii="Pochaevsk" w:hAnsi="Pochaevsk" w:cs="Cambria"/>
          <w:color w:val="202122"/>
        </w:rPr>
        <w:t>҇тїѧ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и҆́бо и҆́стиннѡ сестра́ ми є҆́сть по ѻ҆тцꙋ̀,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г҃і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Взѧ́ же а҆вїмеле́хъ ты́сѧщꙋ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̀),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речѐ а҆вїмеле́хъ а҆враа́мꙋ: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Са́ррѣ же речѐ: сѐ, да́хъ ты́сѧщꙋ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Помоли́сѧ же а҆враа́мъ бг҃ꙋ,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и҆сцѣлѝ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заключа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заключѝ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всѧ̑ка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ложесна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мли</w:t>
      </w:r>
      <w:r>
        <w:rPr>
          <w:rFonts w:ascii="Pochaevsk" w:hAnsi="Pochaevsk"/>
          <w:color w:val="202122"/>
        </w:rPr>
        <w:t>.</w:t>
      </w:r>
    </w:p>
    <w:p w14:paraId="2710F2F5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045596D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к҃а.</w:t>
      </w:r>
    </w:p>
    <w:p w14:paraId="0F847BD3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гдⷭ</w:t>
      </w:r>
      <w:r>
        <w:rPr>
          <w:rFonts w:ascii="Pochaevsk" w:hAnsi="Pochaevsk" w:cs="Cambria"/>
        </w:rPr>
        <w:t>҇ь</w:t>
      </w:r>
      <w:r>
        <w:rPr>
          <w:rFonts w:ascii="Pochaevsk" w:hAnsi="Pochaevsk"/>
        </w:rPr>
        <w:t xml:space="preserve"> </w:t>
      </w:r>
      <w:r>
        <w:rPr>
          <w:rFonts w:ascii="Pochaevsk" w:hAnsi="Pochaevsk" w:cs="Cambria"/>
          <w:color w:val="202122"/>
        </w:rPr>
        <w:t>посѣтѝ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ррѣ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 заче́нши са́рра родѝ а҆враа́мꙋ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наречѐ а҆враа́мъ и҆́мѧ сы́нꙋ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ждшем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ѡ҆брѣ́за же а҆враа́мъ і҆саа́ка во ѻ҆смы́й де́нь,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А҆враа́мъ же бѣ̀ ста̀ лѣ́тъ, є҆гда̀ бы́сть є҆мꙋ̀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Рече́ же са́рра: смѣ́хъ мнѣ̀ сотворѝ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речѐ: кто̀ возвѣсти́тъ а҆враа́мꙋ,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возрастѐ ѻ҆троча̀, и҆ ѿдое́но бы́сть: и҆ сотворѝ а҆враа́мъ ѹ҆чрежде́нїе ве́лїе, въ ѻ҆́ньже де́нь ѿдои́сѧ і҆саа́къ сы́нъ є҆гѡ̀.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Ви́дѣвши же са́рра сы́на а҆́гари є҆гѵ́птѧныни, и҆́же бы́сть а҆враа́мꙋ, </w:t>
      </w:r>
      <w:r>
        <w:rPr>
          <w:rFonts w:ascii="Pochaevsk" w:hAnsi="Pochaevsk" w:cs="Cambria"/>
          <w:color w:val="202122"/>
        </w:rPr>
        <w:t>и҆гра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речѐ а҆враа́мꙋ: </w:t>
      </w:r>
      <w:r>
        <w:rPr>
          <w:rFonts w:ascii="Pochaevsk" w:hAnsi="Pochaevsk" w:cs="Cambria"/>
          <w:color w:val="202122"/>
        </w:rPr>
        <w:t>и҆зженѝ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Же́стокъ же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речѐ бг҃ъ а҆враа́мꙋ: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сы́на же рабы́ни сеѧ̀ въ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Воста́ же а҆враа́мъ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гари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плещы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Ѿше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твеннагѡ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ѡ҆скꙋ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Ѿше́дши же сѣдѧ́ше прѧ́мѡ є҆мꙋ̀ </w:t>
      </w:r>
      <w:r>
        <w:rPr>
          <w:rFonts w:ascii="Pochaevsk" w:hAnsi="Pochaevsk" w:cs="Cambria"/>
          <w:color w:val="202122"/>
        </w:rPr>
        <w:t>и҆здале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дострѣли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и҆здале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Воскрича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воспла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ѹ҆слы́ша же бг҃ъ гла́съ ѻ҆троча́те ѿ мѣ́ста, и҆дѣ́же бѧ́ше: и҆ воззва̀ а҆́гг҃лъ бж҃їй а҆́гарь съ нб҃сѐ и҆ речѐ є҆́й: что́ є҆сть, а҆́гарь; не бо́йсѧ: ѹ҆слы́ша бо бг҃ъ гла́съ ѻ҆́трочища ѿ мѣ́ста, и҆дѣ́же є҆́сть: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воста́ни и҆ поимѝ ѻ҆троча̀, и҆ и҆мѝ рꙋ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ѿве́рзе бг҃ъ ѻ҆́чи є҆ѧ̀, и҆ ѹ҆зрѣ̀ кла́дѧзь воды̀ жи́вы: и҆ и҆́де, и҆ налїѧ̀ мѣ́хъ воды̀, и҆ напоѝ ѻ҆троча̀.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бѧ́ше бг҃ъ со ѻ҆троча́темъ, и҆ возрастѐ, и҆ всели́сѧ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посели́сѧ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Бы́сть же въ то̀ вре́мѧ, и҆ речѐ а҆вїмеле́хъ, и҆ ѻ҆хоза́ѳъ невѣстоводи́тель є҆гѡ̀, и҆ фїхо́лъ воево́да си́лы є҆гѡ̀, ко а҆враа́мꙋ,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нн҃ѣ ѹ҆̀бо клени́сѧ мѝ бг҃омъ, не ѡ҆би́дѣти менѐ, нижѐ сѣ́мене моегѡ̀, нижѐ и҆́мене моегѡ̀: но по пра́вдѣ, ю҆́же сотвори́хъ съ тобо́ю, сотвори́ши со мно́ю и҆ землѝ, и҆дѣ́же ты̀ всели́лсѧ є҆сѝ на не́й.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речѐ а҆враа́мъ: а҆́зъ кленꙋ́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ѡ҆бличѝ а҆враа́мъ а҆вїмеле́ха ѡ҆ кла́дѧзехъ во́дныхъ,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хѡвы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взѧ̀ а҆враа́мъ ѻ҆́вцы и҆ ю҆нцы̀ и҆ дадѐ а҆вїмеле́хꙋ: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поста́ви а҆враа́мъ се́дмь а҆́гницъ ѻ҆́вчихъ є҆ди́ныхъ.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И҆ речѐ а҆вїмеле́хъ а҆враа́мꙋ: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є҆ди̑ны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речѐ а҆враа́мъ: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гницъ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Сегѡ̀ ра́ди наименова̀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твенный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завѣща́ста завѣ́тъ ѹ҆ кла́дѧзѧ </w:t>
      </w:r>
      <w:r>
        <w:rPr>
          <w:rFonts w:ascii="Pochaevsk" w:hAnsi="Pochaevsk"/>
          <w:color w:val="202122"/>
        </w:rPr>
        <w:lastRenderedPageBreak/>
        <w:t>клѧ́твеннагѡ. Воста́ же а҆вїмеле́хъ, и҆ ѻ҆хоза́ѳъ невѣстоводи́тель є҆гѡ̀, и҆ фїхо́лъ воево́да си́лы є҆гѡ̀, и҆ возврати́шасѧ въ зе́млю фѷлїсті́мскꙋ.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насадѝ а҆враа́мъ ни́вꙋ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Ѡ҆бита́ же а҆враа́мъ въ землѝ фѷлїсті́мстѣй дни̑ мнѡ́ги.</w:t>
      </w:r>
    </w:p>
    <w:p w14:paraId="688EFD3B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095A762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к҃в.</w:t>
      </w:r>
    </w:p>
    <w:p w14:paraId="18434A79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бы́сть </w:t>
      </w:r>
      <w:r>
        <w:rPr>
          <w:rFonts w:ascii="Pochaevsk" w:hAnsi="Pochaevsk"/>
          <w:color w:val="202122"/>
        </w:rPr>
        <w:t>по глаго́лѣхъ си́хъ, бг҃ъ и҆скꙋ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 речѐ: поимѝ сы́на твоего̀ возлю́бленнаго, є҆го́же возлюби́лъ є҆сѝ, і҆саа́ка, и҆ и҆дѝ на зе́млю высо́кꙋ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вознесѝ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всесожже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Воста́въ же а҆враа́мъ ѹ҆́трѡ, ѡ҆сѣдла̀ ѻ҆слѧ̀ своѐ: поѧ́тъ же съ собо́ю два̀ ѻ҆́трѡчища и҆ і҆саа́ка сы́на своего̀: и҆ растни́въ дрова̀ во всесожже́нїе, воста́въ и҆́де, и҆ прїи́де на мѣ́сто, є҆́же речѐ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воззрѣ́въ а҆враа́мъ ѻ҆чи́ма свои́ма, ви́дѣ мѣ́сто и҆здале́че.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речѐ а҆враа́мъ ѻ҆трокѡ́мъ свои̑мъ: сѧ́дите здѣ̀ со ѻ҆слѧ́темъ: а҆́зъ же и҆ дѣ́тищь по́йдемъ до ѻ҆́ндѣ, и҆ поклони́вшесѧ возврати́мсѧ къ ва́мъ.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Взѧ́ же а҆враа́мъ дрова̀ всесожже́нїѧ и҆ возложѝ на і҆саа́ка сы́на своего̀: взѧ́ же въ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Рече́ же і҆саа́къ ко а҆враа́мꙋ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тче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дрова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всесожже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Рече́ же а҆враа́мъ: бг҃ъ ѹ҆́зритъ себѣ̀ ѻ҆вча̀ во всесожже́нїе, ча́до. Шє́дша же ѻ҆́ба вкꙋ́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прїидо́ста на мѣ́сто, є҆́же речѐ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дрова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прострѐ а҆враа́мъ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воззва̀ и҆̀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нб҃сѐ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речѐ: да не возложи́ши рꙋ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пощадѣ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бленнагѡ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воззрѣ́въ а҆враа́мъ ѻ҆чи́ма свои́ма ви́дѣ, и҆ сѐ, ѻ҆ве́нъ є҆ди́нъ держи́мый рога́ма въ са́дѣ саве́къ: и҆ и҆́де а҆враа́мъ, и҆ взѧ̀ ѻ҆вна̀, и҆ вознесѐ є҆го̀ во всесожже́нїе вмѣ́стѡ і҆саа́ка сы́на своегѡ̀.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наречѐ а҆враа́мъ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воззва̀ а҆́гг҃лъ гдⷭ</w:t>
      </w:r>
      <w:r>
        <w:rPr>
          <w:rFonts w:ascii="Pochaevsk" w:hAnsi="Pochaevsk" w:cs="Cambria"/>
          <w:color w:val="202122"/>
        </w:rPr>
        <w:t>҇ень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нб҃сѐ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глаго́лѧ: мно́ю самѣ́мъ клѧ́хсѧ, гл҃етъ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пощадѣ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бленнагѡ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вои́стиннꙋ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тѡвъ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блгⷭ</w:t>
      </w:r>
      <w:r>
        <w:rPr>
          <w:rFonts w:ascii="Pochaevsk" w:hAnsi="Pochaevsk" w:cs="Cambria"/>
          <w:color w:val="202122"/>
        </w:rPr>
        <w:t>҇вѧ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Возврати́сѧ же а҆враа́мъ ко ѻ҆трокѡ́мъ свои̑мъ, и҆ воста́вше и҆до́ша кꙋ́</w:t>
      </w:r>
      <w:r>
        <w:rPr>
          <w:rFonts w:ascii="Pochaevsk" w:hAnsi="Pochaevsk" w:cs="Cambria"/>
          <w:color w:val="202122"/>
        </w:rPr>
        <w:t>пнѡ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твенном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Бы́сть же по глаго́лѣхъ си́хъ, и҆ повѣ́даша а҆враа́мꙋ,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ѻ҆́ѯа пе́рвенца, и҆ ва́ѵѯа бра́та є҆гѡ̀, и҆ камꙋ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хаза́да, и҆ а҆за́ѵа, и҆ фалде́са, и҆ є҆лда́фа, и҆ ваѳꙋ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ваѳꙋ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нало́жница є҆гѡ̀, є҆́йже и҆́мѧ ре́ѵма, родѝ и҆ сїѧ̀ таве́ка, и҆ таа́ма, и҆ тохо́са, и҆ мѡха̀.</w:t>
      </w:r>
    </w:p>
    <w:p w14:paraId="688CBEB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A7CC273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к҃г.</w:t>
      </w:r>
    </w:p>
    <w:p w14:paraId="1F3CA56C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 xml:space="preserve">ы́сть </w:t>
      </w:r>
      <w:r>
        <w:rPr>
          <w:rFonts w:ascii="Pochaevsk" w:hAnsi="Pochaevsk"/>
          <w:color w:val="202122"/>
        </w:rPr>
        <w:t>же житїѐ са́ррино лѣ́тъ сто̀ два́десѧть се́дмь.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ѹ҆́мре са́рра во гра́дѣ а҆рво́цѣ, и҆́же є҆́сть въ раздо́лїи: се́й є҆́сть хеврѡ́нъ въ землѝ ханаа́нстѣй. Прїи́де же а҆враа́мъ рыда́ти по са́ррѣ и҆ пла́кати.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воста̀ а҆враа́мъ ѿ мертвеца̀ своегѡ̀ и҆ речѐ сынѡ́мъ хетте́ѡвымъ, глаго́лѧ: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пресе́лникъ и҆ пришле́цъ а҆́зъ є҆́смь ѹ҆ ва́съ, дади́те мѝ ѹ҆̀бо стѧжа́нїе гро́ба междꙋ̀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Ѿвѣща́ша же сы́нове хетте́ѡвы ко а҆враа́мꙋ,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послꙋ́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возбрани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Воста́въ же а҆враа́мъ поклони́сѧ наро́дꙋ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ѡвымъ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къ ни̑мъ а҆враа́мъ, глаго́лѧ: а҆́ще и҆́мате въ дꙋ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да да́стъ мѝ пеще́рꙋ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Є҆фрѡ́нъ же сѣдѧ́ше посредѣ̀ сынѡ́въ хетте́овыхъ. Ѿвѣща́въ же є҆фрѡ́нъ хетте́йскїй ко а҆враа́мꙋ,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ѹ҆ менє̀ бꙋ́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жданы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погребѝ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поклони́сѧ а҆враа́мъ пред̾ наро́домъ землѝ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речѐ є҆фрѡ́нꙋ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Ѿвѣща́ же є҆фрѡ́нъ а҆враа́мꙋ,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нѝ, господи́не: слы́шахъ бо,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мертвеца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погребѝ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бы́сть село̀ є҆фрѡ́ново, є҆́же бѣ̀ въ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бѣй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а҆враа́мꙋ (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сы̑ны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овыми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По си́хъ погребѐ а҆враа́мъ са́ррꙋ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лнѣй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бѣй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хеврѡ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ѹ҆твержде́но є҆́сть село̀ и҆ пеще́ра,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овыхъ</w:t>
      </w:r>
      <w:r>
        <w:rPr>
          <w:rFonts w:ascii="Pochaevsk" w:hAnsi="Pochaevsk"/>
          <w:color w:val="202122"/>
        </w:rPr>
        <w:t>.</w:t>
      </w:r>
    </w:p>
    <w:p w14:paraId="74A2EC95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95B13DB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к҃д.</w:t>
      </w:r>
    </w:p>
    <w:p w14:paraId="261578A0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А҆</w:t>
      </w:r>
      <w:r>
        <w:rPr>
          <w:rFonts w:ascii="Pochaevsk" w:hAnsi="Pochaevsk"/>
        </w:rPr>
        <w:t xml:space="preserve">враа́мъ </w:t>
      </w:r>
      <w:r>
        <w:rPr>
          <w:rFonts w:ascii="Pochaevsk" w:hAnsi="Pochaevsk"/>
          <w:color w:val="202122"/>
        </w:rPr>
        <w:t>же бѧ́ше ста́ръ, заматерѣ́вшїй во дне́хъ: и҆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 речѐ а҆враа́мъ рабꙋ̀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стегно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закленꙋ́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нб҃сѐ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но то́кмѡ на зе́млю мою̀, и҆дѣ́же роди́хсѧ, по́йдеши, и҆ ко пле́мени моемꙋ̀,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Рече́ же къ немꙋ̀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lastRenderedPageBreak/>
        <w:t>возвращ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Рече́ же къ немꙋ̀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нб҃сѐ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а҆́ще же не восхо́щетъ жена̀ поитѝ съ тобо́ю въ зе́млю сїю̀, чи́стъ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положѝ ра́бъ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стегно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взѧ̀ ра́бъ де́сѧть велблю̑дъ ѿ велблю̑дъ господи́на своегѡ̀, и҆ ѿ всѣ́хъ бла̑гъ господи́на своегѡ̀ съ собо́ю, и҆ воста́въ и҆́де въ месопота́мїю во гра́дъ нахѡ́ровъ: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поста́ви велблю́ды внѣ̀ гра́да ѹ҆ кла́дѧзѧ во́днагѡ под̾ ве́черъ, є҆гда̀ и҆схо́дѧтъ (жєны̀) почерпа́ти воды̀,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речѐ: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бж҃е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сѐ, а҆́зъ ста́хъ ѹ҆ кла́дѧзѧ во́днагѡ, дщє́ри же живꙋ́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почерпа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преклонѝ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пїю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бы́сть пре́жде не́же сконча́ти є҆мꙋ̀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лхи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дѣви́ца же бѧ́ше доброзра́чна ѕѣлѡ̀: дѣ́ва бѣ̀,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Соше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Тече́ же ра́бъ во срѣ́тенїе є҆́й и҆ речѐ: напо́й мѧ̀ ма́лѡ водо́ю ѿ водоно́са твоегѡ̀.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Сїѧ́ же речѐ: пі́й, господи́не. И҆ потща́сѧ, и҆ снѧ̀ водоно́съ на мы̑шца своѧ̑, и҆ напоѝ є҆го̀, до́ндеже напи́сѧ.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речѐ: и҆ велблю́дѡмъ твои̑мъ налїю̀, до́ндеже всѝ напїю́тсѧ.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потща́сѧ, и҆ и҆спразднѝ водоно́съ въ пои́ло: и҆ течѐ па́ки на кла́дѧзь почерпнꙋ́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Человѣ́къ же выразꙋ</w:t>
      </w:r>
      <w:r>
        <w:rPr>
          <w:rFonts w:ascii="Pochaevsk" w:hAnsi="Pochaevsk" w:cs="Cambria"/>
          <w:color w:val="202122"/>
        </w:rPr>
        <w:t>мѣва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помолчева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Бы́сть же є҆гда̀ преста́ша всѝ велблю́ды пїю́ще, взѧ̀ человѣ́къ ѹ҆серѧ̑зи зла̑ты вѣ́сомъ по дра́хмѣ и҆ два̀ запѧ̑стїѧ на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златни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вопросѝ ю҆̀ и҆ речѐ: чїѧ̀ є҆сѝ дще́рь; повѣ́ждь мѝ, а҆́ще є҆́сть ѹ҆ ѻ҆тца̀ твоегѡ̀ мѣ́сто на́мъ вита́ти;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Ѻ҆на́ же речѐ є҆мꙋ̀: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лхина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благослови́въ человѣ́къ, поклони́сѧ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речѐ: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те́кши дѣви́ца въ до́мъ ма́тере своеѧ̀, повѣ́да по глаго́лѡмъ си̑мъ.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Реве́кцѣ же бѧ́ше бра́тъ, є҆мꙋ́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бы́сть є҆гда̀ ви́дѣ ѹ҆серѧ̑зи, и҆ запѧ̑стїѧ на рꙋ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сестры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велблю̑дъ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грѧдѝ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дѡмъ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вни́де человѣ́къ въ до́мъ, и҆ разсѣдла̀ велблю́ды, и҆ дадѐ плє́вы и҆ сѣ́но велблю́дѡмъ, и҆ во́дꙋ </w:t>
      </w:r>
      <w:r>
        <w:rPr>
          <w:rFonts w:ascii="Pochaevsk" w:hAnsi="Pochaevsk" w:cs="Cambria"/>
          <w:color w:val="202122"/>
        </w:rPr>
        <w:t>ѹ҆мы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предложѝ и҆̀мъ хлѣ́бы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речѐ: ра́бъ а҆враа́мль є҆́смь а҆́зъ: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ѕѣлѡ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 xml:space="preserve"> и҆ родѝ са́рра, жена̀ господи́на моегѡ̀, сы́на є҆ди́наго господи́нꙋ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состарѣ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 xml:space="preserve"> и҆ заклѧ́ мѧ господи́нъ мо́й, глаго́лѧ: не по́ймеши жены̀ сы́нꙋ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 xml:space="preserve"> но въ до́мъ ѻ҆тца̀ моегѡ̀ по́йдеши, и҆ въ пле́мѧ моѐ, и҆ по́ймеши женꙋ̀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 xml:space="preserve"> рѣ́хъ же (а҆́зъ) господи́нꙋ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и҆тѝ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и҆ рече́ ми: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> тогда̀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> и҆ прише́дъ дне́сь на кла́дѧзь, реко́хъ: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бж҃е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> сѐ, а҆́зъ ста́хъ ѹ҆ кла́дѧзѧ во́днагѡ, и҆ дщє́ри гра́жданъ и҆схо́дѧтъ почерпа́ти воды̀: 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м҃д</w:t>
      </w:r>
      <w:r>
        <w:rPr>
          <w:rFonts w:ascii="Pochaevsk" w:hAnsi="Pochaevsk"/>
          <w:color w:val="202122"/>
        </w:rPr>
        <w:t> и҆ рече́тъ мѝ: и҆ ты̀ пі́й, и҆ велблю́дѡмъ твои̑мъ влїю̀: сїѧ̀ (бꙋ́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м҃є</w:t>
      </w:r>
      <w:r>
        <w:rPr>
          <w:rFonts w:ascii="Pochaevsk" w:hAnsi="Pochaevsk"/>
          <w:color w:val="202122"/>
        </w:rPr>
        <w:t xml:space="preserve"> И҆ бы́сть пре́жде не́же сконча́ти мнѣ̀ глаго́лющꙋ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ра̑м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почерпѐ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м҃ѕ</w:t>
      </w:r>
      <w:r>
        <w:rPr>
          <w:rFonts w:ascii="Pochaevsk" w:hAnsi="Pochaevsk"/>
          <w:color w:val="202122"/>
        </w:rPr>
        <w:t xml:space="preserve"> И҆ потща́вшисѧ снѧ̀ водоно́съ съ себє̀ на мы́шцꙋ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напою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м҃з</w:t>
      </w:r>
      <w:r>
        <w:rPr>
          <w:rFonts w:ascii="Pochaevsk" w:hAnsi="Pochaevsk"/>
          <w:color w:val="202122"/>
        </w:rPr>
        <w:t> И҆ вопроси́хъ ю҆̀ и҆ реко́хъ: чїѧ̀ є҆сѝ дще́рь; повѣ́ждь мѝ. Ѻ҆на́ же речѐ: дще́рь ваѳꙋ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нахѡ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лха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ѹ҆серѧ̑зи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запѧ̑стїѧ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м҃и</w:t>
      </w:r>
      <w:r>
        <w:rPr>
          <w:rFonts w:ascii="Pochaevsk" w:hAnsi="Pochaevsk"/>
          <w:color w:val="202122"/>
        </w:rPr>
        <w:t> и҆ благоволи́въ поклони́хсѧ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м҃ѳ</w:t>
      </w:r>
      <w:r>
        <w:rPr>
          <w:rFonts w:ascii="Pochaevsk" w:hAnsi="Pochaevsk"/>
          <w:color w:val="202122"/>
        </w:rPr>
        <w:t xml:space="preserve"> а҆́ще ѹ҆́бѡ сотворитѐ вы̀ ми́лость и҆ пра́вдꙋ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ѡ҆бращ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</w:t>
      </w:r>
      <w:r>
        <w:rPr>
          <w:rFonts w:ascii="Pochaevsk" w:hAnsi="Pochaevsk"/>
          <w:color w:val="202122"/>
        </w:rPr>
        <w:t> Ѿвѣща̑вша же лава́нъ и҆ ваѳꙋ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рещѝ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н҃а</w:t>
      </w:r>
      <w:r>
        <w:rPr>
          <w:rFonts w:ascii="Pochaevsk" w:hAnsi="Pochaevsk"/>
          <w:color w:val="202122"/>
        </w:rPr>
        <w:t> сѐ, реве́кка пред̾ тобо́ю: пое́мь ю҆̀, и҆дѝ: 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н҃в</w:t>
      </w:r>
      <w:r>
        <w:rPr>
          <w:rFonts w:ascii="Pochaevsk" w:hAnsi="Pochaevsk"/>
          <w:color w:val="202122"/>
        </w:rPr>
        <w:t> Бы́сть же є҆гда̀ ѹ҆слы́ша ра́бъ а҆враа́мль словеса̀ сїѧ̑, поклони́сѧ до землѝ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н҃г</w:t>
      </w:r>
      <w:r>
        <w:rPr>
          <w:rFonts w:ascii="Pochaevsk" w:hAnsi="Pochaevsk"/>
          <w:color w:val="202122"/>
        </w:rPr>
        <w:t> И҆ и҆зне́съ ра́бъ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кцѣ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н҃д</w:t>
      </w:r>
      <w:r>
        <w:rPr>
          <w:rFonts w:ascii="Pochaevsk" w:hAnsi="Pochaevsk"/>
          <w:color w:val="202122"/>
        </w:rPr>
        <w:t> И҆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н҃є</w:t>
      </w:r>
      <w:r>
        <w:rPr>
          <w:rFonts w:ascii="Pochaevsk" w:hAnsi="Pochaevsk"/>
          <w:color w:val="202122"/>
        </w:rPr>
        <w:t> Рѣ́ша же бра́тїѧ є҆ѧ̀ и҆ ма́ти: да пребꙋ́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н҃ѕ</w:t>
      </w:r>
      <w:r>
        <w:rPr>
          <w:rFonts w:ascii="Pochaevsk" w:hAnsi="Pochaevsk"/>
          <w:color w:val="202122"/>
        </w:rPr>
        <w:t> Ѻ҆́нъ же речѐ къ ни̑мъ: не держи́те мѧ̀,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н҃з</w:t>
      </w:r>
      <w:r>
        <w:rPr>
          <w:rFonts w:ascii="Pochaevsk" w:hAnsi="Pochaevsk"/>
          <w:color w:val="202122"/>
        </w:rPr>
        <w:t xml:space="preserve"> Ѻ҆ни́ же рѣ́ша: призове́мъ дѣви́цꙋ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и҆зо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н҃и</w:t>
      </w:r>
      <w:r>
        <w:rPr>
          <w:rFonts w:ascii="Pochaevsk" w:hAnsi="Pochaevsk"/>
          <w:color w:val="202122"/>
        </w:rPr>
        <w:t xml:space="preserve"> И҆ призва́ша реве́ккꙋ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пойд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н҃ѳ</w:t>
      </w:r>
      <w:r>
        <w:rPr>
          <w:rFonts w:ascii="Pochaevsk" w:hAnsi="Pochaevsk"/>
          <w:color w:val="202122"/>
        </w:rPr>
        <w:t> И҆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</w:t>
      </w:r>
      <w:r>
        <w:rPr>
          <w:rFonts w:ascii="Pochaevsk" w:hAnsi="Pochaevsk"/>
          <w:color w:val="202122"/>
        </w:rPr>
        <w:t xml:space="preserve"> И҆ благослови́ша реве́ккꙋ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сѧщы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поста̑тъ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ѯ҃а</w:t>
      </w:r>
      <w:r>
        <w:rPr>
          <w:rFonts w:ascii="Pochaevsk" w:hAnsi="Pochaevsk"/>
          <w:color w:val="202122"/>
        </w:rPr>
        <w:t xml:space="preserve"> Воста́вши же реве́кка и҆ рабы̑ни є҆ѧ̀, всѣдо́ша на велблю́ды и҆ поидо́ша съ человѣ́комъ. И҆ пои́мъ ра́бъ реве́ккꙋ,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ѯ҃в</w:t>
      </w:r>
      <w:r>
        <w:rPr>
          <w:rFonts w:ascii="Pochaevsk" w:hAnsi="Pochaevsk"/>
          <w:color w:val="202122"/>
        </w:rPr>
        <w:t> І҆саа́къ же прехожда́ше сквозѣ̀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ѯ҃г</w:t>
      </w:r>
      <w:r>
        <w:rPr>
          <w:rFonts w:ascii="Pochaevsk" w:hAnsi="Pochaevsk"/>
          <w:color w:val="202122"/>
        </w:rPr>
        <w:t> И҆ и҆зы́де і҆саа́къ поглꙋ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ѯ҃д</w:t>
      </w:r>
      <w:r>
        <w:rPr>
          <w:rFonts w:ascii="Pochaevsk" w:hAnsi="Pochaevsk"/>
          <w:color w:val="202122"/>
        </w:rPr>
        <w:t xml:space="preserve"> И҆ </w:t>
      </w:r>
      <w:r>
        <w:rPr>
          <w:rFonts w:ascii="Pochaevsk" w:hAnsi="Pochaevsk"/>
          <w:color w:val="202122"/>
        </w:rPr>
        <w:lastRenderedPageBreak/>
        <w:t>воззрѣ́вши реве́кка ѻ҆чи́ма свои́ма, ви́дѣ і҆саа́ка: и҆ и҆зскочѝ съ велблю́да. </w:t>
      </w:r>
      <w:r>
        <w:rPr>
          <w:rStyle w:val="smaller"/>
          <w:rFonts w:ascii="Pochaevsk" w:hAnsi="Pochaevsk"/>
          <w:color w:val="B22222"/>
        </w:rPr>
        <w:t>ѯ҃є</w:t>
      </w:r>
      <w:r>
        <w:rPr>
          <w:rFonts w:ascii="Pochaevsk" w:hAnsi="Pochaevsk"/>
          <w:color w:val="202122"/>
        </w:rPr>
        <w:t xml:space="preserve"> И҆ речѐ рабꙋ̀: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тнюю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ѡ҆блече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ѯ҃ѕ</w:t>
      </w:r>
      <w:r>
        <w:rPr>
          <w:rFonts w:ascii="Pochaevsk" w:hAnsi="Pochaevsk"/>
          <w:color w:val="202122"/>
        </w:rPr>
        <w:t xml:space="preserve"> И҆ повѣ́да ра́бъ і҆саа́кꙋ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ѯ҃з</w:t>
      </w:r>
      <w:r>
        <w:rPr>
          <w:rFonts w:ascii="Pochaevsk" w:hAnsi="Pochaevsk"/>
          <w:color w:val="202122"/>
        </w:rPr>
        <w:t xml:space="preserve"> Вни́де же і҆саа́къ въ до́мъ ма́тере своеѧ̀, и҆ поѧ̀ реве́ккꙋ,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возлюбѝ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</w:p>
    <w:p w14:paraId="20C15138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3558293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к҃є.</w:t>
      </w:r>
    </w:p>
    <w:p w14:paraId="727F01D7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>риложи́</w:t>
      </w:r>
      <w:r>
        <w:rPr>
          <w:rFonts w:ascii="Pochaevsk" w:hAnsi="Pochaevsk"/>
          <w:color w:val="202122"/>
        </w:rPr>
        <w:t xml:space="preserve">въ же а҆враа́мъ, поѧ̀ женꙋ̀,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роди́ же є҆мꙋ̀ </w:t>
      </w:r>
      <w:r>
        <w:rPr>
          <w:rFonts w:ascii="Pochaevsk" w:hAnsi="Pochaevsk" w:cs="Cambria"/>
          <w:color w:val="202122"/>
        </w:rPr>
        <w:t>зомвра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мадїа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І҆еза́нъ же родѝ сава́на и҆ ѳама́на и҆ деда́на. Сы́нове же деда̑ни бы́ша: рагꙋ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навдеи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лаѡмі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Сы́нове же мадїа̑мли: є҆фа́ръ и҆ а҆фи́ръ, и҆ є҆нѡ́хъ и҆ а҆вїда̀ и҆ є҆лдага̀. Всѝ сі́и бы́ша сы́нове хеттꙋ</w:t>
      </w:r>
      <w:r>
        <w:rPr>
          <w:rFonts w:ascii="Pochaevsk" w:hAnsi="Pochaevsk" w:cs="Cambria"/>
          <w:color w:val="202122"/>
        </w:rPr>
        <w:t>̑рины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Даде́ же а҆враа́мъ всѧ̑ своѧ̑ и҆мѣ̑нїѧ і҆саа́кꙋ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сынѡ́мъ же нало́жницъ свои́хъ дадѐ а҆враа́мъ да́ры и҆ ѿпꙋ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Сїѧ̑ же лѣ̑та дні́й житїѧ̀ а҆враа́млѧ, є҆ли̑ка поживѐ, лѣ́тъ сто̀ се́дмьдесѧтъ пѧ́ть: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ѡ҆слабѣ́въ ѹ҆́мре а҆враа́мъ въ ста́рости до́брѣй, ста́рецъ и҆спо́лненъ дні́й, и҆ приложи́сѧ къ лю́демъ свои̑мъ.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погребо́ша є҆го̀ і҆саа́къ и҆ і҆сма́илъ два̀ сы́нове є҆гѡ̀ въ пеще́рѣ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на селѣ̀ и҆ въ пеще́рѣ, ю҆́же притѧжа̀ а҆враа́мъ ѿ сынѡ́въ хетте́овыхъ: та́мѡ погребо́ша а҆враа́ма и҆ са́ррꙋ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Бы́сть же по ѹ҆ме́ртвїи а҆враа́мли, блгⷭ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Сїѧ̑ же бытїѧ̑ і҆сма́ила сы́на а҆враа́млѧ, є҆го́же родѝ а҆́гарь є҆гѵ́птѧнынѧ, раба̀ са́ррина, а҆враа́мꙋ: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сїѧ̑ и҆мена̀ сынѡ́въ і҆сма́илихъ, по и҆менѡ́мъ родѡ́въ є҆гѡ̀: пе́рвенецъ і҆сма́иловъ наваїѡ́ѳъ, и҆ кида́ръ и҆ навдеи́лъ, и҆ масса́мъ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масма̀, и҆ дꙋ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массѝ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ходда́нъ и҆ ѳема́нъ, и҆ і҆етꙋ́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нафе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кедма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Сі́и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і҆сма̑или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кнѧ̑зи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сїѧ̑ лѣ̑та житїѧ̀ і҆сма́илова, сто̀ три́десѧть се́дмь лѣ́тъ: и҆ ѡ҆слабѣ́въ ѹ҆́мре, и҆ приложи́сѧ къ ро́дꙋ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Всели́сѧ же ѿ є҆ѵїла́та да́же до сꙋ́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а҆ссѷрі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сїѧ̑ бытїѧ̑ і҆саа́ка сы́на а҆враа́млѧ: а҆враа́мъ родѝ і҆саа́ка.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Бѧ́ше же і҆саа́къ лѣ́тъ четы́редесѧти, є҆гда̀ поѧ̀ реве́ккꙋ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Молѧ́шесѧ же і҆саа́къ гдⷭ</w:t>
      </w:r>
      <w:r>
        <w:rPr>
          <w:rFonts w:ascii="Pochaevsk" w:hAnsi="Pochaevsk" w:cs="Cambria"/>
          <w:color w:val="202122"/>
        </w:rPr>
        <w:t>҇еви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И҆гра́ста же младє́нца въ не́й, и҆ речѐ: а҆́ще та́кѡ мѝ хо́щетъ бы́ти, почто́ ми сїѐ; И҆ и҆́де вопроша́ти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речѐ є҆́й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҆зы̑ка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ншем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и҆спо́лнишасѧ дні́е роди́ти є҆́й, и҆ бѧ́хꙋ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близнѧ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и҆зы́де же сы́нъ пе́рвенецъ че́рменъ, ве́сь,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косма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посе́мъ и҆зы́де бра́тъ є҆гѡ̀,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ѵовѣ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шестьдесѧ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Возрасто́ша же ю҆́нѡши: и҆ бы́сть и҆са́ѵъ человѣ́къ вѣ́дый лови́ти, се́лный: і҆а́кѡвъ же бы́сть человѣ́къ нелꙋ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живы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дом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возлюбѝ і҆саа́къ и҆са́ѵа,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люблѧ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Свари́ же і҆а́кѡвъ варе́нїе: и҆ прїи́де и҆са́ѵъ съ по́лѧ и҆знемо́гъ,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речѐ и҆са́ѵъ і҆а́кѡвꙋ: </w:t>
      </w:r>
      <w:r>
        <w:rPr>
          <w:rFonts w:ascii="Pochaevsk" w:hAnsi="Pochaevsk" w:cs="Cambria"/>
          <w:color w:val="202122"/>
        </w:rPr>
        <w:t>напита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и҆знемога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речѐ і҆а́кѡвъ и҆са́ѵꙋ: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Рече́ же и҆са́ѵъ: сѐ, а҆́зъ и҆дꙋ̀ </w:t>
      </w:r>
      <w:r>
        <w:rPr>
          <w:rFonts w:ascii="Pochaevsk" w:hAnsi="Pochaevsk" w:cs="Cambria"/>
          <w:color w:val="202122"/>
        </w:rPr>
        <w:t>ѹ҆мре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речѐ і҆а́кѡвъ є҆мꙋ̀: </w:t>
      </w:r>
      <w:r>
        <w:rPr>
          <w:rFonts w:ascii="Pochaevsk" w:hAnsi="Pochaevsk" w:cs="Cambria"/>
          <w:color w:val="202122"/>
        </w:rPr>
        <w:t>клени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 xml:space="preserve"> І҆а́кѡвъ же дадѐ и҆са́ѵꙋ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чевно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нивочто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рвенство</w:t>
      </w:r>
      <w:r>
        <w:rPr>
          <w:rFonts w:ascii="Pochaevsk" w:hAnsi="Pochaevsk"/>
          <w:color w:val="202122"/>
        </w:rPr>
        <w:t>.</w:t>
      </w:r>
    </w:p>
    <w:p w14:paraId="0D76770A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4C17DB2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к҃ѕ.</w:t>
      </w:r>
    </w:p>
    <w:p w14:paraId="5DFFDEF1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ы́сть</w:t>
      </w:r>
      <w:r>
        <w:rPr>
          <w:rFonts w:ascii="Pochaevsk" w:hAnsi="Pochaevsk"/>
          <w:color w:val="202122"/>
        </w:rPr>
        <w:t xml:space="preserve"> же гла́дъ на землѝ, кромѣ̀ гла́да бы́вшагѡ пре́жде во вре́мѧ а҆враа́мле. Ѿи́де же і҆саа́къ ко а҆вїмеле́хꙋ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ѡ҆бита́й въ землѝ то́й, и҆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ѹ҆мно́жꙋ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поне́же 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соблюдѐ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пѡвѣди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ѡ҆правда̑нїѧ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Всели́сѧ же і҆саа́къ въ гера́рѣхъ.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Вопроси́ша же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рещѝ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доброзра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Бы́сть же мно́го вре́мѧ та́мѡ: и҆ прини́кнꙋ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ѻ҆кно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Призва́ же а҆вїмеле́хъ і҆саа́ка и҆ речѐ є҆мꙋ̀: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почто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а҆вїмеле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вма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дѣнїе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Заповѣ́да же а҆вїмеле́хъ всѣ̑мъ лю́демъ свои̑мъ, глаго́лѧ: всѧ́къ, и҆́же прико́снетсѧ мꙋ́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Сѣ́ѧ же і҆саа́къ въ землѝ то́й, и҆ приѡбрѣ́те въ то̀ лѣ́то стокра́тный пло́дъ ꙗ</w:t>
      </w:r>
      <w:r>
        <w:rPr>
          <w:rFonts w:ascii="Pochaevsk" w:hAnsi="Pochaevsk" w:cs="Cambria"/>
          <w:color w:val="202122"/>
        </w:rPr>
        <w:t>҆чме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возвы́сисѧ человѣ́къ, и҆ преꙋ</w:t>
      </w:r>
      <w:r>
        <w:rPr>
          <w:rFonts w:ascii="Pochaevsk" w:hAnsi="Pochaevsk" w:cs="Cambria"/>
          <w:color w:val="202122"/>
        </w:rPr>
        <w:t>спѣва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Бы́ша же є҆мꙋ̀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земледѣ̑лїѧ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Позави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млѧне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всѧ̑ кла̑дѧзи,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загради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Рече́ же а҆вїмеле́хъ ко і҆саа́кꙋ: </w:t>
      </w:r>
      <w:r>
        <w:rPr>
          <w:rFonts w:ascii="Pochaevsk" w:hAnsi="Pochaevsk" w:cs="Cambria"/>
          <w:color w:val="202122"/>
        </w:rPr>
        <w:t>ѿидѝ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льнѣйшїй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ѿи́де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па́ки і҆саа́къ и҆скопа̀ кла̑дѧзи вѡ́дныѧ,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загради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и҆скопа́ша рабѝ і҆саа́кѡвы въ де́бри гера́рстѣй, и҆ ѡ҆брѣто́ша та́мѡ кла́дѧзь воды̀ жи́вы.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прѧ́хꙋ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стырїе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ковыми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Ѿше́дъ же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вражда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Ѿше́дъ же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простра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распространѝ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возрастѝ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Взы́де же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твенном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созда̀ та́мѡ же́ртвенникъ, и҆ призва̀ и҆́мѧ гдⷭ</w:t>
      </w:r>
      <w:r>
        <w:rPr>
          <w:rFonts w:ascii="Pochaevsk" w:hAnsi="Pochaevsk" w:cs="Cambria"/>
          <w:color w:val="202122"/>
        </w:rPr>
        <w:t>҇не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а҆вїмеле́хъ прїи́де къ немꙋ̀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ѻ҆хоза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невѣстоводи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фїхо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воево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речѐ и҆̀мъ і҆саа́къ: 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себє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Ѻ҆ни́ же рѣ́ша: ви́дѣвше ѹ҆зрѣ́хомъ,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да не сотвори́ши съ на́ми ѕла̀,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сотворѝ и҆̀мъ пи́ръ, и҆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воста́вше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здра̑вы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Бы́сть же въ то́й де́нь, и҆ прише́дше рабѝ і҆саа́кѡвы повѣ́даша є҆мꙋ̀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прозва̀ є҆го̀ клѧ́тва. Сегѡ̀ ра́ди прозва̀ и҆́мѧ гра́дꙋ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твенный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 xml:space="preserve"> Бѧ́ше же и҆са́ѵъ лѣ́тъ четы́редесѧти: и҆ поѧ̀ женꙋ̀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васема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хетте́ина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[въ нѣ́которыхъ: є҆ѵе́ова]</w:t>
      </w:r>
      <w:r>
        <w:rPr>
          <w:rFonts w:ascii="Pochaevsk" w:hAnsi="Pochaevsk"/>
          <w:color w:val="202122"/>
        </w:rPr>
        <w:t>.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бы́ша проти́вѧщесѧ і҆саа́кови и҆ реве́кцѣ.</w:t>
      </w:r>
    </w:p>
    <w:p w14:paraId="3C18B61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B0F6C53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к҃з.</w:t>
      </w:r>
    </w:p>
    <w:p w14:paraId="39BB744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ы́ст</w:t>
      </w:r>
      <w:r>
        <w:rPr>
          <w:rFonts w:ascii="Pochaevsk" w:hAnsi="Pochaevsk"/>
          <w:color w:val="202122"/>
        </w:rPr>
        <w:t>ь же, повнегда̀ состарѣ́тисѧ і҆саа́кови, и҆ притꙋ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йшаго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речѐ і҆саа́къ: сѐ, состарѣ́хсѧ, и҆ не вѣ́мъ днѐ сконча́нїѧ моегѡ̀: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нн҃ѣ ѹ҆̀бо возмѝ ѻ҆рꙋ́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ѹ҆лови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сотвори́ ми снѣ̑ди,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ѹ҆мр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Реве́кка же слы́ша глаго́люща і҆саа́ка ко и҆са́ѵꙋ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ꙋ̀.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Реве́кка же речѐ ко і҆а́кѡвꙋ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принеси́ ми ло́въ, и҆ сотвори́ ми снѣ̑ди, да ꙗ</w:t>
      </w:r>
      <w:r>
        <w:rPr>
          <w:rFonts w:ascii="Pochaevsk" w:hAnsi="Pochaevsk" w:cs="Cambria"/>
          <w:color w:val="202122"/>
        </w:rPr>
        <w:t>҆ды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нн҃ѣ ѹ҆̀бо, сы́не мо́й, послꙋ́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ше́дъ во ѻ҆́вцы, поимѝ мнѣ̀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мѧ̑гка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дѡбра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снѣ̑ди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>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внесе́ши ѻ҆тцꙋ̀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Рече́ же і҆а́кѡвъ къ реве́кцѣ ма́тери свое́й: и҆са́ѵъ бра́тъ мо́й є҆́сть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дкїй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да не ка́кѡ ѡ҆сѧ́жетъ мѧ̀ ѻ҆те́цъ мо́й, и҆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презира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Ше́дъ же взѧ̀ и҆ принесѐ ма́тери, и҆ сотворѝ ма́ти є҆гѡ̀ снѣ̑ди,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люблѧ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взе́мши реве́кка ѻ҆де́ждꙋ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ѡ҆блечѐ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ншаго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ко́жицами козлѧ́чими ѡ҆бложѝ </w:t>
      </w:r>
      <w:r>
        <w:rPr>
          <w:rFonts w:ascii="Pochaevsk" w:hAnsi="Pochaevsk"/>
          <w:color w:val="202122"/>
        </w:rPr>
        <w:lastRenderedPageBreak/>
        <w:t>мы̑шцы є҆гѡ̀, и҆ наго́е вы́и є҆гѡ̀: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дадѐ снѣ̑ди и҆ хлѣ́бы,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внесѐ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тче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речѐ і҆а́кѡвъ ѻ҆тцꙋ̀: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Рече́ же і҆саа́къ сы́нꙋ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ѽ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Рече́ же і҆саа́къ і҆а́кѡвꙋ: </w:t>
      </w:r>
      <w:r>
        <w:rPr>
          <w:rFonts w:ascii="Pochaevsk" w:hAnsi="Pochaevsk" w:cs="Cambria"/>
          <w:color w:val="202122"/>
        </w:rPr>
        <w:t>прибли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ѡ҆сѧж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Прибли́жисѧ же і҆а́кѡвъ ко і҆саа́кꙋ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ѡ҆сѧза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ѵѡвѣ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не позна̀ є҆гѡ̀: бѣ́стѣ бо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косма̑тѣ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речѐ: ты́ ли є҆сѝ сы́нъ мо́й и҆са́ѵъ; Ѻ҆́нъ же речѐ: а҆́зъ.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речѐ: принеси́ ми, и҆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вїно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прибли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ѡ҆блобыза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прибли́живсѧ лобыза̀ є҆го̀: и҆ ѡ҆бонѧ̀ воню̀ ри́зъ є҆гѡ̀, и҆ бл҃гословѝ є҆го̀ и҆ речѐ: сѐ, вонѧ̀ сы́на моегѡ̀,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вонѧ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лнены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да да́стъ тебѣ̀ бг҃ъ ѿ росы̀ небе́сныѧ и҆ ѿ тꙋ́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да порабо́таютъ тебѣ̀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кнѧ̑зи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проклина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клѧтъ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бл҃гословлѧ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бы́сть по є҆́же преста́ти і҆саа́кꙋ </w:t>
      </w:r>
      <w:r>
        <w:rPr>
          <w:rFonts w:ascii="Pochaevsk" w:hAnsi="Pochaevsk" w:cs="Cambria"/>
          <w:color w:val="202122"/>
        </w:rPr>
        <w:t>бл҃гословлѧ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Сотвори́ же и҆ то́й снѣ̑ди и҆ принесѐ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Ѹ҆жасе́сѧ же і҆саа́къ ѹ҆́жасомъ ве́лїимъ ѕѣлѡ̀ и҆ речѐ: кто̀ ѹ҆̀бо ѹ҆лови́вый мнѣ̀ ло́въ и҆ принесы́й мѝ; и҆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Бы́сть же є҆гда̀ ѹ҆слы́ша и҆са́ѵъ глаго́лы ѻ҆тца̀ своегѡ̀ і҆саа́ка, возопѝ гла́сомъ ве́лїимъ и҆ го́рькимъ ѕѣлѡ̀, и҆ речѐ: бл҃гословѝ ѹ҆́бѡ и҆ менѐ, ѻ҆́тче.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Рече́ же є҆мꙋ̀: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 xml:space="preserve"> И҆ речѐ (и҆са́ѵъ): пра́веднѡ нарече́сѧ и҆́мѧ є҆мꙋ̀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запѧ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тче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 xml:space="preserve"> Ѿвѣща́въ же і҆саа́къ, речѐ и҆са́ѵꙋ: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ѹ҆тверди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 xml:space="preserve"> Рече́ же и҆са́ѵъ ко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тче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бл҃гословѝ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тче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Ѹ҆мили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возопѝ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 xml:space="preserve"> Ѿвѣща́въ же і҆саа́къ ѻ҆те́цъ є҆гѡ̀, речѐ є҆мꙋ̀: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росы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и҆ мече́мъ твои́мъ жи́ти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таеши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> И҆ враждова́ше и҆са́ѵъ на і҆а́кѡва ѡ҆ бл҃гослове́нїи, и҆́мже бл҃гословѝ є҆го̀ ѻ҆те́цъ є҆гѡ̀. Рече́ же и҆са́ѵъ во ѹ҆мѣ̀ свое́мъ: да прибли́жатсѧ дні́е пла́ча ѻ҆тца̀ моегѡ̀, да бы́хъ ѹ҆би́лъ і҆а́кѡва бра́та моего̀.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 xml:space="preserve"> Возвѣщє́на же бы́ша реве́кцѣ словеса̀ и҆са́ѵа сы́на є҆ѧ̀ старѣ́йшагѡ: и҆ посла́вши призва̀ і҆а́кѡва сы́на своего̀ ю҆нѣ́йшаго и҆ речѐ є҆мꙋ̀: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> нн҃ѣ ѹ҆̀бо, ча́до, послꙋ́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lastRenderedPageBreak/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харра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м҃д</w:t>
      </w:r>
      <w:r>
        <w:rPr>
          <w:rFonts w:ascii="Pochaevsk" w:hAnsi="Pochaevsk"/>
          <w:color w:val="202122"/>
        </w:rPr>
        <w:t> и҆ поживѝ съ ни́мъ дни̑ нѣ̑кїѧ, до́ндеже ѿврати́тсѧ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м҃є</w:t>
      </w:r>
      <w:r>
        <w:rPr>
          <w:rFonts w:ascii="Pochaevsk" w:hAnsi="Pochaevsk"/>
          <w:color w:val="202122"/>
        </w:rPr>
        <w:t> и҆ забꙋ́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безча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м҃ѕ</w:t>
      </w:r>
      <w:r>
        <w:rPr>
          <w:rFonts w:ascii="Pochaevsk" w:hAnsi="Pochaevsk"/>
          <w:color w:val="202122"/>
        </w:rPr>
        <w:t xml:space="preserve"> Рече́ же реве́кка ко і҆саа́кꙋ: </w:t>
      </w:r>
      <w:r>
        <w:rPr>
          <w:rFonts w:ascii="Pochaevsk" w:hAnsi="Pochaevsk" w:cs="Cambria"/>
          <w:color w:val="202122"/>
        </w:rPr>
        <w:t>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;</w:t>
      </w:r>
    </w:p>
    <w:p w14:paraId="6769D17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195A91B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к҃и.</w:t>
      </w:r>
    </w:p>
    <w:p w14:paraId="458559B5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>ризва́</w:t>
      </w:r>
      <w:r>
        <w:rPr>
          <w:rFonts w:ascii="Pochaevsk" w:hAnsi="Pochaevsk"/>
          <w:color w:val="202122"/>
        </w:rPr>
        <w:t xml:space="preserve">въ же і҆саа́къ і҆а́кѡва, бл҃гословѝ є҆го̀ и҆ заповѣ́да є҆мꙋ̀,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воста́въ ѿбѣжѝ въ месопота́мїю въ до́мъ ваѳꙋ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бг҃ъ же мо́й да блгⷭ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возрасти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собра̑нїѧ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да да́стъ тебѣ̀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Посла́ же і҆саа́къ і҆а́кѡва: и҆ ѿи́де въ месопота́мїю къ лава́нꙋ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Ви́дѣ же и҆са́ѵъ,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бл҃гословѝ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бл҃гословѝ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Ви́дѣвъ же и҆са́ѵъ,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ѿи́де и҆са́ѵъ ко і҆сма́илꙋ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маеле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навеѡ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ѿи́де і҆а́кѡвъ ѿ кла́дѧзѧ клѧ́твеннагѡ и҆ и҆́де въ харра́нъ,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ѡ҆брѣ́те мѣ́сто и҆ ѹ҆́спе та́мѡ, за́йде бо со́лнце: и҆ взѧ̀ ѿ ка́менїѧ мѣ́ста (тогѡ̀) и҆ положѝ въ возгла́вїе себѣ̀, и҆ спа̀ на мѣ́стѣ ѻ҆́нѣмъ.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со́нъ ви́дѣ: и҆ сѐ, лѣ́ствица ѹ҆твержде́на на землѝ, є҆ѧ́же глава̀ досѧза́ше до небесѐ, и҆ а҆́гг҃ли бж҃їи восхожда́хꙋ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низхожда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ѹ҆твержда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распространи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благословѧ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колѣ̑на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зємна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сѐ, а҆́зъ є҆́смь съ тобо́ю, сохранѧ́ѧй тѧ̀ на всѧ́комъ пꙋ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возвращ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воста̀ і҆а́кѡвъ ѿ сна̀ своегѡ̀ и҆ речѐ: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ѹ҆боѧ́сѧ и҆ речѐ: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нб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҇наѧ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воста̀ і҆а́кѡвъ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прозва̀ і҆а́кѡвъ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ѹ҆ламл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рвѣе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положѝ і҆а́кѡвъ ѡ҆бѣ́тъ, глаго́лѧ: а҆́ще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ѡ҆блещи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возврати́тъ мѧ̀ здра́ва въ до́мъ ѻ҆тца̀ моегѡ̀, 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ка́мень се́й, є҆го́же поста́вихъ въ сто́лпъ,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ѡ҆десѧ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</w:p>
    <w:p w14:paraId="27CF59FC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8BBDB3B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к҃ѳ.</w:t>
      </w:r>
    </w:p>
    <w:p w14:paraId="39D65999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воста́въ </w:t>
      </w:r>
      <w:r>
        <w:rPr>
          <w:rFonts w:ascii="Pochaevsk" w:hAnsi="Pochaevsk"/>
          <w:color w:val="202122"/>
        </w:rPr>
        <w:t>і҆а́кѡвъ на но́зѣ, и҆́де въ зе́млю восто́чнꙋ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Ѹ҆зрѣ́ же, и҆ сѐ, кла́дѧзь на по́ли: и҆ бѧ́хꙋ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почива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стада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собира́хꙋ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стада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ѿвалѧ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полага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Рече́ же и҆̀мъ і҆а́кѡвъ: бра́тїѧ, ѿкꙋ́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Ѻ҆ни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харра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Рече́ же и҆̀мъ: зна́ете ли лава́на сы́на нахѡ́рова; Ѻ҆ни́ же рѣ́ша: зна́емъ.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Рече́ же и҆̀мъ: здра́вствꙋ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Ѻ҆ни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речѐ і҆а́кѡвъ: є҆щѐ є҆́сть днѐ мно́гѡ, не ѹ҆̀ ча́съ собира́ти скота̀: напои́вше ѻ҆́вцы, ше́дше паси́те.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Ѻ҆ни́ же рѣ́ша: не мо́жемъ, до́ндеже соберꙋ́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ѿвалѧ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Є҆щѐ є҆мꙋ̀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грѧдѧ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Бы́сть же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ѿвалѝ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напоѝ ѻ҆́вцы лава́на бра́та ма́тере своеѧ̀, и҆ цѣлова̀ і҆а́кѡвъ рахи́ль, и҆ возопи́въ гла́сомъ свои́мъ, воспла́касѧ: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повѣ́да рахи́ли,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ккинъ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Бы́сть же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лобза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Рече́ же лава́нъ і҆а́кѡвꙋ: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Ѹ҆ лава́на же бѣ́стѣ двѣ̀ дщє́ри: и҆́мѧ старѣ́йшей лі́а, и҆́мѧ же ю҆нѣ́йшей рахи́ль.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Ѻ҆́чи же лі̑ины болѣ́знєнны: рахи́ль же бѣ̀ добра̀ ви́домъ и҆ красна̀ взо́ромъ ѕѣлѡ̀.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Возлюби́ же і҆а́кѡвъ рахи́ль. И҆ речѐ: порабо́таю тебѣ̀ се́дмь лѣ́тъ за рахи́ль дще́рь твою̀ ме́ншꙋ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чше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жеви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рабо́та і҆а́кѡвъ за рахи́ль се́дмь лѣ́тъ: и҆ бы́ша пред̾ ни́мъ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ма̑лы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Рече́ же і҆а́кѡвъ лава́нꙋ: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Собра́ же лава́нъ всѧ̑ мꙋ́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бы́сть ве́черъ, и҆ пое́мь лава́нъ лі́ю дще́рь свою̀, введѐ ко і҆а́кѡвꙋ: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Даде́ же лава́нъ лі́и дще́ри свое́й зе́лфꙋ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Бы́сть же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Ѿвѣща́ же лава́нъ: нѣ́сть та́кѡ въ на́шемъ мѣ́стѣ вда́ти ме́ншꙋ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Сконча́й ѹ҆̀бо седми̑ны сеѧ̀, и҆ да́мъ тѝ и҆ сїю̀ за дѣ́ло, є҆́же дѣ́лаеши ѹ҆ менє̀ є҆щѐ се́дмь лѣ́тъ дрꙋ</w:t>
      </w:r>
      <w:r>
        <w:rPr>
          <w:rFonts w:ascii="Pochaevsk" w:hAnsi="Pochaevsk" w:cs="Cambria"/>
          <w:color w:val="202122"/>
        </w:rPr>
        <w:t>гі̑ѧ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Сотвори́ же і҆а́кѡвъ та́кѡ: и҆ и҆спо́лни седми̑ны сеѧ̀: и҆ дадѐ є҆мꙋ̀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Даде́ же лава́нъ рахи́ли дще́ри свое́й ва́ллꙋ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вни́де (і҆а́кѡвъ) къ рахи́ли: возлюби́ же рахи́ль па́че, не́же лі́ю: и҆ рабо́та є҆мꙋ̀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гі̑ѧ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Ви́дѣвъ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ложесна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зача́тъ лі́а и҆ родѝ </w:t>
      </w:r>
      <w:r>
        <w:rPr>
          <w:rFonts w:ascii="Pochaevsk" w:hAnsi="Pochaevsk"/>
          <w:color w:val="202122"/>
        </w:rPr>
        <w:lastRenderedPageBreak/>
        <w:t xml:space="preserve">сы́на і҆а́кѡвꙋ: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смире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зача́тъ па́ки лі́а и҆ родѝ сы́на втора́го і҆а́кѡвꙋ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занѐ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придаде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сего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сѷмеѡ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зача́тъ є҆щѐ и҆ родѝ сы́на и҆ речѐ: въ нн҃ѣшнее вре́мѧ ѹ҆ менє̀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заче́нши є҆щѐ родѝ сы́на и҆ речѐ: нн҃ѣ є҆щѐ сїѐ и҆сповѣ́мъ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ꙋ.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</w:p>
    <w:p w14:paraId="6F38236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7B280E1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л҃.</w:t>
      </w:r>
    </w:p>
    <w:p w14:paraId="76071193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 xml:space="preserve">и́дѣвши </w:t>
      </w:r>
      <w:r>
        <w:rPr>
          <w:rFonts w:ascii="Pochaevsk" w:hAnsi="Pochaevsk"/>
          <w:color w:val="202122"/>
        </w:rPr>
        <w:t>же рахи́ль,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поревнова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ѹ҆мр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Разгнѣ́вавсѧ же і҆а́кѡвъ на рахи́ль, речѐ є҆́й: є҆да̀ вмѣ́стѡ бг҃а а҆́зъ є҆́смь, и҆́же лиши́ тѧ плода̀ ѹ҆тро́бнагѡ;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Рече́ же рахи́ль і҆а́кѡвꙋ: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лла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дадѐ є҆мꙋ̀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лл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зача̀ ва́лла раба̀ рахи́лина и҆ родѝ і҆а́кѡвꙋ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речѐ рахи́ль: сꙋ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зача́тъ є҆щѐ ва́лла раба̀ рахи́лина и҆ родѝ сы́на втора́го і҆а́кѡвꙋ.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рахи́ль: под̾ѧ́ мѧ бг҃ъ, и҆ сравни́хсѧ съ сестро́ю мое́ю, и҆ возмого́хъ. И҆ прозва̀ и҆́мѧ є҆гѡ̀ нефѳалі́мъ.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Ви́дѣ же лі́а,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лф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зача́тъ зе́лфа раба̀ лі́ина и҆ родѝ і҆а́кѡвꙋ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речѐ лі́а: бла́го мнѣ̀ слꙋ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в҃і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лфа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речѐ лі́а: блаже́на а҆́зъ,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ѹ҆блажа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И҆́де же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блѡка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мандраго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мандраго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Рече́ же лі́а: не дово́лно ли тебѣ̀,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мандраго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змеши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мандраго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Прїи́де же і҆а́кѡвъ съ по́лѧ въ ве́черъ, и҆ и҆зы́де лі́а во срѣ́тенїе є҆мꙋ̀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мандраго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таго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речѐ лі́а: даде́ ми бг҃ъ мздꙋ̀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занѐ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і҆ссаха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зача́тъ є҆щѐ лі́а и҆ родѝ сы́на шеста́го і҆а́кѡвꙋ.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речѐ лі́а: дарова́ ми бг҃ъ да́ръ до́бръ въ нн҃ѣшнее вре́мѧ: возлю́битъ мѧ̀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зав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посе́мъ родѝ дще́рь, и҆ прозва̀ и҆́мѧ є҆́й ді́на.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Помѧнꙋ́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заче́нши, родѝ і҆а́кѡвꙋ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наречѐ и҆́мѧ є҆мꙋ̀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Бы́сть же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ѿда́ждь мѝ жєны̀ моѧ̑ и҆ дѣ́ти моѧ̑, и҆́хже ра́ди рабо́тахъ тебѣ̀, да ѿидꙋ̀: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ѹ҆смотри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раздѣлѝ мздꙋ̀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Рече́ же і҆а́кѡвъ: ты̀ вѣ́си,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менє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ма́лѡ бо бѣ̀ є҆ли́кѡ твоегѡ̀ ѹ҆ менє̀ и҆ возрастѐ во мно́жество: и҆ блгⷭ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речѐ къ немꙋ̀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сохраню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ѡ҆б̾идѝ всѧ̑ ѻ҆́вцы твоѧ̑ нн҃ѣ и҆ разлꙋ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бѣлова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>̀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>):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послꙋ́</w:t>
      </w:r>
      <w:r>
        <w:rPr>
          <w:rFonts w:ascii="Pochaevsk" w:hAnsi="Pochaevsk" w:cs="Cambria"/>
          <w:color w:val="202122"/>
        </w:rPr>
        <w:t>шаетъ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трешнїй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пестро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бѣлова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разлꙋ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козлы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бѣлова̑тыѧ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бѣлѡва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разста́ви пꙋ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вшыѧсѧ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Взѧ́ же і҆а́кѡвъ себѣ̀ же́злъ стѷракі́новъ зеле́ный, и҆ ѻ҆рѣ́ховъ, и҆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воровый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ѡ҆строга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сострога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</w:t>
      </w:r>
      <w:r>
        <w:rPr>
          <w:rFonts w:ascii="Pochaevsk" w:hAnsi="Pochaevsk"/>
          <w:color w:val="202122"/>
        </w:rPr>
        <w:t>ꙋ̀: ꙗ</w:t>
      </w:r>
      <w:r>
        <w:rPr>
          <w:rFonts w:ascii="Pochaevsk" w:hAnsi="Pochaevsk" w:cs="Cambria"/>
          <w:color w:val="202122"/>
        </w:rPr>
        <w:t>҆влѧ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ѡ҆строга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пестро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положѝ жезлы̀,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ѡ҆строга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зачн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 xml:space="preserve"> и҆ зачина́хꙋ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бѣлѡва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пепелови̑дныѧ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А҆́гницы же разлꙋ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бѣлова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гнцахъ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стада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смѣсѝ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новыми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 xml:space="preserve"> Бы́сть же во вре́мѧ, въ не́же зачина́хꙋ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млющѧ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 xml:space="preserve"> є҆гда́ же ражда́хꙋ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полага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неназнамена̑ныѧ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знамена̑ныѧ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і҆а̑кѡвли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 xml:space="preserve"> И҆ разбогатѣ̀ человѣ́къ ѕѣлѡ̀ ѕѣлѡ̀: и҆ бы́ша є҆мꙋ̀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>̀.</w:t>
      </w:r>
    </w:p>
    <w:p w14:paraId="083A2C71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AC79E3A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л҃а.</w:t>
      </w:r>
    </w:p>
    <w:p w14:paraId="170DF33C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>лы́ша</w:t>
      </w:r>
      <w:r>
        <w:rPr>
          <w:rFonts w:ascii="Pochaevsk" w:hAnsi="Pochaevsk"/>
          <w:color w:val="202122"/>
        </w:rPr>
        <w:t xml:space="preserve"> же і҆а́кѡвъ словеса̀ сынѡ́въ лава́новыхъ, глаго́лющихъ: взѧ̀ і҆а́кѡвъ всѧ̑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ви́дѣ і҆а́кѡвъ лицѐ лава́не, и҆ сѐ не бѧ́ше къ немꙋ̀,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Посла́въ же і҆а́кѡвъ, призва̀ лі́ю и҆ рахи́ль на по́ле, и҆дѣ́же бѧ́хꙋ </w:t>
      </w:r>
      <w:r>
        <w:rPr>
          <w:rFonts w:ascii="Pochaevsk" w:hAnsi="Pochaevsk" w:cs="Cambria"/>
          <w:color w:val="202122"/>
        </w:rPr>
        <w:t>стада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речѐ и҆̀мъ: ви́ждꙋ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вы̀ са́ми вѣ́сте,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ѻ҆те́цъ же ва́шъ ѡ҆би́дѣ мѧ̀ и҆ и҆змѣнѝ мздꙋ̀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десѧтѝ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гнцєвъ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А҆́ще си́це рече́тъ: пє́стрыѧ,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бѣ̑лыѧ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мзда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бѣ̑лыѧ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ѿѧ̀ бг҃ъ всѧ̑ скоты̀ ѻ҆тца̀ ва́шегѡ и҆ дадѐ ѧ҆̀ мнѣ̀.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бы́сть є҆гда̀ зачина́хꙋ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млющѧ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козлы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бѣлова̑тыѧ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пепелови̑дныѧ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рече́ ми а҆́гг҃лъ бж҃їй во снѣ̀: і҆а́кѡве. А҆́зъ же рѣ́хъ: что́ є҆сть;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речѐ: воззрѝ ѻ҆чи́ма твои́ма и҆ ви́ждь козлы̀ и҆ ѻ҆вны̀ восходѧ́щыѧ на ѻ҆́вцы и҆ ко́зы, </w:t>
      </w:r>
      <w:r>
        <w:rPr>
          <w:rFonts w:ascii="Pochaevsk" w:hAnsi="Pochaevsk"/>
          <w:color w:val="202122"/>
        </w:rPr>
        <w:lastRenderedPageBreak/>
        <w:t>бѣ̑лыѧ и҆ пє́стрыѧ и҆ пепелови̑дныѧ пє́стрыѧ: ви́дѣхъ бо, є҆ли̑ка тебѣ̀ лава́нъ твори́тъ: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а҆́зъ є҆́смь бг҃ъ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ѡ҆бѣтова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ѿвѣща̑вши рахи́ль и҆ лі́а, реко́стѣ є҆мꙋ̀: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не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ꙋ̀; </w:t>
      </w:r>
      <w:r>
        <w:rPr>
          <w:rFonts w:ascii="Pochaevsk" w:hAnsi="Pochaevsk" w:cs="Cambria"/>
          <w:color w:val="202122"/>
        </w:rPr>
        <w:t>продаде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всѐ бога́тство и҆ сла́ва, ю҆́же ѿѧ̀ бг҃ъ ѿ ѻ҆тца̀ на́шегѡ, на́мъ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творѝ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Воста́въ же і҆а́кѡвъ, взѧ̀ жєны̀ своѧ̑ и҆ дѣ́ти своѧ̑ на велблю́ды,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забра̀ всѧ̑ и҆мѣ̑нїѧ своѧ̑ и҆ всѧ̑ стѧжа̑нїѧ,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притѧжа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Лава́нъ же ѿи́де ѡ҆стрищѝ ѻ҆́вцы своѧ̑: ѹ҆кра́де же рахи́ль і҆́дѡлы ѻ҆тца̀ своегѡ̀.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Ѹ҆таи́ же і҆а́кѡвъ ѿ лава́на сѵ́рїна, не повѣ́дати є҆мꙋ̀,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ѿбѣжѐ са́мъ, и҆ всѧ̑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галаа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Повѣ́дасѧ же лава́нꙋ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бѣжа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пои́мъ сы́ны и҆ бра́тїю свою̀ съ собо́ю, гна̀ в̾слѣ́дъ є҆гѡ̀ пꙋ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галаа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Прїи́де же бг҃ъ къ лава́нꙋ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блюдѝ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ѕла̑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пости́же лава́нъ і҆а́кѡва: і҆а́кѡвъ же поста́ви кꙋ́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галаа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Рече́ же лава́нъ і҆а́кѡвꙋ: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плѣ̑нницы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а҆́ще бы мѝ повѣ́далъ є҆сѝ,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сїкі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тѷмпа̑ны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сльми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не сподо́бихсѧ цѣлова́ти дѣте́й мои́хъ и҆ дще́рей мои́хъ: нн҃ѣ же несмы́сленнѡ сотвори́лъ є҆сѝ: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нн҃ѣ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блюдѝ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ѕла̑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Нн҃ѣ ѹ҆̀бо ѿше́лъ є҆сѝ: жела́нїемъ бо возжела́лъ є҆сѝ ѿитѝ въ до́мъ ѻ҆тца̀ твоегѡ̀: 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Ѿвѣща́въ же і҆а́кѡвъ речѐ къ лава́нꙋ: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речѐ і҆а́кѡвъ: ѹ҆ негѡ́же а҆́ще ѡ҆брѧ́щеши бо́ги твоѧ̑, да не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ѹ҆знава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ѹ҆крадѐ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Вше́дъ же лава́нъ, ѡ҆б̾иска̀ въ кꙋ́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ѡ҆б̾иска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Рахи́ль же взѧ̀ і҆́дѡлы и҆ положѝ ѡ҆́ныѧ под̾ сѣдло̀ велблю́же и҆ сѣ́де на ни́хъ,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и҆ речѐ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жкѡ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мог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ѻ҆бы̑чнаѧ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И҆ска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дѡлѡвъ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 xml:space="preserve"> Разгнѣ́васѧ же і҆а́кѡвъ и҆ прѧ́шесѧ съ лава́номъ. Ѿвѣща́въ же і҆а́кѡвъ речѐ лава́нꙋ: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и҆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ѡ҆б̾иска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сѐ, два́десѧть лѣ́тъ а҆́зъ є҆́смь съ тобо́ю: ѻ҆́вцы твоѧ̑ и҆ ко́зы твоѧ̑ не бы́ша без̾ плода̀: ѻ҆внѡ́въ ѻ҆ве́цъ твои́хъ не поѧдо́хъ: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> ѕвѣроѧ́дины не принесо́хъ къ тебѣ̀: а҆́зъ воздаѧ́хъ тебѣ̀ ѿ менє̀ сама́гѡ татбины̑ дєнны́ѧ и҆ татбины̑ нѡщны́ѧ: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бы́хъ во днѝ жего́мь зно́емъ, и҆ стꙋ́</w:t>
      </w:r>
      <w:r>
        <w:rPr>
          <w:rFonts w:ascii="Pochaevsk" w:hAnsi="Pochaevsk" w:cs="Cambria"/>
          <w:color w:val="202122"/>
        </w:rPr>
        <w:t>денїю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нощѝ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 xml:space="preserve"> сѐ, мнѣ̀ два́десѧть лѣ́тъ а҆́зъ є҆́смь въ домꙋ̀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четырена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преѡби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мзд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десѧтїю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гницами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> а҆́ще не бы̀ бг҃ъ ѻ҆тца̀ моегѡ̀ а҆враа́ма, и҆ стра́хъ і҆саа́ка бы́лъ мнѣ̀, нн҃ѣ тща̀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смире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ѡ҆бличи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 xml:space="preserve"> Ѿвѣща́въ же лава́нъ, речѐ ко і҆а́кѡвꙋ: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м҃д</w:t>
      </w:r>
      <w:r>
        <w:rPr>
          <w:rFonts w:ascii="Pochaevsk" w:hAnsi="Pochaevsk"/>
          <w:color w:val="202122"/>
        </w:rPr>
        <w:t> нн҃ѣ ѹ҆́бѡ грѧдѝ, завѣща́имъ завѣ́тъ а҆́зъ и҆ ты̀: 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м҃є</w:t>
      </w:r>
      <w:r>
        <w:rPr>
          <w:rFonts w:ascii="Pochaevsk" w:hAnsi="Pochaevsk"/>
          <w:color w:val="202122"/>
        </w:rPr>
        <w:t> И҆ взе́мъ і҆а́кѡвъ ка́мень, поста́ви є҆го̀ въ сто́лпъ. </w:t>
      </w:r>
      <w:r>
        <w:rPr>
          <w:rStyle w:val="smaller"/>
          <w:rFonts w:ascii="Pochaevsk" w:hAnsi="Pochaevsk"/>
          <w:color w:val="B22222"/>
        </w:rPr>
        <w:t>м҃ѕ</w:t>
      </w:r>
      <w:r>
        <w:rPr>
          <w:rFonts w:ascii="Pochaevsk" w:hAnsi="Pochaevsk"/>
          <w:color w:val="202122"/>
        </w:rPr>
        <w:t> Рече́ же і҆а́кѡвъ бра́тїи свое́й: собери́те ка́менїе. И҆ собра́ша ка́менїе и҆ сотвори́ша хо́лмъ: и҆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холмѣ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м҃з</w:t>
      </w:r>
      <w:r>
        <w:rPr>
          <w:rFonts w:ascii="Pochaevsk" w:hAnsi="Pochaevsk"/>
          <w:color w:val="202122"/>
        </w:rPr>
        <w:t> И҆ прозва̀ є҆го̀ лава́нъ хо́лмъ свидѣ́телства: і҆а́кѡвъ же прозва̀ хо́лмъ свидѣ́тель. </w:t>
      </w:r>
      <w:r>
        <w:rPr>
          <w:rStyle w:val="smaller"/>
          <w:rFonts w:ascii="Pochaevsk" w:hAnsi="Pochaevsk"/>
          <w:color w:val="B22222"/>
        </w:rPr>
        <w:t>м҃и</w:t>
      </w:r>
      <w:r>
        <w:rPr>
          <w:rFonts w:ascii="Pochaevsk" w:hAnsi="Pochaevsk"/>
          <w:color w:val="202122"/>
        </w:rPr>
        <w:t xml:space="preserve"> Рече́ же лава́нъ ко і҆а́кѡвꙋ: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м҃ѳ</w:t>
      </w:r>
      <w:r>
        <w:rPr>
          <w:rFonts w:ascii="Pochaevsk" w:hAnsi="Pochaevsk"/>
          <w:color w:val="202122"/>
        </w:rPr>
        <w:t xml:space="preserve"> и҆ видѣ́нїе, є҆́же речѐ: да ви́дитъ бг҃ъ междꙋ̀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</w:t>
      </w:r>
      <w:r>
        <w:rPr>
          <w:rFonts w:ascii="Pochaevsk" w:hAnsi="Pochaevsk"/>
          <w:color w:val="202122"/>
        </w:rPr>
        <w:t xml:space="preserve"> а҆́ще смири́ши дщє́ри моѧ̑, а҆́ще по́ймеши жєны̀ над̾ дщє́ри моѧ̑, ви́ждь, никто́же съ на́ми є҆́сть ви́дѧй: бг҃ъ свидѣ́тель междꙋ̀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н҃а</w:t>
      </w:r>
      <w:r>
        <w:rPr>
          <w:rFonts w:ascii="Pochaevsk" w:hAnsi="Pochaevsk"/>
          <w:color w:val="202122"/>
        </w:rPr>
        <w:t xml:space="preserve"> И҆ речѐ лава́нъ і҆а́кѡвꙋ: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н҃в</w:t>
      </w:r>
      <w:r>
        <w:rPr>
          <w:rFonts w:ascii="Pochaevsk" w:hAnsi="Pochaevsk"/>
          <w:color w:val="202122"/>
        </w:rPr>
        <w:t xml:space="preserve"> а҆́ще бо а҆́зъ не прейдꙋ̀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холма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н҃г</w:t>
      </w:r>
      <w:r>
        <w:rPr>
          <w:rFonts w:ascii="Pochaevsk" w:hAnsi="Pochaevsk"/>
          <w:color w:val="202122"/>
        </w:rPr>
        <w:t> бг҃ъ а҆враа́мль и҆ бг҃ъ нахѡ́ровъ да сꙋ́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н҃д</w:t>
      </w:r>
      <w:r>
        <w:rPr>
          <w:rFonts w:ascii="Pochaevsk" w:hAnsi="Pochaevsk"/>
          <w:color w:val="202122"/>
        </w:rPr>
        <w:t xml:space="preserve"> и҆ пожрѐ і҆а́кѡвъ же́ртвꙋ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н҃є</w:t>
      </w:r>
      <w:r>
        <w:rPr>
          <w:rFonts w:ascii="Pochaevsk" w:hAnsi="Pochaevsk"/>
          <w:color w:val="202122"/>
        </w:rPr>
        <w:t> Воста́въ же лава́нъ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лобыза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благословѝ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>.</w:t>
      </w:r>
    </w:p>
    <w:p w14:paraId="0D39085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0008B6D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л҃в.</w:t>
      </w:r>
    </w:p>
    <w:p w14:paraId="0FF1AE71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і҆а́кѡвъ </w:t>
      </w:r>
      <w:r>
        <w:rPr>
          <w:rFonts w:ascii="Pochaevsk" w:hAnsi="Pochaevsk"/>
          <w:color w:val="202122"/>
        </w:rPr>
        <w:t>и҆́де въ пꙋ́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воѡполчи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вшїйсѧ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Рече́ же і҆а́кѡвъ, є҆гда̀ ви́дѣ и҆̀хъ: по́лкъ бж҃їй се́й. И҆ прозва̀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полкѝ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Посла́ же і҆а́кѡвъ послы̀ пред̾ собо́ю ко и҆са́ѵꙋ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заповѣ́да и҆̀мъ глаго́лѧ: та́кѡ рцы́те господи́нꙋ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длихъ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бы́ша мѝ воло́ве и҆ ѻ҆слы̀ и҆ ѻ҆́вцы, и҆ рабѝ и҆ рабы̑ни: и҆ посла́хъ повѣ́дати господи́нꙋ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дабы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возврати́шасѧ послы̀ ко і҆а́кѡвꙋ,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ходи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Ѹ҆боѧ́сѧ же і҆а́кѡвъ ѕѣлѡ̀ и҆ въ недоꙋ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полка̑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і҆а́кѡвъ: а҆́ще прїи́детъ и҆са́ѵъ на є҆ди́нъ по́лкъ и҆ и҆зсѣче́тъ и҆̀,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Рече́ же і҆а́кѡвъ: бг҃ъ ѻ҆тца̀ моегѡ̀ а҆враа́ма и҆ бг҃ъ ѻ҆тца̀ моегѡ̀ і҆саа́ка,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довлѣ́етъ мѝ ѿ всеѧ̀ пра́вды и҆ ѿ всеѧ̀ и҆́стины, ю҆́же сотвори́лъ є҆сѝ рабꙋ̀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і҆ѻрда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полка̑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и҆зми́ мѧ ѿ рꙋ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ѵа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ты́ же ре́клъ є҆сѝ: бла́го тебѣ̀ сотворю̀ и҆ положꙋ̀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морскі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и҆зочте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спа̀ та́мѡ но́щи тоѧ̀, и҆ взѧ̀,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ко́зъ двѣ́сти, козлѡ́въ два́десѧть, ѻ҆ве́цъ двѣ́сти, ѻ҆внѡ́въ два́десѧть,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велблю́дѡвъ дойны́хъ, и҆ жребѧ́тъ и҆́хъ три́десѧть, волѡ́въ четы́редесѧть, ю҆нцѡ́въ де́сѧть, ѻ҆слѡ́въ два́десѧть и҆ жребѧ́тъ де́сѧть: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дадѐ и҆̀хъ рабѡ́мъ свои̑мъ, (ко́еждо) ста́до ѻ҆со́бѡ, и҆ речѐ рабѡ́мъ свои̑мъ: и҆ди́те предо мно́ю, и҆ разстоѧ́нїе твори́те междꙋ̀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заповѣ́да пе́рвомꙋ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рече́ши: раба̀ твоегѡ̀ і҆а́кѡва: да́ры посла̀ господи́нꙋ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заповѣ́да пе́рвомꙋ,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пред̾ид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 рцы́те: сѐ, ра́бъ тво́й і҆а́кѡвъ и҆́детъ за на́ми: рече́ бо: ѹ҆крощꙋ̀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пред̾ид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пред̾идѧ́хꙋ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полцѣ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Воста́въ же тоѧ̀ но́щи, поѧ̀ ѻ҆́бѣ жєны̀ (своѧ̑) и҆ ѻ҆́бѣ рабы̑ни и҆ є҆динона́десѧть сынѡ́въ свои́хъ, и҆ пре́йде бро́дъ і҆авѡ́къ: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взѧ̀ и҆̀хъ, и҆ пре́йде пото́къ, и҆ преведѐ всѧ̑ своѧ̑.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Ѡ҆ста́сѧ же і҆а́кѡвъ є҆ди́нъ. И҆ борѧ́шесѧ съ ни́мъ чл҃вѣ́къ да́же до ѹ҆́тра.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Ви́дѣ же,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прикосн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стегна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ѡ҆терпѐ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стегна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зарѧ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тебѐ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Рече́ же є҆мꙋ̀: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ѹ҆крѣпи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человѣ̑ки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Вопроси́ же і҆а́кѡвъ и҆ речѐ: повѣ́ждь мѝ и҆́мѧ твоѐ. И҆ речѐ: 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вопроша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прозва̀ і҆а́кѡвъ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сп҃се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Возсїѧ́ же є҆мꙋ̀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лнце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стегно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Сегѡ̀ ра́ди не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ѡ҆терпѐ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стегна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прикосн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стегна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ѡ҆терпѐ</w:t>
      </w:r>
      <w:r>
        <w:rPr>
          <w:rFonts w:ascii="Pochaevsk" w:hAnsi="Pochaevsk"/>
          <w:color w:val="202122"/>
        </w:rPr>
        <w:t>.</w:t>
      </w:r>
    </w:p>
    <w:p w14:paraId="45BDD05C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DEF32D0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л҃г.</w:t>
      </w:r>
    </w:p>
    <w:p w14:paraId="7C7D23C9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>оззрѣ́</w:t>
      </w:r>
      <w:r>
        <w:rPr>
          <w:rFonts w:ascii="Pochaevsk" w:hAnsi="Pochaevsk"/>
          <w:color w:val="202122"/>
        </w:rPr>
        <w:t>въ же і҆а́кѡвъ ѻ҆чи́ма свои́ма, ви́дѣ: и҆ сѐ, и҆са́ѵъ бра́тъ є҆гѡ̀ и҆ды́й, и҆ четы́риста мꙋ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поста́ви ѻ҆́бѣ рабы̑ни и҆ сы́ны и҆́хъ въ пе́рвыхъ, лі́ю же и҆ дѣ́ти є҆ѧ̀ позадѝ, а҆ рахи́ль и҆ і҆ѡ́сифа въ послѣ́днихъ: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са́мъ же и҆зы́де пе́рвѣе пред̾ ни́ми и҆ поклони́сѧ до землѝ седми́жды, до́ндеже прибли́жисѧ къ бра́тꙋ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притечѐ и҆са́ѵъ во срѣ́тенїе є҆мꙋ̀: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припадѐ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ѡ҆блобыза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кастасѧ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воззрѣ́въ и҆са́ѵъ, ви́дѣ жєны̀ и҆ дѣ́ти и҆ речѐ: что̀ сі́и тебѣ̀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пристꙋ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пристꙋ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речѐ: что̀ сїѧ̑ тебѣ̀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полцы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Рече́ же и҆са́ѵъ: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речѐ і҆а́кѡвъ: а҆́ще ѡ҆брѣто́хъ благода́ть пред̾ тобо́ю, прїимѝ да́ры ѿ рꙋ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возблаговоли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прїимѝ благослове́нїе моѐ, є҆́же принесо́хъ тебѣ̀,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речѐ: воста́вше по́йдемъ прѧ́мѡ.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Рече́ же є҆мꙋ̀: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говѧ̑да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змретъ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да пред̾и́детъ господи́нъ мо́й пред̾ рабо́мъ свои́мъ: а҆́зъ же ѹ҆крѣплю́сѧ на пꙋ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ѹ҆медле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речѐ и҆са́ѵъ: ѡ҆ста́влю съ тобо́ю ѿ люді́й сꙋ́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довлѣ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Возврати́сѧ же и҆са́ѵъ въ то́мъ днѝ пꙋ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і҆а́кѡвъ по́йде въ кꙋ́</w:t>
      </w:r>
      <w:r>
        <w:rPr>
          <w:rFonts w:ascii="Pochaevsk" w:hAnsi="Pochaevsk" w:cs="Cambria"/>
          <w:color w:val="202122"/>
        </w:rPr>
        <w:t>щы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хра̑мины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прїи́де і҆а́кѡвъ въ сали́мъ гра́дъ сїкі́мскъ, и҆́же є҆́сть въ землѝ ханаа́нстѣй, є҆гда̀ прїи́де ѿ месопота́мїи сѵ́рскїѧ, и҆ ста̀ пред̾ лице́мъ гра́да: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кꙋ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сѷхе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стома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гнцы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поста́ви та́мѡ же́ртвенникъ, и҆ призва̀ бг҃а і҆и҃лева.</w:t>
      </w:r>
    </w:p>
    <w:p w14:paraId="67D2C822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C54B2C5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л҃д.</w:t>
      </w:r>
    </w:p>
    <w:p w14:paraId="785AF10D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зы́де </w:t>
      </w:r>
      <w:r>
        <w:rPr>
          <w:rFonts w:ascii="Pochaevsk" w:hAnsi="Pochaevsk"/>
          <w:color w:val="202122"/>
        </w:rPr>
        <w:t xml:space="preserve">же ді́на дщѝ лі́ина, ю҆́же родѝ і҆а́кѡвꙋ,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телей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ви́дѣ ю҆̀ сѷхе́мъ сы́нъ є҆ммѡ́ровъ хорре́анинъ, кнѧ́зь тоѧ̀ землѝ: и҆ пои́мъ ю҆̀, бы́сть съ не́ю и҆ смирѝ ю҆̀: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внѧ́тъ дꙋ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возлюбѝ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Рече́ же сѷхе́мъ ко є҆ммѡ́рꙋ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поимѝ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ѻ҆трокови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І҆а́кѡвъ же слы́ша,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ѡ҆сквернѝ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премолча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И҆зы́де же є҆ммѡ́ръ ѻ҆те́цъ сѷхе́мль ко і҆а́кѡвꙋ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Сы́нове же і҆а̑кѡвли прїидо́ша съ по́лѧ: є҆гда́ же ѹ҆слы́шаша, смꙋ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лостно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кѡвлею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и҆̀мъ є҆ммѡ́ръ, глаго́лѧ: сѷхе́мъ сы́нъ мо́й и҆збра̀ дꙋ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дади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сосва́тайтесѧ съ на́ми: дщє́ри ва́шѧ дади́те на́мъ, и҆ дщє́ри на́шѧ поими́те сыновѡ́мъ свои̑мъ,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ѹ҆ на́съ насели́тесѧ: и҆ сѐ, землѧ̀ простра́нна пред̾ ва́ми: насели́тесѧ и҆ кꙋ́</w:t>
      </w:r>
      <w:r>
        <w:rPr>
          <w:rFonts w:ascii="Pochaevsk" w:hAnsi="Pochaevsk" w:cs="Cambria"/>
          <w:color w:val="202122"/>
        </w:rPr>
        <w:t>плю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притѧжи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Рече́ же сѷхе́мъ ко ѻ҆тцꙋ̀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благода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в҃і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ѻ҆трокови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Ѿвѣща́ша же сы́нове і҆а̑кѡвли сѷхе́мꙋ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ѡ҆скверни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реко́ста и҆̀мъ сѷмеѡ́нъ и҆ леѵі́й, бра́тїѧ ді̑нины (сы́нове лі́и): не возмо́жемъ сотвори́ти глаго́ла сегѡ̀, да́ти сестрꙋ̀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неѡбрѣ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то́кмѡ въ се́мъ ѹ҆подо́бимсѧ ва́мъ </w:t>
      </w:r>
      <w:r>
        <w:rPr>
          <w:rFonts w:ascii="Pochaevsk" w:hAnsi="Pochaevsk"/>
          <w:color w:val="202122"/>
        </w:rPr>
        <w:lastRenderedPageBreak/>
        <w:t>и҆ всели́мсѧ ѹ҆ ва́съ, а҆́ще бꙋ́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дади́мъ дщє́ри на́шѧ ва́мъ, и҆ ѿ дще́рей ва́шихъ по́ймемъ себѣ̀ жєны̀ и҆ всели́мсѧ ѹ҆ ва́съ, и҆ бꙋ́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а҆́ще же не послꙋ́</w:t>
      </w:r>
      <w:r>
        <w:rPr>
          <w:rFonts w:ascii="Pochaevsk" w:hAnsi="Pochaevsk" w:cs="Cambria"/>
          <w:color w:val="202122"/>
        </w:rPr>
        <w:t>шаете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затисѧ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ѹ҆гѡ́дна бы́ша словеса̀ пред̾ є҆ммѡ́ромъ и҆ пред̾ сѷхе́момъ сы́номъ є҆ммѡ́ровымъ: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не преме́дли ю҆́ноша сотвори́ти глаго́лъ се́й: любѧ́ше бо дще́рь і҆а́кѡвлю. Се́й же бѧ́ше сла́внѣйшїй всѣ́хъ, и҆̀же въ домꙋ̀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Прїи́де же є҆ммѡ́ръ и҆ сѷхе́мъ сы́нъ є҆гѡ̀ пред̾ врата̀ гра́да своегѡ̀ и҆ глаго́ласта къ мꙋ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человѣ́цы сі́и ми́рни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населѧ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въ се́мъ то́чїю ѹ҆подо́бѧтсѧ на́мъ человѣ́цы, є҆́же жи́ти съ на́ми,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є҆ди̑нѣмъ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ско́ти и҆́хъ и҆ четверонѡ́гаѧ, и҆ и҆мѣ̑нїѧ и҆́хъ не на̑ша ли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бимсѧ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послꙋ́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сѷхе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Бы́сть же въ тре́тїй де́нь, є҆гда̀ бѧ́хꙋ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сы̑на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і҆а̑кѡвлѧ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сѷмеѡ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ді̑нины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без̾ѡпа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и҆зсѣко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є҆ммѡ́ра же и҆ сѷхе́ма сы́на є҆гѡ̀ ѹ҆сѣ́кнꙋ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меча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сѷхе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Сы́нове же і҆а̑кѡвли внидо́ша къ побїє́ннымъ и҆ разгра́биша гра́дъ, въ не́мже ѡ҆скверни́ша ді́нꙋ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ѻ҆́вцы и҆́хъ и҆ говѧ̑да и҆́хъ и҆ ѻ҆слы̀ и҆́хъ, и҆ є҆ли̑ка бѧ́хꙋ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всѧ̑ ча̑да и҆́хъ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Рече́ же і҆а́кѡвъ къ сѷмеѡ́нꙋ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и҆зсѣк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и҆стребле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Ѻ҆ни́ же реко́ша: а҆́ки блꙋ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воз̾имѣ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>ꙋ;</w:t>
      </w:r>
    </w:p>
    <w:p w14:paraId="53DE767C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8744924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л҃є.</w:t>
      </w:r>
    </w:p>
    <w:p w14:paraId="4026B89A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Р</w:t>
      </w:r>
      <w:r>
        <w:rPr>
          <w:rFonts w:ascii="Pochaevsk" w:hAnsi="Pochaevsk"/>
        </w:rPr>
        <w:t>ече́ ж</w:t>
      </w:r>
      <w:r>
        <w:rPr>
          <w:rFonts w:ascii="Pochaevsk" w:hAnsi="Pochaevsk"/>
          <w:color w:val="202122"/>
        </w:rPr>
        <w:t xml:space="preserve">е бг҃ъ ко і҆а́кѡвꙋ: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>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вльшем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бѣжа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Рече́ же і҆а́кѡвъ до́мꙋ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жды̑ѧ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ститесѧ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и҆змѣни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воста́вше взы́демъ въ веѳи́ль и҆ сотвори́мъ та́мѡ же́ртвенникъ бг҃ꙋ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шавшем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скорбѣ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сп҃се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вда́ша і҆а́кѡвꙋ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жды̑ѧ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ѹ҆серѧ̑зи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тереві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нѳомъ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воздви́жесѧ і҆и҃ль ѿ сїкі́мѡвъ, и҆ бы́сть стра́хъ бж҃їй на градѣ́хъ, и҆̀же ѡ҆́крестъ и҆́хъ: и҆ не гна́ша в̾слѣ́дъ сынѡ́въ і҆и҃левыхъ.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Прїи́де же і҆а́кѡвъ въ лꙋ́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нстѣй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созда̀ та́мѡ же́ртвенникъ, и҆ прозва̀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бѣжа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Ѹ҆́мре же девѡ́ра, дои́лица реве́ккина, и҆ погребо́ша ю҆̀ ни́же </w:t>
      </w:r>
      <w:r>
        <w:rPr>
          <w:rFonts w:ascii="Pochaevsk" w:hAnsi="Pochaevsk"/>
          <w:color w:val="202122"/>
        </w:rPr>
        <w:lastRenderedPageBreak/>
        <w:t>веѳи́лѧ под̾ дꙋ́</w:t>
      </w:r>
      <w:r>
        <w:rPr>
          <w:rFonts w:ascii="Pochaevsk" w:hAnsi="Pochaevsk" w:cs="Cambria"/>
          <w:color w:val="202122"/>
        </w:rPr>
        <w:t>бомъ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жисѧ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собра̑нїѧ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зе́млю, ю҆́же да́хъ а҆враа́мꙋ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Взы́де же бг҃ъ ѿ негѡ̀ ѿ мѣ́ста, и҆дѣ́же гл҃а съ ни́мъ: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поста́ви і҆а́кѡвъ сто́лпъ на мѣ́стѣ, и҆дѣ́же гл҃а съ ни́мъ бг҃ъ, сто́лпъ ка́менный, и҆ пожрѐ на не́мъ же́ртвꙋ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прозва̀ і҆а́кѡвъ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веѳи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(Воста́въ же і҆а́кѡвъ ѿ веѳи́лѧ, и҆ поста́ви кꙋ́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гаде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.)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бы́сть же внегда̀ же́стокѡ є҆́й роди́ти, речѐ є҆́й ба́ба: дерза́й, и҆́бо се́й тебѣ̀ є҆́сть сы́нъ.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Бы́сть же є҆гда̀ ѡ҆ставлѧ́ше ю҆̀ дꙋ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ѹ҆мира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венїамі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Ѹ҆́мре же рахи́ль, и҆ погребо́ша ю҆̀ на пꙋ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і҆пподро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виѳлее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поста́ви і҆а́кѡвъ сто́лпъ на гро́бѣ є҆ѧ̀: се́й є҆́сть сто́лпъ над̾ гро́бомъ рахи́линымъ да́же до днѐ сегѡ̀.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И҆зы́де же ѿтꙋ́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Бы́сть же є҆гда̀ всели́сѧ і҆и҃ль въ землѝ то́й, и҆́де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ллою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жницею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і҆а̑кѡвли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Сы́нове лі̑ины: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сѷмеѡ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і҆ссаха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Сы́нове же рахи̑лины: і҆ѡ́сифъ и҆ венїамі́нъ.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Сы́нове же ва́ллы, рабы̀ рахи́лины: да́нъ и҆ нефѳалі́мъ.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Сы́нове же зе́лфы, рабы̀ лі́ины: га́дъ и҆ а҆си́ръ. Сі́и сы́нове і҆а̑кѡвли, и҆̀же роди́шасѧ є҆мꙋ̀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Прїи́де же і҆а́кѡвъ ко і҆саа́кꙋ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 (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ꙋ̀)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льный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хеврѡ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Бы́ша же дні́е і҆саа́кѡвы,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поживѐ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и҆ ѡ҆слабѣ́въ і҆саа́къ ѹ҆́мре, и҆ приложи́сѧ къ ро́дꙋ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</w:p>
    <w:p w14:paraId="2884D39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AB569E6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л҃ѕ.</w:t>
      </w:r>
    </w:p>
    <w:p w14:paraId="6CAC5892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 xml:space="preserve">і́и же ро́дове </w:t>
      </w:r>
      <w:r>
        <w:rPr>
          <w:rFonts w:ascii="Pochaevsk" w:hAnsi="Pochaevsk"/>
          <w:color w:val="202122"/>
        </w:rPr>
        <w:t>и҆са̑ѵли, се́й є҆́сть є҆дѡ́мъ.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И҆са́ѵъ же поѧ̀ себѣ̀ жєны̀ ѿ дще́рей ханане́йскихъ: а҆дꙋ̀,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ѻ҆лївем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севегѡ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васема́ѳꙋ,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навеѡ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ѳов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Роди́ же а҆да̀ и҆са́ѵꙋ </w:t>
      </w:r>
      <w:r>
        <w:rPr>
          <w:rFonts w:ascii="Pochaevsk" w:hAnsi="Pochaevsk" w:cs="Cambria"/>
          <w:color w:val="202122"/>
        </w:rPr>
        <w:t>є҆лїфа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васема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ѻ҆лївема̀ родѝ і҆еꙋ́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і҆егло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и҆са̑ѵли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Поѧ́ же и҆са́ѵъ жєны̀ своѧ̑ и҆ сы́ны своѧ̑ и҆ дщє́ри своѧ̑, и҆ всѧ̑ тѣлеса̀ до́мꙋ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притѧжа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приѡбрѣ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бѧ́хꙋ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Всели́сѧ же и҆са́ѵъ на горѣ̀ сиі́ръ: и҆са́ѵъ то́й є҆́сть є҆дѡ́мъ.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Сі́и же ро́дове и҆са́ѵа, ѻ҆тца̀ є҆дѡ́млѧ, на горѣ̀ сиі́ръ: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сїѧ̑ и҆мена̀ сынѡ́въ и҆са́ѵлихъ: є҆лїфа́съ, сы́нъ а҆ды̀, жены̀ и҆са́ѵли, и҆ рагꙋ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васема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Бы́ша же є҆лїфа́сꙋ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ѳема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сѡфа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Ѳамна́ же бѧ́ше нало́жница є҆лїфа́са, сы́на и҆са́ѵлѧ, и҆ родѝ є҆лїфа́сꙋ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Сі́и же сы́нове рагꙋ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зарѐ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сомѐ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мозѐ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васема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Сі́и же сы́нове ѻ҆лївемы̀ дще́ре а҆на́ни сы́на севегѡ́нѧ, жены̀ и҆са́ѵли: роди́ же и҆са́ѵꙋ </w:t>
      </w:r>
      <w:r>
        <w:rPr>
          <w:rFonts w:ascii="Pochaevsk" w:hAnsi="Pochaevsk" w:cs="Cambria"/>
          <w:color w:val="202122"/>
        </w:rPr>
        <w:t>і҆е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і҆егло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Сі́и старѣ̑йшины сы́на и҆са́ѵлѧ, сы́нове є҆лїфа́са, пе́рвенца и҆са́ѵлѧ: старѣ́йшина ѳема́нъ, старѣ́йшина ѡ҆ма́ръ, старѣ́йшина сѡфа́ръ, старѣ́йшина кене́зъ,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старѣ́йшина коре́й, старѣ́йшина гоѳѡ́мъ, старѣ́йшина а҆мали́къ: сі́и старѣ̑йшины є҆лїфа́са въ землѝ і҆дꙋ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а҆ди̑ны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сі́и сы́нове рагꙋ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зарѐ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сомѐ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мозѐ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старѣ̑йшины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васема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Сі́и же сы́нове ѻ҆лївемы̀, жены̀ и҆са́ѵли: старѣ́йшина і҆еꙋ́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і҆егло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старѣ̑йшины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ѻ҆лївемы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ѵли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сі́и сы́нове и҆са̑ѵли и҆ сі́и старѣ̑йшины и҆́хъ, сі́и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є҆дѡ̑мли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Сі́и же сы́нове сиі́ра хорре́ова жи́вшагѡ на землѝ: лѡта́нъ, сѡва́лъ, севегѡ́нъ, а҆на̀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дисѡ́нъ, и҆ а҆са́ръ и҆ рїсѡ́нъ: сі́и старѣ̑йшины хорре́ова сы́на сиі́ра въ землѝ є҆дѡ́мстѣй.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Бы́ша же сы́нове лѡта̑ни: хоррі̀ и҆ є҆ма́нъ, сестра́ же лѡта́нѧ ѳамна̀.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Сі́и же сы́нове сѡва́лѡвы: гѡла́мъ и҆ манаха́ѳъ, и҆ геви́лъ и҆ сѡфа́ръ и҆ ѡ҆ма́ръ.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сі́и сы́нове севегѡ̑ни: а҆їѐ и҆ а҆на̀: се́й є҆́сть а҆на̀, и҆́же ѡ҆брѣ́те і҆амі́нь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под̾ѧре́мники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[мскѝ] </w:t>
      </w:r>
      <w:r>
        <w:rPr>
          <w:rFonts w:ascii="Pochaevsk" w:hAnsi="Pochaevsk"/>
          <w:color w:val="202122"/>
        </w:rPr>
        <w:t>севегѡ́на, ѻ҆тца̀ своегѡ̀.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Сі́и же сы́нове а҆на̑ни: дисѡ́нъ и҆ ѻ҆лївема̀, дщѝ а҆на́нѧ.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Сі́и же сы́нове дисѡ́нѡвы: а҆мада̀ и҆ а҆сва́нъ, и҆ і҆ѳра́нъ и҆ харра́нъ.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Сі́и же сы́нове а҆са́рѡвы: валаа́мъ и҆ зꙋ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Сі́и же сы́нове рїсѡ́нѡвы: ѡ҆́съ и҆ а҆ра́нъ.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Сі́и же старѣ̑йшины хоррі́ѡвы: старѣ́йшина лѡта́нъ, старѣ́йшина сѡва́лъ, старѣ́йшина севегѡ́нъ, старѣ́йшина а҆на̀,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старѣ́йшина дисѡ́нъ, старѣ́йшина а҆са́ръ, старѣ́йшина рїсѡ́нъ: сі́и старѣ̑йшины хоррі́ѡвы во ѡ҆́бластехъ и҆́хъ въ землѝ є҆дѡ́мли.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сі́и ца́рїе ца́рствовавшїи во є҆дѡ́мѣ, пре́жде ца́рствованїѧ царе́й во і҆и҃ли: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ца́рствова во є҆дѡ́мѣ вала́къ, сы́нъ веѡ́ровъ: и҆́мѧ же гра́дꙋ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деннава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Ѹ҆́мре же вала́къ, и҆ ца́рь бы́сть по не́мъ і҆ѡва́въ, сы́нъ за́ринъ ѿ восо́рры.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Ѹ҆́мре же і҆ѡва́въ, и҆ ца́рь бы́сть по не́мъ а҆сѡ́мъ ѿ землѝ ѳеманѡ́ни.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Ѹ҆́мре же а҆сѡ́мъ, и҆ бы́сть ца́рь по не́мъ а҆да́дъ сы́нъ вара́довъ, и҆́же и҆зсѣчѐ мадїа́ма на по́ли мѡа́вли: и҆́мѧ же гра́дꙋ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гетѳе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Ѹ҆́мре же а҆да́дъ, и҆ ца́рь бы́сть по не́мъ самада̀ ѿ массекка́са.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Ѹ҆́мре же самада̀, и҆ ца́рь бы́сть по не́мъ саꙋ́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роѡвѡ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Ѹ҆́мре же саꙋ́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вааленнѡ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а҆ховѡ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 xml:space="preserve"> Ѹ҆́мре же вааленнѡ́нъ сы́нъ а҆ховѡ́рь, и҆ ца́рь бы́сть по не́мъ а҆ра́дъ, сы́нъ вара́довъ: и҆ и҆́мѧ гра́дꙋ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метевеи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матраі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мезоѡ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 xml:space="preserve"> Сїѧ̑ и҆мена̀ старѣ́йшинъ и҆са́ѵлихъ въ племенѣ́хъ и҆́хъ, по мѣ́стꙋ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ѳамна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гѡла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і҆еѳе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> старѣ́йшина ѻ҆лївема̀, старѣ́йшина и҆ла̀, старѣ́йшина фїнѡ́нъ,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> старѣ́йшина кене́зъ, старѣ́йшина ѳема́нъ, старѣ́йшина маза́ръ,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> старѣ́йшина магедїи́лъ, старѣ́йшина зафѡ́й: сі́и старѣ̑йшины є҆дѡ̑мли, живꙋ́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ѵъ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мль</w:t>
      </w:r>
      <w:r>
        <w:rPr>
          <w:rFonts w:ascii="Pochaevsk" w:hAnsi="Pochaevsk"/>
          <w:color w:val="202122"/>
        </w:rPr>
        <w:t>.</w:t>
      </w:r>
    </w:p>
    <w:p w14:paraId="2ACEC5D6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98872B0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 л҃з.</w:t>
      </w:r>
    </w:p>
    <w:p w14:paraId="62A4C2D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>сели́</w:t>
      </w:r>
      <w:r>
        <w:rPr>
          <w:rFonts w:ascii="Pochaevsk" w:hAnsi="Pochaevsk"/>
          <w:color w:val="202122"/>
        </w:rPr>
        <w:t>сѧ же і҆а́кѡвъ въ землѝ, и҆дѣ́же ѡ҆бита̀ і҆саа́къ, ѻ҆те́цъ є҆гѡ̀, въ землѝ ханаа́ни.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Сі́и же ро́ди і҆а̑кѡвли. І҆ѡ́сифъ же бѧ́ше седмина́десѧти лѣ́тъ, пасы́й ѻ҆́вцы ѻ҆тца̀ своегѡ̀ съ бра́тїею свое́ю, ю҆́нъ сы́й, съ сынмѝ ва́ллы и҆ съ сынмѝ зе́лфы, же́нъ ѻ҆тца̀ своегѡ̀: нанесо́ша же на і҆ѡ́сифа ѕлꙋ̀ </w:t>
      </w:r>
      <w:r>
        <w:rPr>
          <w:rFonts w:ascii="Pochaevsk" w:hAnsi="Pochaevsk" w:cs="Cambria"/>
          <w:color w:val="202122"/>
        </w:rPr>
        <w:t>клевет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І҆а́кѡвъ же люблѧ́ше і҆ѡ́сифа па́че всѣ́хъ сынѡ́въ свои́хъ,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Ви́дѣвше же бра́тїѧ є҆гѡ̀,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Ви́дѣвъ же і҆ѡ́сифъ со́нъ, повѣ́да и҆̀ бра́тїи свое́й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речѐ и҆̀мъ: послꙋ́</w:t>
      </w:r>
      <w:r>
        <w:rPr>
          <w:rFonts w:ascii="Pochaevsk" w:hAnsi="Pochaevsk" w:cs="Cambria"/>
          <w:color w:val="202122"/>
        </w:rPr>
        <w:t>шайте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мнѣ́хъ ва́съ вѧ́жꙋ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снопы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снопы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сноп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Рѣ́ша же є҆мꙋ̀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Ви́дѣ же со́нъ дрꙋ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є҆динона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покланѧ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запретѝ є҆мꙋ̀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дѣлъ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Позави́дѣша же є҆мꙋ̀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соблюдѐ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Ѿидо́ша же бра́тїѧ є҆гѡ̀ пастѝ ѻ҆́вцы ѻ҆тца̀ своегѡ̀ въ сѷхе́мъ.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речѐ і҆и҃ль ко і҆ѡ́сифꙋ: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сѷхе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грѧдѝ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хеврѡ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сѷхе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ѡ҆брѣ́те є҆го̀ человѣ́къ заблꙋ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вопроси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чесогѡ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щеши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Ѻ҆́нъ же речѐ: бра́тїи моеѧ̀ и҆щꙋ̀: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дѡѳаі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дѡѳаі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Пред̾ꙋ</w:t>
      </w:r>
      <w:r>
        <w:rPr>
          <w:rFonts w:ascii="Pochaevsk" w:hAnsi="Pochaevsk" w:cs="Cambria"/>
          <w:color w:val="202122"/>
        </w:rPr>
        <w:t>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приближе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рече́ же кі́йждо къ бра́тꙋ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снови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нн҃ѣ ѹ҆̀бо прїиди́те, ѹ҆бїе́мъ є҆го̀ и҆ вве́ржимъ є҆го̀ во є҆ди́нъ ѿ рвѡ́въ, и҆ рече́мъ: ѕвѣ́рь лю́тъ снѣдѐ є҆го̀: и҆ ѹ҆́зримъ, что̀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Слы́шавъ же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Рече́ же и҆̀мъ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него</w:t>
      </w:r>
      <w:r>
        <w:rPr>
          <w:rFonts w:ascii="Pochaevsk" w:hAnsi="Pochaevsk"/>
          <w:color w:val="202122"/>
        </w:rPr>
        <w:t>̀: (</w:t>
      </w:r>
      <w:r>
        <w:rPr>
          <w:rFonts w:ascii="Pochaevsk" w:hAnsi="Pochaevsk" w:cs="Cambria"/>
          <w:color w:val="202122"/>
        </w:rPr>
        <w:t>тща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)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Бы́сть же є҆гда̀ прїи́де і҆ѡ́сифъ къ бра́тїи свое́й, совлеко́ша со і҆ѡ́сифа ри́зꙋ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пое́мше є҆го̀ вверго́ша въ ро́въ: ро́въ же то́щь, воды̀ не и҆мѧ́ше.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сѣдо́ша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̑тницы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галаа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ѳѷмїа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риті́ны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[тꙋ́къ масти́тый и҆з̾ дрѣ́ва текꙋ́щїй] </w:t>
      </w:r>
      <w:r>
        <w:rPr>
          <w:rFonts w:ascii="Pochaevsk" w:hAnsi="Pochaevsk"/>
          <w:color w:val="202122"/>
        </w:rPr>
        <w:t xml:space="preserve">и҆ ста́кти: и҆дѧ́хꙋ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Рече́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льза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грѧди́те продади́мъ є҆го̀ і҆сма́илтѧнѡмъ си̑мъ: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мимоидо́ша человѣ́цы мадїа́мстїи кꙋ</w:t>
      </w:r>
      <w:r>
        <w:rPr>
          <w:rFonts w:ascii="Pochaevsk" w:hAnsi="Pochaevsk" w:cs="Cambria"/>
          <w:color w:val="202122"/>
        </w:rPr>
        <w:t>пцы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и҆звлеко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возведо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илтѧнѡмъ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златни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Возврати́сѧ же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растерза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прїи́де ко бра́тїи свое́й и҆ речѐ: ѻ҆́трочища нѣ́сть, а҆́зъ же ка́мѡ и҆дꙋ̀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>ꙋ̀;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Взе́мше же ри́зꙋ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закла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посла́ша ри́зꙋ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познава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позна̀ ю҆̀ и҆ речѐ: ри́за сы́на моегѡ̀ є҆́сть: ѕвѣ́рь лю́тъ снѣдѐ є҆го̀: ѕвѣ́рь восхи́ти і҆ѡ́сифа.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растерза̀ і҆а́кѡвъ ри̑зы своѧ̑, и҆ возложѝ вре́тище на чрє́сла своѧ̑, и҆ пла́кашесѧ сы́на своегѡ̀ дни̑ мнѡ́ги.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Собра́шасѧ же всѝ сы́нове є҆гѡ̀ и҆ дщє́ри и҆ прїидо́ша ѹ҆тѣ́шити є҆го̀: и҆ не хотѧ́ше ѹ҆тѣ́шитисѧ, глаго́лѧ: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Мадїа́не же прода́ша і҆ѡ́сифа во є҆гѵ́петъ пентефрі́ю є҆ѵнꙋ́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а҆рхїмагі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ꙋ.</w:t>
      </w:r>
    </w:p>
    <w:p w14:paraId="65D4C54B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EA1B7BF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л҃и.</w:t>
      </w:r>
    </w:p>
    <w:p w14:paraId="0D12EAA3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ы́сть ж</w:t>
      </w:r>
      <w:r>
        <w:rPr>
          <w:rFonts w:ascii="Pochaevsk" w:hAnsi="Pochaevsk"/>
          <w:color w:val="202122"/>
        </w:rPr>
        <w:t>е въ то̀ вре́мѧ, ѿи́де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ѻ҆долламі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ви́дѣ та́мѡ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саѵа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заче́нши родѝ сы́на, и҆ наречѐ и҆́мѧ є҆мꙋ̀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заче́нши є҆щѐ родѝ сы́на и҆ наречѐ и҆́мѧ є҆мꙋ̀ </w:t>
      </w:r>
      <w:r>
        <w:rPr>
          <w:rFonts w:ascii="Pochaevsk" w:hAnsi="Pochaevsk" w:cs="Cambria"/>
          <w:color w:val="202122"/>
        </w:rPr>
        <w:t>а҆ѵна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приложи́вши родѝ сы́на (тре́тїѧго) и҆ наречѐ и҆́мѧ силѡ́мъ: сїѧ́ же бѣ̀ въ ха́свѣ, є҆гда̀ родѝ си́хъ.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поѧ̀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Бы́сть же и҆́ръ пе́рвенецъ і҆ꙋ́</w:t>
      </w:r>
      <w:r>
        <w:rPr>
          <w:rFonts w:ascii="Pochaevsk" w:hAnsi="Pochaevsk" w:cs="Cambria"/>
          <w:color w:val="202122"/>
        </w:rPr>
        <w:t>динъ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Рече́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совок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Позна́въ же а҆ѵна́нъ,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пролива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ѕло́ же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ѹ҆мертвѝ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Рече́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): </w:t>
      </w:r>
      <w:r>
        <w:rPr>
          <w:rFonts w:ascii="Pochaevsk" w:hAnsi="Pochaevsk" w:cs="Cambria"/>
          <w:color w:val="202122"/>
        </w:rPr>
        <w:t>сѣдѝ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вдово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сѝ</w:t>
      </w:r>
      <w:r>
        <w:rPr>
          <w:rFonts w:ascii="Pochaevsk" w:hAnsi="Pochaevsk"/>
          <w:color w:val="202122"/>
        </w:rPr>
        <w:t xml:space="preserve">):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Ѿше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Ѹ҆мно́жишасѧ же дні́е, и҆ ѹ҆́мре саѵа̀, жена̀ і҆ꙋ́</w:t>
      </w:r>
      <w:r>
        <w:rPr>
          <w:rFonts w:ascii="Pochaevsk" w:hAnsi="Pochaevsk" w:cs="Cambria"/>
          <w:color w:val="202122"/>
        </w:rPr>
        <w:t>дина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шивсѧ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стриг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ѻ҆долламі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возвѣсти́ша ѳама́ри невѣ́стцѣ є҆гѡ̀, глаго́люще: сѐ, све́коръ тво́й восхо́дитъ во ѳа́мнꙋ </w:t>
      </w:r>
      <w:r>
        <w:rPr>
          <w:rFonts w:ascii="Pochaevsk" w:hAnsi="Pochaevsk" w:cs="Cambria"/>
          <w:color w:val="202122"/>
        </w:rPr>
        <w:t>стрищѝ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Ѻ҆на́ же све́ргши ри̑зы вдовства̀ съ себє̀, ѡ҆блече́сѧ въ ри́зꙋ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є҆на̑ни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ви́дѣвъ ю҆̀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Ѹ҆клони́сѧ же къ не́й пꙋ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Ѻ҆́нъ же речѐ: а҆́зъ тебѣ̀ послю̀ ко́злище ко́зъ ѿ ѻ҆ве́цъ мои́хъ. Ѻ҆на́ же речѐ: а҆́ще да́си мѝ зало́гъ, до́ндеже при́шлеши.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Ѻ҆́нъ же речѐ: кі́й зало́гъ тебѣ̀ да́мъ; Ѻ҆на́ же речѐ: пе́рстень тво́й и҆ гри́внꙋ,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воста́вши ѿи́де, и҆ све́рже ри́зꙋ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вдовства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Посла́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ѻ҆долламі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Вопроси́ же мꙋ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возврати́сѧ ко і҆ꙋ́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Рече́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посмѣю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Бы́сть же по тре́хъ мцⷭ</w:t>
      </w:r>
      <w:r>
        <w:rPr>
          <w:rFonts w:ascii="Pochaevsk" w:hAnsi="Pochaevsk" w:cs="Cambria"/>
          <w:color w:val="202122"/>
        </w:rPr>
        <w:t>҇ѣхъ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и҆зведи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сожг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Ѻ҆на́ же ведо́ма посла̀ къ све́крꙋ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рстень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Позна́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ѡ҆правда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силѡ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Бы́сть же є҆гда̀ ражда́ше, и҆ бѣ́ста близнѧ́та во ѹ҆тро́бѣ є҆ѧ̀.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Бы́сть же въ рожде́нїи є҆ѧ̀, є҆ди́нъ произнесѐ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навѧза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рвлень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Є҆гда́ же вовлечѐ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Ѻ҆на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пресѣче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прегражде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фаре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посе́мъ и҆зы́де бра́тъ є҆гѡ̀, є҆мꙋ́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рвлень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.</w:t>
      </w:r>
    </w:p>
    <w:p w14:paraId="29C0374C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E162E68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л҃ѳ.</w:t>
      </w:r>
    </w:p>
    <w:p w14:paraId="43FF36C7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І҆</w:t>
      </w:r>
      <w:r>
        <w:rPr>
          <w:rFonts w:ascii="Pochaevsk" w:hAnsi="Pochaevsk"/>
        </w:rPr>
        <w:t xml:space="preserve">ѡ́сифъ же </w:t>
      </w:r>
      <w:r>
        <w:rPr>
          <w:rFonts w:ascii="Pochaevsk" w:hAnsi="Pochaevsk"/>
          <w:color w:val="202122"/>
        </w:rPr>
        <w:t>приведе́нъ бы́сть во є҆гѵ́петъ. И҆ кꙋ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пентефрі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а҆рхїмагі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птѧнинъ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илтѧнъ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бѧ́ше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птѧнина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Вѣ́дѧше же господи́нъ є҆гѡ̀,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строѧ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ѡ҆брѣ́те і҆ѡ́сифъ благода́ть пред̾ господи́номъ свои́мъ и҆ благоꙋ</w:t>
      </w:r>
      <w:r>
        <w:rPr>
          <w:rFonts w:ascii="Pochaevsk" w:hAnsi="Pochaevsk" w:cs="Cambria"/>
          <w:color w:val="202122"/>
        </w:rPr>
        <w:t>годѝ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сифѡвы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Бы́сть же є҆гда̀ поста́ви є҆го̀ над̾ до́момъ свои́мъ и҆ над̾ всѣ́ми, є҆ли̑ка и҆мѣ́ѧше, и҆ блгⷭ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предадѐ всѧ̑, є҆ли̑ка бы́ша є҆мꙋ̀,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сифѡвы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кромѣ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бы́сть по словесѣ́хъ си́хъ, и҆ возложѝ жена̀ господи́на є҆гѡ̀ ѻ҆́чи своѧ̑ на і҆ѡ́сифа и҆ речѐ: пребꙋ́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Ѻ҆́нъ же не хотѧ́ше и҆ речѐ женѣ̀ господи́на своегѡ̀: а҆́ще господи́нъ мо́й не вѣ́сть менє̀ ра́ди ничто́же въ домꙋ̀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вдадѐ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ничто̀ є҆́сть вы́ше менє̀ въ домꙋ̀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>́-</w:t>
      </w:r>
      <w:r>
        <w:rPr>
          <w:rFonts w:ascii="Pochaevsk" w:hAnsi="Pochaevsk" w:cs="Cambria"/>
          <w:color w:val="202122"/>
        </w:rPr>
        <w:t>либо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кромѣ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согрѣш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Є҆гда́ же і҆ѡ́сифꙋ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Бы́сть же сицевы́й нѣ́кїй де́нь, и҆ вни́де і҆ѡ́сифъ въ до́мъ дѣ́лати дѣла̀ своѧ̑, и҆ никто́же бѧ́ше ѿ сꙋ́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ѹ҆хватѝ є҆го̀ за ри̑зы, глаго́лющи: лѧ́зи со мно́ю. И҆ ѡ҆ста́вивъ ри̑зы своѧ̑ въ рꙋ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ѹ҆бѣжѐ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бы́сть є҆гда̀ ви́дѣ,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бѣжа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воззва̀ сꙋ́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преспѝ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возопи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є҆гда̀ ѹ҆слы́ша ѻ҆́нъ,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возопи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ѿбѣжѐ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ѹ҆держа̀ </w:t>
      </w:r>
      <w:r>
        <w:rPr>
          <w:rFonts w:ascii="Pochaevsk" w:hAnsi="Pochaevsk"/>
          <w:color w:val="202122"/>
        </w:rPr>
        <w:lastRenderedPageBreak/>
        <w:t>ри̑зы ѹ҆ себє̀, до́ндеже прїи́де господи́нъ въ до́мъ сво́й.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повѣ́да є҆мꙋ̀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є҆гда́ же ѹ҆слы́ша,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воздвиго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возопи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ѿбѣжѐ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бы́сть є҆гда̀ ѹ҆слы́ша господи́нъ є҆гѡ̀ глаго́лы жены̀ своеѧ̀, є҆ли̑ка речѐ къ немꙋ̀,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васѧ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ростїю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 взе́мъ господи́нъ і҆ѡ́сифа, вве́рже є҆го̀ въ темни́цꙋ,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тверды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бѧ́ше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чнымъ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вдадѐ старѣ́йшина страже́й темни́цꙋ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Старѣ́йшина же страже́й темни́чныхъ ничто́же бѣ̀ вѣ́дый є҆гѡ̀ ра́ди: всѧ̑ бо бы́ша въ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бл҃гопоспѣша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</w:p>
    <w:p w14:paraId="30E558D2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98D32AC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м҃.</w:t>
      </w:r>
    </w:p>
    <w:p w14:paraId="68DDEE23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 xml:space="preserve">ы́сть </w:t>
      </w:r>
      <w:r>
        <w:rPr>
          <w:rFonts w:ascii="Pochaevsk" w:hAnsi="Pochaevsk"/>
          <w:color w:val="202122"/>
        </w:rPr>
        <w:t xml:space="preserve">же по словесѣ́хъ си́хъ, согрѣшѝ старѣ́йшина вїна́рскъ царѧ̀ є҆гѵ́петска и҆ старѣ́йшина жита́рскъ господи́нꙋ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разгнѣ́васѧ фараѡ́нъ на ѻ҆́ба є҆ѵнꙋ́</w:t>
      </w:r>
      <w:r>
        <w:rPr>
          <w:rFonts w:ascii="Pochaevsk" w:hAnsi="Pochaevsk" w:cs="Cambria"/>
          <w:color w:val="202122"/>
        </w:rPr>
        <w:t>хи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вве́рже и҆̀хъ въ темни́цꙋ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врꙋ</w:t>
      </w:r>
      <w:r>
        <w:rPr>
          <w:rFonts w:ascii="Pochaevsk" w:hAnsi="Pochaevsk" w:cs="Cambria"/>
          <w:color w:val="202122"/>
        </w:rPr>
        <w:t>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нѣ̑кїѧ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ви́дѣста ѻ҆́ба со́нъ во є҆ди́нꙋ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Вни́де же къ ни̑мъ і҆ѡ́сифъ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вопроша́ше є҆ѵнꙋ́</w:t>
      </w:r>
      <w:r>
        <w:rPr>
          <w:rFonts w:ascii="Pochaevsk" w:hAnsi="Pochaevsk" w:cs="Cambria"/>
          <w:color w:val="202122"/>
        </w:rPr>
        <w:t>хѡвъ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ва̑ша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ѹ҆ны̑ла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Ѻ҆ни́ же рѣ́ша є҆мꙋ̀: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и҆з̾ѧвле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повѣ́да старѣ́йшина вїна́рскъ со́нъ сво́й і҆ѡ́сифꙋ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въ вїногра́дѣ же трѝ лѣ̑торасли, и҆ то́й цвѣтꙋ́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произнесѐ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расли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зрѣ̑лы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зныѧ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ча́ша фараѡ́нова въ рꙋ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лѣ̑торасли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є҆щѐ трѝ дни̑, и҆ помѧне́тъ фараѡ́нъ са́нъ тво́й, и҆ па́ки поста́витъ тѧ̀ въ старѣ́йшинство твоѐ вїна́рско, и҆ пода́си ча́шꙋ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рвом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рпчїй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но помѧни́ мѧ тобо́ю, є҆гда̀ бла́го тѝ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помѧне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тверды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татьбо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вверго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ви́дѣ старѣ́йшина жита́рскъ,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въ ко́шницѣ же ве́рхней ѿ всѣ́хъ родѡ́въ,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бенное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пти̑цы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шницы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Ѿвѣща́въ же і҆ѡ́сифъ, речѐ є҆мꙋ̀: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є҆щѐ трѝ дні́е, и҆ ѿи́метъ фараѡ́нъ </w:t>
      </w:r>
      <w:r>
        <w:rPr>
          <w:rFonts w:ascii="Pochaevsk" w:hAnsi="Pochaevsk"/>
          <w:color w:val="202122"/>
        </w:rPr>
        <w:lastRenderedPageBreak/>
        <w:t xml:space="preserve">главꙋ̀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и҆з̾ѧдѧ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пти̑цы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Бы́сть же въ де́нь тре́тїй, де́нь рожде́нїѧ бѧ́ше фараѡ́нѧ, и҆ творѧ́ше пи́ръ всѣ̑мъ ѻ҆трокѡ́мъ свои̑мъ: и҆ помѧнꙋ̀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трѡкъ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поста́ви старѣ́йшинꙋ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старѣ́йшинꙋ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),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не помѧнꙋ̀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забы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</w:p>
    <w:p w14:paraId="2505A602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4BE66C7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м҃а.</w:t>
      </w:r>
    </w:p>
    <w:p w14:paraId="7779C824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ы́сть</w:t>
      </w:r>
      <w:r>
        <w:rPr>
          <w:rFonts w:ascii="Pochaevsk" w:hAnsi="Pochaevsk"/>
          <w:color w:val="202122"/>
        </w:rPr>
        <w:t xml:space="preserve"> же по двою̀ лѣ̑тꙋ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 сѐ, а҆́ки и҆з̾ рѣкѝ и҆схожда́хꙋ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дѡбры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и҆збра̑нны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тѣлесы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дрꙋ</w:t>
      </w:r>
      <w:r>
        <w:rPr>
          <w:rFonts w:ascii="Pochaevsk" w:hAnsi="Pochaevsk" w:cs="Cambria"/>
          <w:color w:val="202122"/>
        </w:rPr>
        <w:t>гі̑ѧ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ѕлы̑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тѣлесы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поѧдо́ша се́дмь кра̑вы ѕлы̑ѧ и҆ хꙋ</w:t>
      </w:r>
      <w:r>
        <w:rPr>
          <w:rFonts w:ascii="Pochaevsk" w:hAnsi="Pochaevsk" w:cs="Cambria"/>
          <w:color w:val="202122"/>
        </w:rPr>
        <w:t>ды̑ѧ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тѣлесы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тѣлесы</w:t>
      </w:r>
      <w:r>
        <w:rPr>
          <w:rFonts w:ascii="Pochaevsk" w:hAnsi="Pochaevsk"/>
          <w:color w:val="202122"/>
        </w:rPr>
        <w:t>̀: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неви̑димы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).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ви́дѣ со́нъ вторы́й: и҆ сѐ, се́дмь кла́си и҆схожда́хꙋ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и҆збра̑нны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добры̑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дрꙋ</w:t>
      </w:r>
      <w:r>
        <w:rPr>
          <w:rFonts w:ascii="Pochaevsk" w:hAnsi="Pochaevsk" w:cs="Cambria"/>
          <w:color w:val="202122"/>
        </w:rPr>
        <w:t>зі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нцыи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и҆стонче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и҆зраста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пожро́ша се́дмь кла́си то́нцыи и҆ и҆стонче́ни вѣ́тромъ се́дмь кла́сѡвъ и҆збра́нныхъ и҆ по́лныхъ. Воста́ же фараѡ́нъ, и҆ бѧ́ше со́нъ.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Бы́сть же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тєли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пєтскїѧ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̑дрыѧ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речѐ старѣ́йшина вїна́рскъ къ фараѡ́нꙋ,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воспомина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фараѡ́нъ разгнѣ́васѧ на рабы̑ своѧ̑ и҆ вве́рже на́съ въ темни́цꙋ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а҆рхїмагі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ви́дѣхомъ со́нъ ѻ҆́ба є҆ди́ныѧ но́щи а҆́зъ и҆ ѻ҆́нъ, кі́йждо сво́й со́нъ ви́дѣхомъ: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бѧ́ше же та́мѡ съ на́ми ю҆́ноша, ѻ҆́трокъ є҆вре́инъ а҆рхїмагі́ровъ, и҆ повѣ́дахомъ є҆мꙋ̀,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бы́сть же,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йшинствѣ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Посла́въ же фараѡ́нъ, призва̀ і҆ѡ́сифа: и҆ и҆зведо́ша є҆го̀ и҆з̾ тверды́ни, и҆ ѡ҆стриго́ша є҆го̀, и҆ и҆змѣни́ша ри̑зы є҆мꙋ̀,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Рече́ же фараѡ́нъ і҆ѡ́сифꙋ: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разс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ты̑ѧ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Ѿвѣща́въ же і҆ѡ́сифъ фараѡ́нꙋ,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без̾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Рече́ же фараѡ́нъ і҆ѡ́сифꙋ,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чнѣмъ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а҆́ки и҆з̾ рѣкѝ и҆схожда́хꙋ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кра̑вы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дѡбры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и҆збра̑нны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тѣлесы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сѐ, дрꙋ</w:t>
      </w:r>
      <w:r>
        <w:rPr>
          <w:rFonts w:ascii="Pochaevsk" w:hAnsi="Pochaevsk" w:cs="Cambria"/>
          <w:color w:val="202122"/>
        </w:rPr>
        <w:t>гі̑ѧ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ѕлы̑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недѡбры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тѣлесы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҆ковы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таковы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ждшихъ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и҆з̾ѧдо́ша се́дмь кра̑вы ѕлы̑ѧ и҆ хꙋ</w:t>
      </w:r>
      <w:r>
        <w:rPr>
          <w:rFonts w:ascii="Pochaevsk" w:hAnsi="Pochaevsk" w:cs="Cambria"/>
          <w:color w:val="202122"/>
        </w:rPr>
        <w:t>ды̑ѧ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внидо́ша во ѹ҆трѡ́бы и҆́хъ, и҆ не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ѡ҆бли̑чїѧ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ѕла̑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ѹ҆сн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ви́дѣхъ па́ки во снѣ̀ мое́мъ, и҆ а҆́ки се́дмь кла́си и҆схожда́хꙋ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добры̑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дрꙋ</w:t>
      </w:r>
      <w:r>
        <w:rPr>
          <w:rFonts w:ascii="Pochaevsk" w:hAnsi="Pochaevsk" w:cs="Cambria"/>
          <w:color w:val="202122"/>
        </w:rPr>
        <w:t>зі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нцыи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и҆стонче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и҆зница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к҃д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нцыи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и҆стонче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телємъ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речѐ і҆ѡ́сифъ фараѡ́нꙋ: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се́дмь кра̑вы дѡ́брыѧ се́дмь лѣ́тъ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се́дмь кра̑вы хꙋ</w:t>
      </w:r>
      <w:r>
        <w:rPr>
          <w:rFonts w:ascii="Pochaevsk" w:hAnsi="Pochaevsk" w:cs="Cambria"/>
          <w:color w:val="202122"/>
        </w:rPr>
        <w:t>ды̑ѧ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нцыи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и҆стонче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сло́во же є҆́же рѣ́хъ фараѡ́нꙋ,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сѐ, се́дмь лѣ́тъ прихо́дитъ, ѻ҆би́лность мно́га во все́й землѝ є҆гѵ́петстѣй: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прїи́дꙋ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не позна́етсѧ ѻ҆би́лїе на землѝ ѿ гла́да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повтори́сѧ же со́нъ фараѡ́нꙋ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ѹ҆скори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нн҃ѣ ѹ҆̀бо ѹ҆смотрѝ человѣ́ка мꙋ́</w:t>
      </w:r>
      <w:r>
        <w:rPr>
          <w:rFonts w:ascii="Pochaevsk" w:hAnsi="Pochaevsk" w:cs="Cambria"/>
          <w:color w:val="202122"/>
        </w:rPr>
        <w:t>дра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да сотвори́тъ фараѡ́нъ и҆ поста́витъ мѣстонача́лники по землѝ, и҆ да собира́ютъ пѧ́тꙋ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да соберꙋ́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седмѝ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грѧд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соблюде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дныхъ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Ѹ҆го́дно же бы́сть сло́во пред̾ фараѡ́номъ и҆ пред̾ всѣ́ми рабы̑ є҆гѡ̀.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речѐ фараѡ́нъ всѣ̑мъ рабѡ́мъ свои̑мъ: є҆да̀ ѡ҆брѧ́щемъ человѣ́ка сицева́го, и҆́же и҆́мать дх҃а бж҃їѧ въ себѣ̀;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 xml:space="preserve"> Рече́ же фараѡ́нъ і҆ѡ́сифꙋ: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сленнѣйша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ты̀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 xml:space="preserve"> Рече́ же фараѡ́нъ і҆ѡ́сифꙋ: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поставлѧ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> И҆ сне́мъ фараѡ́нъ пе́рстень съ рꙋ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червле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 xml:space="preserve"> и҆ всадѝ є҆го̀ на колесни́цꙋ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втор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м҃д</w:t>
      </w:r>
      <w:r>
        <w:rPr>
          <w:rFonts w:ascii="Pochaevsk" w:hAnsi="Pochaevsk"/>
          <w:color w:val="202122"/>
        </w:rPr>
        <w:t xml:space="preserve"> Рече́ же фараѡ́нъ і҆ѡ́сифꙋ: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без̾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м҃є</w:t>
      </w:r>
      <w:r>
        <w:rPr>
          <w:rFonts w:ascii="Pochaevsk" w:hAnsi="Pochaevsk"/>
          <w:color w:val="202122"/>
        </w:rPr>
        <w:t xml:space="preserve"> И҆ наречѐ фараѡ́нъ и҆́мѧ і҆ѡ́сифꙋ </w:t>
      </w:r>
      <w:r>
        <w:rPr>
          <w:rFonts w:ascii="Pochaevsk" w:hAnsi="Pochaevsk" w:cs="Cambria"/>
          <w:color w:val="202122"/>
        </w:rPr>
        <w:t>ѱонѳомфани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а҆сене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петефрі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и҆лїопо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льскагѡ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м҃ѕ</w:t>
      </w:r>
      <w:r>
        <w:rPr>
          <w:rFonts w:ascii="Pochaevsk" w:hAnsi="Pochaevsk"/>
          <w:color w:val="202122"/>
        </w:rPr>
        <w:t xml:space="preserve"> І҆ѡ́сифъ же бѧ́ше лѣ́тъ три́десѧти, є҆гда̀ предста̀ фараѡ́нꙋ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ꙋ.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м҃з</w:t>
      </w:r>
      <w:r>
        <w:rPr>
          <w:rFonts w:ascii="Pochaevsk" w:hAnsi="Pochaevsk"/>
          <w:color w:val="202122"/>
        </w:rPr>
        <w:t xml:space="preserve"> И҆ сотворѝ землѧ̀ въ седмѝ лѣ́тѣхъ ѻ҆би́лнꙋ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м҃и</w:t>
      </w:r>
      <w:r>
        <w:rPr>
          <w:rFonts w:ascii="Pochaevsk" w:hAnsi="Pochaevsk"/>
          <w:color w:val="202122"/>
        </w:rPr>
        <w:t> И҆ собра̀ всѧ́кꙋ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седмѝ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м҃ѳ</w:t>
      </w:r>
      <w:r>
        <w:rPr>
          <w:rFonts w:ascii="Pochaevsk" w:hAnsi="Pochaevsk"/>
          <w:color w:val="202122"/>
        </w:rPr>
        <w:t> И҆ собра̀ і҆ѡ́сифъ пшени́цꙋ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морскі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и҆счестѝ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без̾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числа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</w:t>
      </w:r>
      <w:r>
        <w:rPr>
          <w:rFonts w:ascii="Pochaevsk" w:hAnsi="Pochaevsk"/>
          <w:color w:val="202122"/>
        </w:rPr>
        <w:t xml:space="preserve"> І҆ѡ́сифꙋ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сы̑на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а҆сене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петефрі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и҆лїопо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льска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н҃а</w:t>
      </w:r>
      <w:r>
        <w:rPr>
          <w:rFonts w:ascii="Pochaevsk" w:hAnsi="Pochaevsk"/>
          <w:color w:val="202122"/>
        </w:rPr>
        <w:t xml:space="preserve"> нарече́ же і҆ѡ́сифъ и҆́мѧ пе́рвенцꙋ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:)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болѣ̑зни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н҃в</w:t>
      </w:r>
      <w:r>
        <w:rPr>
          <w:rFonts w:ascii="Pochaevsk" w:hAnsi="Pochaevsk"/>
          <w:color w:val="202122"/>
        </w:rPr>
        <w:t xml:space="preserve"> И҆́мѧ же второ́мꙋ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:)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возрасти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смире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н҃г</w:t>
      </w:r>
      <w:r>
        <w:rPr>
          <w:rFonts w:ascii="Pochaevsk" w:hAnsi="Pochaevsk"/>
          <w:color w:val="202122"/>
        </w:rPr>
        <w:t> Минꙋ́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н҃д</w:t>
      </w:r>
      <w:r>
        <w:rPr>
          <w:rFonts w:ascii="Pochaevsk" w:hAnsi="Pochaevsk"/>
          <w:color w:val="202122"/>
        </w:rPr>
        <w:t> и҆ нача́ша се́дмь лѣ́тъ гла́дныхъ приходи́ти,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бы́ша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 xml:space="preserve">[въ є҆ди́нѣй а҆леѯандрі́йстѣй не бы́ша, </w:t>
      </w:r>
      <w:r>
        <w:rPr>
          <w:rFonts w:ascii="Pochaevsk" w:hAnsi="Pochaevsk"/>
          <w:color w:val="00B050"/>
        </w:rPr>
        <w:lastRenderedPageBreak/>
        <w:t>но и҆ то̀ во вмѣсти́телныхъ]</w:t>
      </w:r>
      <w:r>
        <w:rPr>
          <w:rFonts w:ascii="Pochaevsk" w:hAnsi="Pochaevsk"/>
          <w:color w:val="0070C0"/>
        </w:rPr>
        <w:t> </w:t>
      </w:r>
      <w:r>
        <w:rPr>
          <w:rFonts w:ascii="Pochaevsk" w:hAnsi="Pochaevsk"/>
          <w:color w:val="202122"/>
        </w:rPr>
        <w:t>хлѣ́бы. </w:t>
      </w:r>
      <w:r>
        <w:rPr>
          <w:rStyle w:val="smaller"/>
          <w:rFonts w:ascii="Pochaevsk" w:hAnsi="Pochaevsk"/>
          <w:color w:val="B22222"/>
        </w:rPr>
        <w:t>н҃є</w:t>
      </w:r>
      <w:r>
        <w:rPr>
          <w:rFonts w:ascii="Pochaevsk" w:hAnsi="Pochaevsk"/>
          <w:color w:val="202122"/>
        </w:rPr>
        <w:t xml:space="preserve"> И҆ взалка̀ всѧ̀ землѧ̀ є҆гѵ́петскаѧ: возопи́ же наро́дъ къ фараѡ́нꙋ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н҃ѕ</w:t>
      </w:r>
      <w:r>
        <w:rPr>
          <w:rFonts w:ascii="Pochaevsk" w:hAnsi="Pochaevsk"/>
          <w:color w:val="202122"/>
        </w:rPr>
        <w:t> И҆ гла́дъ бѧ́ше на лицы̀ всеѧ̀ землѝ. Ѿве́рзе же і҆ѡ́сифъ всѧ̑ жи̑тницы, и҆ продаѧ́ше всѣ̑мъ є҆гѵ́птѧнѡмъ: </w:t>
      </w:r>
      <w:r>
        <w:rPr>
          <w:rStyle w:val="smaller"/>
          <w:rFonts w:ascii="Pochaevsk" w:hAnsi="Pochaevsk"/>
          <w:color w:val="B22222"/>
        </w:rPr>
        <w:t>н҃з</w:t>
      </w:r>
      <w:r>
        <w:rPr>
          <w:rFonts w:ascii="Pochaevsk" w:hAnsi="Pochaevsk"/>
          <w:color w:val="202122"/>
        </w:rPr>
        <w:t xml:space="preserve"> и҆ всѧ̑ страны̑ прихожда́хꙋ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ѡ҆бдержа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.</w:t>
      </w:r>
    </w:p>
    <w:p w14:paraId="160003D8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9A02533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м҃в.</w:t>
      </w:r>
    </w:p>
    <w:p w14:paraId="2FBFE40E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>и́дѣв</w:t>
      </w:r>
      <w:r>
        <w:rPr>
          <w:rFonts w:ascii="Pochaevsk" w:hAnsi="Pochaevsk"/>
          <w:color w:val="202122"/>
        </w:rPr>
        <w:t>ъ же і҆а́кѡвъ,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радитѐ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сѐ, слы́шахъ,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И҆до́ша же бра́тїѧ і҆ѡ́сифѡвы де́сѧть 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Венїамі́на же, бра́та і҆ѡ́сифова, не ѿпꙋ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Прїидо́ша же сы́нове і҆и҃лєвы 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І҆ѡ́сифъ же бѧ́ше кнѧ́зь землѝ: се́й продаѧ́ше всѣ̑мъ лю́демъ землѝ (тоѧ̀). Прише́дше же бра́тїѧ і҆ѡ́сифѡвы, поклони́шасѧ є҆мꙋ̀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Ви́дѣвъ же і҆ѡ́сифъ бра́тїю свою̀, позна̀: и҆ ѿчꙋ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стокѡ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Ѻ҆ни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Позна́ же і҆ѡ́сифъ бра́тїю свою̀: ѻ҆ни́ же не позна́ша є҆гѡ̀.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помѧнꙋ̀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соглѧда̑таи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соглѧ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</w:t>
      </w:r>
      <w:r>
        <w:rPr>
          <w:rFonts w:ascii="Pochaevsk" w:hAnsi="Pochaevsk"/>
          <w:color w:val="202122"/>
        </w:rPr>
        <w:t>̀ (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Ѻ҆ни́ же рѣ́ша: нѝ, господи́не, рабѝ твоѝ прїидо́хомъ 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всѝ є҆смы̀ сы́нове є҆ди́нагѡ человѣ́ка: ми́рницы є҆смы̀, не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соглѧда̑таи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Рече́ же и҆̀мъ: нѝ, но пꙋ</w:t>
      </w:r>
      <w:r>
        <w:rPr>
          <w:rFonts w:ascii="Pochaevsk" w:hAnsi="Pochaevsk" w:cs="Cambria"/>
          <w:color w:val="202122"/>
        </w:rPr>
        <w:t>ти̑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Ѻ҆ни́ же рѣ́ша: двана́десѧть є҆смы̀ бра́тїѧ рабѝ твоѝ въ землѝ ханаа́ни: и҆ сѐ, ме́ншїй (ѿ на́съ) со ѻ҆тце́мъ на́шимъ дне́сь, а҆ дрꙋ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Рече́ же и҆̀мъ і҆ѡ́сифъ: сїѐ є҆́сть, є҆́же реко́хъ ва́мъ, глаго́лѧ,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соглѧда̑таи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въ се́мъ ꙗ</w:t>
      </w:r>
      <w:r>
        <w:rPr>
          <w:rFonts w:ascii="Pochaevsk" w:hAnsi="Pochaevsk" w:cs="Cambria"/>
          <w:color w:val="202122"/>
        </w:rPr>
        <w:t>҆вите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посли́те ѿ себє̀ є҆ди́наго, и҆ возми́те бра́та ва́шего: вы́ же держи́ми бꙋ́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ва̑ша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соглѧда̑таи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дадѐ ѧ҆̀ под̾ стра́жꙋ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Рече́ же и҆̀мъ въ де́нь тре́тїй: сїѐ сотвори́те, и҆ жи́ви бꙋ́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а҆́ще ми́рницы є҆стѐ, бра́тъ ва́шъ да ѹ҆де́ржитсѧ є҆ди́нъ под̾ стра́жею: са́ми же и҆ди́те и҆ ѿвези́те кꙋ́</w:t>
      </w:r>
      <w:r>
        <w:rPr>
          <w:rFonts w:ascii="Pochaevsk" w:hAnsi="Pochaevsk" w:cs="Cambria"/>
          <w:color w:val="202122"/>
        </w:rPr>
        <w:t>плен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бра́та ва́шего ме́ншаго приведи́те ко мнѣ̀, и҆ вѣ̑рна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ва̑ша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речѐ кі́йждо къ бра́тꙋ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скорбѣ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скорбѣ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Ѿвѣща́въ же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преѡби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взыск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Ті́и же не вѣ́дѣша,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толма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Ѿврати́всѧ же ѿ ни́хъ, пропла́касѧ і҆ѡ́сифъ: и҆ па́ки прїи́де къ ни̑мъ и҆ речѐ и҆̀мъ. И҆ поѧ̀ сѷмеѡ́на ѿ ни́хъ, и҆ свѧза̀ є҆го̀ пред̾ ни́ми.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Повелѣ́ же і҆ѡ́сифъ напо́лнити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возложи́вше пшени́цꙋ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Ѿрѣши́въ же є҆ди́нъ вре́тище своѐ да́ти </w:t>
      </w:r>
      <w:r>
        <w:rPr>
          <w:rFonts w:ascii="Pochaevsk" w:hAnsi="Pochaevsk"/>
          <w:color w:val="202122"/>
        </w:rPr>
        <w:lastRenderedPageBreak/>
        <w:t xml:space="preserve">пи́щꙋ </w:t>
      </w:r>
      <w:r>
        <w:rPr>
          <w:rFonts w:ascii="Pochaevsk" w:hAnsi="Pochaevsk" w:cs="Cambria"/>
          <w:color w:val="202122"/>
        </w:rPr>
        <w:t>ѻ҆слѡ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золъ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тищнагѡ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речѐ бра́тїи свое́й: возвращено́ ми є҆́сть сребро̀, и҆ сѐ, сїѐ во вре́тищи мое́мъ. И҆ ѹ҆жасе́сѧ се́рдце и҆́хъ: и҆ возмѧто́шасѧ, дрꙋ́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Прїидо́ша же ко і҆а́кѡвꙋ,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чи̑вшаѧсѧ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глаго́ла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ныѧ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темни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дающихъ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рѣ́хомъ же є҆мꙋ̀: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соглѧда̑таи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двана́десѧть бра́тїѧ є҆смы̀, сы́нове ѻ҆тца̀ на́шегѡ: є҆ди́нагѡ нѣ́сть, а҆ ме́ншїй со ѻ҆тце́мъ на́шимъ дне́сь въ землѝ ханаа́ни: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рече́ же на́мъ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̀):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плен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приведи́те ко мнѣ̀ бра́та ва́шего ме́ншаго: и҆ ѹ҆вѣ́мъ,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соглѧда̑таи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є҆стѐ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Бы́сть же є҆гда̀ и҆спразднѧ́хꙋ </w:t>
      </w:r>
      <w:r>
        <w:rPr>
          <w:rFonts w:ascii="Pochaevsk" w:hAnsi="Pochaevsk" w:cs="Cambria"/>
          <w:color w:val="202122"/>
        </w:rPr>
        <w:t>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золъ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Рече́ же и҆̀мъ і҆а́кѡвъ ѻ҆те́цъ и҆́хъ: менѐ безча́дна сотвори́сте: і҆ѡ́сифа нѣ́сть, сѷмеѡ́на нѣ́сть, и҆ венїамі́на ли по́ймете; на мѧ̀ бы́ша сїѧ̑ всѧ̑.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Рече́ же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Ѻ҆́нъ же речѐ: не по́йдетъ сы́нъ мо́й съ ва́ми,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</w:p>
    <w:p w14:paraId="6F9CAE59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8D96E30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м҃г.</w:t>
      </w:r>
    </w:p>
    <w:p w14:paraId="786509F7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Г</w:t>
      </w:r>
      <w:r>
        <w:rPr>
          <w:rFonts w:ascii="Pochaevsk" w:hAnsi="Pochaevsk"/>
        </w:rPr>
        <w:t xml:space="preserve">ла́дъ </w:t>
      </w:r>
      <w:r>
        <w:rPr>
          <w:rFonts w:ascii="Pochaevsk" w:hAnsi="Pochaevsk"/>
          <w:color w:val="202122"/>
        </w:rPr>
        <w:t>же ѡ҆долѣ̀ на землѝ.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Бы́сть же є҆гда̀ сконча́ша пшени́цꙋ ꙗ</w:t>
      </w:r>
      <w:r>
        <w:rPr>
          <w:rFonts w:ascii="Pochaevsk" w:hAnsi="Pochaevsk" w:cs="Cambria"/>
          <w:color w:val="202122"/>
        </w:rPr>
        <w:t>҆д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а҆́ще ѹ҆́бѡ по́слеши бра́та на́шего съ на́ми, по́йдемъ и҆ кꙋ́</w:t>
      </w:r>
      <w:r>
        <w:rPr>
          <w:rFonts w:ascii="Pochaevsk" w:hAnsi="Pochaevsk" w:cs="Cambria"/>
          <w:color w:val="202122"/>
        </w:rPr>
        <w:t>пимъ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а҆́ще же не по́слеши бра́та на́шего съ на́ми, не по́йдемъ: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Рече́ же і҆и҃ль: почто̀ ѕло̀ сотвори́сте мѝ, повѣ́давше мꙋ́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Ѻ҆ни́ же рѣ́ша: вопроша́ѧ вопросѝ на́съ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дѣхомъ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приведи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шего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Рече́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а҆́зъ же возмꙋ̀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взыщѝ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а҆́ще бо бы́хомъ не ѹ҆ме́длили, ѹ҆жѐ возврати́лисѧ бы два́жды.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Рече́ же и҆̀мъ і҆и҃ль ѻ҆те́цъ и҆́хъ: а҆́ще та́кѡ є҆́сть, сїѐ сотвори́те: возми́те ѿ плодѡ́въ земны́хъ въ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донеси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риті́нꙋ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[тꙋ́къ масти́тый и҆з̾ дрѣ́ва текꙋ́щїй]</w:t>
      </w:r>
      <w:r>
        <w:rPr>
          <w:rFonts w:ascii="Pochaevsk" w:hAnsi="Pochaevsk"/>
          <w:color w:val="202122"/>
        </w:rPr>
        <w:t>, ме́дъ, ѳѷмїа́ма же и҆ ста́кти, и҆ тереві́нѳъ и҆ ѻ҆рѣ́хи: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сребро̀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бра́та своего̀ поими́те, и҆ воста́вше и҆ди́те къ мꙋ́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бг҃ъ же мо́й да да́стъ ва́мъ блгⷣ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венїамі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ѡ҆безча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ѡ҆безча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Взе́мше же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венїамі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Ви́дѣ же и҆̀хъ і҆ѡ́сифъ, и҆ венїамі́на бра́та своего̀ є҆динома́тернѧ, и҆ речѐ строи́телю до́мꙋ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введѝ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Сотвори́ же человѣ́къ,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Ви́дѣвше же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рвѣе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ѡ҆клевета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нанестѝ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Пристꙋ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глаго́люще: мо́лимъ тѧ̀, господи́не: прїидо́хомъ пе́рвѣе 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бы́сть же є҆гда̀ прїидо́хомъ на ста́нъ и҆ ѿрѣши́хомъ врє́тища своѧ̑, и҆ сѐ, сребро̀ коегѡ́ждо во вре́тищи є҆гѡ̀: то́е сребро̀ на́ше вѣ́сомъ возврати́хомъ нн҃ѣ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сребро̀ дрꙋ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на̑ша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Рече́ же и҆̀мъ: ми́ръ ва́мъ, не бо́йтесѧ: бг҃ъ ва́шъ и҆ бг҃ъ ѻ҆тє́цъ ва́шихъ дадѐ ва́мъ сокрѡ́вища во вре́тищахъ ва́шихъ: а҆ сребро̀ ва́ше за прїѧ́тое и҆мѣ́ю. И҆ и҆зведѐ къ ни̑мъ сѷмеѡ́на: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принесѐ во́дꙋ </w:t>
      </w:r>
      <w:r>
        <w:rPr>
          <w:rFonts w:ascii="Pochaevsk" w:hAnsi="Pochaevsk" w:cs="Cambria"/>
          <w:color w:val="202122"/>
        </w:rPr>
        <w:t>ѡ҆мы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па̑жити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Ѹ҆гото́ваша же да́ры, до́ндеже прїи́детъ і҆ѡ́сифъ въ полꙋ́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Прїи́де же і҆ѡ́сифъ въ до́мъ: и҆ принесо́ша є҆мꙋ̀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вопросѝ и҆̀хъ: здра́ви ли є҆стѐ; И҆ речѐ и҆̀мъ: здра́въ ли є҆́сть ѻ҆те́цъ ва́шъ, ста́рецъ, є҆го́же реко́сте, є҆ще́ ли жи́въ є҆́сть;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Ѻ҆ни́ же реко́ша: здра́въ є҆́сть ра́бъ тво́й, ѻ҆те́цъ на́шъ, є҆щѐ жи́въ є҆́сть. И҆ речѐ: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Воззрѣ́въ же ѻ҆чи́ма свои́ма і҆ѡ́сифъ, ви́дѣ венїамі́на бра́та своего̀ є҆динома́тернѧ и҆ речѐ: се́й ли є҆́сть бра́тъ ва́шъ ю҆нѣ́йшїй, є҆го́же реко́сте ко мнѣ̀ привестѝ; И҆ речѐ: бг҃ъ да поми́лꙋ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Возмꙋ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кати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жниц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ѹ҆мы́въ лицѐ, и҆зше́дъ ѹ҆держа́сѧ и҆ речѐ: предложи́те хлѣ́бы.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предложи́ша є҆мꙋ̀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ѻ҆со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вчїй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Сѣдо́ша же прѧ́мѡ є҆мꙋ̀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йшинств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ншеств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дивлѧ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д и҆ взѧ́ша ча̑сти ѿ негѡ̀ къ себѣ̀: вѧ́щшаѧ же бы́сть ча́сть венїамі́нова па́че всѣ́хъ часте́й пѧтери́цею, не́же ѻ҆́ныхъ: пи́ша же и҆ ѹ҆пи́шасѧ съ ни́мъ.</w:t>
      </w:r>
    </w:p>
    <w:p w14:paraId="573C4376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DF4F416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м҃д.</w:t>
      </w:r>
    </w:p>
    <w:p w14:paraId="7944D13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заповѣ́да </w:t>
      </w:r>
      <w:r>
        <w:rPr>
          <w:rFonts w:ascii="Pochaevsk" w:hAnsi="Pochaevsk"/>
          <w:color w:val="202122"/>
        </w:rPr>
        <w:t xml:space="preserve">і҆ѡ́сифъ домострои́телю своемꙋ̀,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понестѝ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и҆ ча́шꙋ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/>
          <w:color w:val="202122"/>
        </w:rPr>
        <w:lastRenderedPageBreak/>
        <w:t>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Ѹ҆́тро возсїѧ̀, и҆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И҆зше́дше же ѻ҆нѝ и҆з̾ гра́да, не ѿидо́ша дале́че: и҆ речѐ і҆ѡ́сифъ домострои́телю своемꙋ̀: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ѕла̑ѧ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блага̑ѧ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</w:t>
      </w:r>
      <w:r>
        <w:rPr>
          <w:rFonts w:ascii="Pochaevsk" w:hAnsi="Pochaevsk"/>
          <w:color w:val="202122"/>
        </w:rPr>
        <w:t xml:space="preserve">ꙋ;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волхвова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волхв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ѕла̑ѧ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Ѡ҆брѣ́тъ же и҆̀хъ, речѐ и҆̀мъ по словесе́мъ си̑мъ.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Ѻ҆ни́ же рѣ́ша є҆мꙋ̀: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а҆́ще сребро̀, є҆́же ѡ҆брѣто́хомъ во вре́тищахъ на́шихъ, возврати́хомъ къ тебѣ̀ ѿ землѝ ханаа́ни, ка́кѡ бы́хомъ ѹ҆кра́ли и҆з̾ до́мꙋ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ѹ҆ негѡ́же а҆́ще ѡ҆брѧ́щеши ча́шꙋ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ра̑бъ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Ѻ҆́нъ же речѐ: и҆ нн҃ѣ,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потща́шасѧ, и҆ све́рже кі́йждо вре́тище своѐ на зе́млю, и҆ ѿверзо́ша кі́йждо вре́тище своѐ.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И҆зыска́ же ѿ старѣ́йшагѡ заче́нъ, до́ндеже прїи́де до ме́ншагѡ, и҆ ѡ҆брѣ́те ча́шꙋ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венїамі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растерза́ша ри̑зы своѧ̑, и҆ возложи́ша кі́йждо вре́тище своѐ на ѻ҆слѧ̀ своѐ, и҆ возврати́шасѧ во гра́дъ.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Вни́де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Рече́ же и҆̀мъ і҆ѡ́сифъ: что̀ дѣ́ло сїѐ сотвори́сте; не вѣ́дасте ли,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волхвова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Рече́ же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ѡ҆правди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мсѧ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Рече́ же і҆ѡ́сифъ: не бꙋ́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Пристꙋ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молю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господи́не, ты̀ вопроша́лъ є҆сѝ рабѡ́въ твои́хъ, глаго́лѧ: а҆́ще и҆́мате ѻ҆тца̀, и҆лѝ бра́та;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 рѣ́хомъ господи́нꙋ: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возлюбѝ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Ты́ же ре́клъ є҆сѝ рабѡ́мъ твои̑мъ: приведи́те є҆го̀ ко мнѣ̀, да ви́ждꙋ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рѣ́хомъ господи́нꙋ: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Ты́ же ре́клъ є҆сѝ рабѡ́мъ твои̑мъ: а҆́ще не прїи́детъ бра́тъ ва́шъ ме́ншїй съ ва́ми, не приложитѐ ктомꙋ̀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Бы́сть же є҆гда̀ прїидо́хомъ къ рабꙋ̀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к҃є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Мы́ же реко́хомъ: не возмо́жемъ и҆тѝ: но а҆́ще бра́тъ на́шъ ме́ншїй и҆́детъ съ на́ми, по́йдемъ: и҆́бо не возмо́жемъ ви́дѣти лицѐ мꙋ́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Рече́ же ра́бъ тво́й, ѻ҆те́цъ на́шъ къ на́мъ: вы̀ вѣ́сте,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ѿи́де є҆ди́нъ ѿ менє̀, и҆ реко́сте,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а҆́ще ѹ҆̀бо по́ймете и҆ сего̀ ѿ лица̀ моегѡ̀, и҆ слꙋ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Нн҃ѣ ѹ҆̀бо а҆́ще пойдꙋ̀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: (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>̀,)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свед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ра́бъ бо тво́й ѿ ѻ҆тца̀ взѧ̀ ѻ҆́трочища, глаго́лѧ: а҆́ще не приведꙋ̀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Нн҃ѣ ѹ҆̀бо пребꙋ́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 xml:space="preserve"> ка́кѡ бо пойдꙋ̀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трочищ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ѕлы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>̀.</w:t>
      </w:r>
    </w:p>
    <w:p w14:paraId="601C553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9FF395D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м҃є.</w:t>
      </w:r>
    </w:p>
    <w:p w14:paraId="0F4878B5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не можа́ше </w:t>
      </w:r>
      <w:r>
        <w:rPr>
          <w:rFonts w:ascii="Pochaevsk" w:hAnsi="Pochaevsk"/>
          <w:color w:val="202122"/>
        </w:rPr>
        <w:t xml:space="preserve">і҆ѡ́сифъ ѹ҆держа́тисѧ всѣ̑мъ предстоѧ́щымъ є҆мꙋ̀,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ѡ҆тосли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познава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и҆спꙋ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Рече́ же і҆ѡ́сифъ бра́тїи свое́й: а҆́зъ є҆́смь і҆ѡ́сифъ: є҆ще́ ли ѻ҆те́цъ мо́й жи́въ є҆́сть; И҆ не мого́ша бра́тїѧ ѿвѣща́ти є҆мꙋ̀: </w:t>
      </w:r>
      <w:r>
        <w:rPr>
          <w:rFonts w:ascii="Pochaevsk" w:hAnsi="Pochaevsk" w:cs="Cambria"/>
          <w:color w:val="202122"/>
        </w:rPr>
        <w:t>см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Рече́ же і҆ѡ́сифъ бра́тїи свое́й: прибли́житесѧ ко мнѣ̀. И҆ прибли́жишасѧ. И҆ речѐ: а҆́зъ є҆́смь і҆ѡ́сифъ, бра́тъ ва́шъ, є҆го́же прода́сте во є҆гѵ́петъ: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нн҃ѣ ѹ҆̀бо не скорби́те, нижѐ же́стоко ва́мъ да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сїе́ бо второ́е лѣ́то гла́дъ на землѝ, и҆ є҆щѐ пѧ́ть лѣ́тъ ѡ҆ста̀, въ ни́хже не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посла́ бо мѧ̀ бг҃ъ пред̾ ва́ми ѡ҆ста́вити ва́мъ ѡ҆ста́нокъ на землѝ и҆ препита́ти ва́шъ ѡ҆ста́нокъ ве́лїй: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нн҃ѣ ѹ҆̀бо не вы̀ посла́сте мѧ̀ сѣ́мѡ, но бг҃ъ: и҆ сотвори́ мѧ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потща́вшесѧ ѹ҆̀бо, взы́дите ко ѻ҆тцꙋ̀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дли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всели́шисѧ въ землѝ гесе́мли а҆раві́йстѣй, и҆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препита́ю тѧ̀ та́мѡ, є҆ще́ бо пѧ́ть лѣ́тъ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Сѐ, ѻ҆́чи ва́ши ви́дѧтъ, и҆ ѻ҆́чи венїамі́на бра́та моегѡ̀,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возвѣсти́те ѹ҆̀бо ѻ҆тцꙋ̀ </w:t>
      </w:r>
      <w:r>
        <w:rPr>
          <w:rFonts w:ascii="Pochaevsk" w:hAnsi="Pochaevsk" w:cs="Cambria"/>
          <w:color w:val="202122"/>
        </w:rPr>
        <w:t>моем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ѹ҆скори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приведи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напа́дъ на вы́ю венїамі́на, бра́та своегѡ̀, пла́касѧ над̾ ни́мъ, и҆ венїамі́нъ пла́касѧ на вы́и є҆гѡ̀.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ѡ҆блобыза́въ всю̀ бра́тїю свою̀, пла́касѧ над̾ ни́ми: и҆ по си́хъ глаго́лаша къ немꙋ̀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пронесе́сѧ гла́съ въ домꙋ̀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сифѡва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Возра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довасѧ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Рече́ же фараѡ́нъ ко і҆ѡ́сифꙋ: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взе́мше ѻ҆тца̀ ва́шего и҆ и҆мѣ̑нїѧ ва̑ша, прїиди́те ко мнѣ̀: и҆ да́мъ ва́мъ ѿ всѣ́хъ бла̑гъ є҆гѵ́петскихъ, и҆ снѣ́сте тꙋ́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ты́ же заповѣ́ждь сїѧ̑: взѧ́ти и҆̀мъ колесни̑цы ѿ землѝ є҆гѵ́петскїѧ, дѣ́темъ и҆́хъ и҆ жена́мъ и҆́хъ: и҆ пои́мше ѻ҆тца̀ своего̀, прїиди́те: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не пощади́те ѻ҆чи́ма сосꙋ́</w:t>
      </w:r>
      <w:r>
        <w:rPr>
          <w:rFonts w:ascii="Pochaevsk" w:hAnsi="Pochaevsk" w:cs="Cambria"/>
          <w:color w:val="202122"/>
        </w:rPr>
        <w:t>дѡвъ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пєтскаѧ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Сотвори́ша же та́кѡ сы́нове і҆и҃лєвы: даде́ же и҆̀мъ і҆ѡ́сифъ колесни̑цы по повелѣ́нїю фараѡ́на царѧ̀ (є҆гѵ́петска), и҆ дадѐ и҆̀мъ бра́шно на пꙋ́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всѣ̑мъ дадѐ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венїамі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златни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премѣ̑нныѧ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кожде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бла̑гъ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мскѡ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ѿпꙋ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вайтесѧ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И҆зыдо́ша же и҆з̾ є҆гѵ́пта и҆ прїидо́ша въ зе́млю ханаа́ню ко і҆а́кѡвꙋ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повѣ́даша є҆мꙋ̀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/>
          <w:color w:val="202122"/>
        </w:rPr>
        <w:lastRenderedPageBreak/>
        <w:t>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владѣ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ѹ҆жасе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роваше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Глаго́лаша же є҆мꙋ̀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Ѹ҆зрѣ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колесни̑цы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ѡ҆живѐ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дх҃ъ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речѐ і҆и҃ль: вели́ко мѝ є҆́сть (сїѐ), а҆́ще є҆щѐ і҆ѡ́сифъ сы́нъ мо́й жи́въ є҆́сть: ше́дъ ѹ҆зрю̀ є҆го̀, пре́жде не́же ѹ҆мре́ти мѝ.</w:t>
      </w:r>
    </w:p>
    <w:p w14:paraId="6A4B7C0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CE16B22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м҃ѕ.</w:t>
      </w:r>
    </w:p>
    <w:p w14:paraId="1ED7F4B5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 xml:space="preserve">оста́въ </w:t>
      </w:r>
      <w:r>
        <w:rPr>
          <w:rFonts w:ascii="Pochaevsk" w:hAnsi="Pochaevsk"/>
          <w:color w:val="202122"/>
        </w:rPr>
        <w:t>же і҆и҃ль са́мъ и҆ всѧ̑ сꙋ</w:t>
      </w:r>
      <w:r>
        <w:rPr>
          <w:rFonts w:ascii="Pochaevsk" w:hAnsi="Pochaevsk" w:cs="Cambria"/>
          <w:color w:val="202122"/>
        </w:rPr>
        <w:t>̑щаѧ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твенном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Рече́ же бг҃ъ ко і҆и҃лю въ видѣ́нїи но́щїю, гл҃ѧ: і҆а́кѡве, і҆а́кѡве. Ѻ҆́нъ же речѐ: что́ є҆сть;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Ѻ҆́нъ же речѐ є҆мꙋ̀: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а҆́зъ сни́дꙋ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возвед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конца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Воста́ же і҆а́кѡвъ ѿ кла́дѧзѧ клѧ́твеннагѡ, и҆ взѧ́ша сы́нове і҆и҃лѧ ѻ҆тца̀ своего̀, и҆ стѧжа́нїе, и҆ жєны̀ своѧ̑ на колесни̑цы,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взе́мше и҆мѣ̑нїѧ своѧ̑ и҆ всѐ стѧжа́нїе, є҆́же стѧжа́ша въ землѝ ханаа́нстѣй, внидо́ша во є҆гѵ́петъ і҆а́кѡвъ и҆ всѐ сѣ́мѧ є҆гѡ̀ съ ни́мъ: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сы́нове и҆ сы́нове сынѡ́въ є҆гѡ̀ съ ни́мъ, дщє́ри и҆ дщє́ри дще́рей є҆гѡ̀, и҆ всѐ сѣ́мѧ своѐ введѐ во є҆гѵ́петъ.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Сїѧ̑ же и҆мена̀ сынѡ́въ і҆и҃левыхъ вше́дшихъ во є҆гѵ́петъ кꙋ́</w:t>
      </w:r>
      <w:r>
        <w:rPr>
          <w:rFonts w:ascii="Pochaevsk" w:hAnsi="Pochaevsk" w:cs="Cambria"/>
          <w:color w:val="202122"/>
        </w:rPr>
        <w:t>пнѡ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Сы́нове же рꙋ</w:t>
      </w:r>
      <w:r>
        <w:rPr>
          <w:rFonts w:ascii="Pochaevsk" w:hAnsi="Pochaevsk" w:cs="Cambria"/>
          <w:color w:val="202122"/>
        </w:rPr>
        <w:t>ви̑мли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фалло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а҆срѡ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хармі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Сы́нове же сѷмеѡ̑ни: і҆емꙋ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а҆хі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тїдинъ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Сы́нове же леѵі̑ини: гирсѡ́нъ, каа́ѳъ и҆ мера́рїй.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Сы́нове же і҆ꙋ</w:t>
      </w:r>
      <w:r>
        <w:rPr>
          <w:rFonts w:ascii="Pochaevsk" w:hAnsi="Pochaevsk" w:cs="Cambria"/>
          <w:color w:val="202122"/>
        </w:rPr>
        <w:t>̑дины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ѹ҆мро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є҆срѡ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Сы́нове же і҆ссаха́рѡвы: ѳѡла̀ и҆ фꙋ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самвра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Сы́нове же завꙋ</w:t>
      </w:r>
      <w:r>
        <w:rPr>
          <w:rFonts w:ascii="Pochaevsk" w:hAnsi="Pochaevsk" w:cs="Cambria"/>
          <w:color w:val="202122"/>
        </w:rPr>
        <w:t>лѡ̑ни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а҆ллѡ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а҆хои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Сі́и сы́нове лі́ини, и҆̀хже родѝ і҆а́кѡвꙋ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месопота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Сы́нове же га́дѡвы: сафѡ́нъ и҆ а҆нгі́съ, и҆ санні́съ и҆ ѳасова́нъ, и҆ а҆иді́съ и҆ а҆роиді́съ и҆ а҆реилі́съ.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Сы́нове же а҆си́рѡвы: і҆емна̀ и҆ є҆ссꙋ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варїа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варїины̑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хово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мелхі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Сі́и сы́нове зє́лфины, ю҆́же дадѐ лава́нъ лі́и, дще́ри свое́й,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шестьна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Сы́нове же рахи́ли, жены̀ і҆а́кѡвли: і҆ѡ́сифъ и҆ венїамі́нъ.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Бы́ша же сы́нове і҆ѡ́сифꙋ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а҆сене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дщѝ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петефрі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и҆лїопо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манассі̑ины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жница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махі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Махі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галаа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є҆фраі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талаа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талаа̑мли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Сы́нове же венїамі̑ни: вала̀ и҆ хово́ръ и҆ а҆сфи́лъ. Бы́ша же сы́нове ва́лѡвы: гира̀ и҆ ноема́нъ, и҆ а҆нхі́съ и҆ рѡ́съ, и҆ мамфі́мъ и҆ ѻ҆фїмі́мъ. Гира́ же родѝ а҆ра́да.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Сі́и сы́нове рахи̑лины, и҆̀хже родѝ і҆а́кѡвꙋ,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ѻ҆смьна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к҃г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Сы́нове же нефѳалі̑мли: а҆сїи́лъ и҆ гѡні̀, и҆ і҆ссаа́ръ и҆ селли́мъ.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Сі́и сы́нове ва̑ллины, ю҆́же дадѐ лава́нъ рахи́ли дще́ри свое́й,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Всѣ́хъ же дꙋ́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кромѣ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Сы́нове же і҆ѡ́сифѡвы, и҆̀же бы́ша є҆мꙋ̀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lastRenderedPageBreak/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І҆ꙋ́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рамессі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Впрѧ́гъ же і҆ѡ́сифъ колєсни́цы своѧ̑, и҆зы́де во срѣ́тенїе і҆и҃лю,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и҆рѡѡ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нападѐ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речѐ і҆и҃ль ко і҆ѡ́сифꙋ: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ѿнн҃ѣ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є҆ще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Рече́ же і҆ѡ́сифъ ко бра́тїи свое́й: ше́дъ повѣ́мъ фараѡ́нꙋ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ѻ҆ни́ же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скотопита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л҃г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рцы́те: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скотопита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а҆раві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вчїй</w:t>
      </w:r>
      <w:r>
        <w:rPr>
          <w:rFonts w:ascii="Pochaevsk" w:hAnsi="Pochaevsk"/>
          <w:color w:val="202122"/>
        </w:rPr>
        <w:t>.</w:t>
      </w:r>
    </w:p>
    <w:p w14:paraId="5DD3993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9AAE965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м҃з.</w:t>
      </w:r>
    </w:p>
    <w:p w14:paraId="4CC8838F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>рише́дъ</w:t>
      </w:r>
      <w:r>
        <w:rPr>
          <w:rFonts w:ascii="Pochaevsk" w:hAnsi="Pochaevsk"/>
          <w:color w:val="202122"/>
        </w:rPr>
        <w:t xml:space="preserve"> же і҆ѡ́сифъ, повѣ́да фараѡ́нꙋ,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̑щаѧ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Ѿ бра́тїй же свои́хъ поѧ̀ пѧ́ть мꙋ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речѐ фараѡ́нъ къ бра́тїѧмъ і҆ѡ́сифѡвымъ: что̀ дѣ́ло ва́ше; Ѻ҆ни́ же рѣ́ша фараѡ́нꙋ: </w:t>
      </w:r>
      <w:r>
        <w:rPr>
          <w:rFonts w:ascii="Pochaevsk" w:hAnsi="Pochaevsk" w:cs="Cambria"/>
          <w:color w:val="202122"/>
        </w:rPr>
        <w:t>паст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вчїи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Реко́ша же фараѡ́нꙋ: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ра̑бъ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ѡ҆долѣ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речѐ фараѡ́нъ і҆ѡ́сифꙋ,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сѐ, землѧ̀ є҆гѵ́петскаѧ пред̾ тобо́ю є҆́сть: на лꙋ́</w:t>
      </w:r>
      <w:r>
        <w:rPr>
          <w:rFonts w:ascii="Pochaevsk" w:hAnsi="Pochaevsk" w:cs="Cambria"/>
          <w:color w:val="202122"/>
        </w:rPr>
        <w:t>чшей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поселѝ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льнїи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старѣ̑йшины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мои̑мъ</w:t>
      </w:r>
      <w:r>
        <w:rPr>
          <w:rFonts w:ascii="Pochaevsk" w:hAnsi="Pochaevsk"/>
          <w:color w:val="202122"/>
        </w:rPr>
        <w:t>. (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Введе́ же і҆ѡ́сифъ і҆а́кѡва ѻ҆тца̀ своего̀ и҆ поста́ви є҆го̀ пред̾ фараѡ́номъ, и҆ благословѝ і҆а́кѡвъ фараѡ́на.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Рече́ же фараѡ́нъ ко і҆а́кѡвꙋ: </w:t>
      </w:r>
      <w:r>
        <w:rPr>
          <w:rFonts w:ascii="Pochaevsk" w:hAnsi="Pochaevsk" w:cs="Cambria"/>
          <w:color w:val="202122"/>
        </w:rPr>
        <w:t>коли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речѐ і҆а́кѡвъ фараѡ́нꙋ: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ма̑лы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достиго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благослови́въ і҆а́кѡвъ фараѡ́на, ѿи́де ѿ негѡ̀.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вселѝ і҆ѡ́сифъ ѻ҆тца̀ своего̀ и҆ бра́тїю свою̀, и҆ дадѐ и҆̀мъ ѡ҆бдержа́нїе въ землѝ є҆гѵ́петстѣй, на лꙋ́</w:t>
      </w:r>
      <w:r>
        <w:rPr>
          <w:rFonts w:ascii="Pochaevsk" w:hAnsi="Pochaevsk" w:cs="Cambria"/>
          <w:color w:val="202122"/>
        </w:rPr>
        <w:t>чшей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рамессі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дѣлѧ́ше і҆ѡ́сифъ пшени́цꙋ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числ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Пшени́цы же не бѧ́ше во все́й землѝ, ѡ҆долѣ́ бо гла́дъ ѕѣлѡ̀: скончава́шесѧ же землѧ̀ є҆гѵ́петскаѧ и҆ землѧ̀ ханаа́нѧ ѿ гла́да.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Собра́ же і҆ѡ́сифъ всѐ сребро̀ ѡ҆брѣ́тшеесѧ въ землѝ є҆гѵ́петстѣй и҆ въ землѝ ханаа́ни, за пшени́цꙋ,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размѣрѧ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ѡ҆скꙋ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сконча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Рече́ же и҆̀мъ і҆ѡ́сифъ: пригони́те скоты̀ </w:t>
      </w:r>
      <w:r>
        <w:rPr>
          <w:rFonts w:ascii="Pochaevsk" w:hAnsi="Pochaevsk"/>
          <w:color w:val="202122"/>
        </w:rPr>
        <w:lastRenderedPageBreak/>
        <w:t>ва́шѧ, и҆ да́мъ ва́мъ хлѣ́бы за скоты̀ ва́шѧ, а҆́ще сконча́сѧ сребро̀ ва́ше.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Пригна́ша же скоты̀ своѧ̑ ко і҆ѡ́сифꙋ,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прекормѝ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Пре́йде же то̀ лѣ́то, и҆ прїидо́ша къ немꙋ̀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сконча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да не ѹ҆́мремъ ѹ҆̀бо пред̾ тобо́ю, и҆ землѧ̀ ѡ҆пꙋ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кꙋ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ѡ҆долѣ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лю́ди порабо́ти є҆мꙋ̀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предѣ̑лъ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кромѣ̀ землѝ жре́ческїѧ то́кмѡ, тоѧ́ бо не кꙋ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жерцє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Рече́ же і҆ѡ́сифъ всѣ̑мъ є҆гѵ́птѧнѡмъ: сѐ, 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возми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самѣ̑мъ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реко́ша: ѡ҆живи́лъ ны̀ є҆сѝ, ѡ҆брѣто́хомъ благода́ть пред̾ господи́номъ на́шимъ, и҆ бꙋ́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ѹ҆ста́ви и҆̀мъ і҆ѡ́сифъ за́повѣдь да́же до сегѡ̀ днѐ на землѝ є҆гѵ́петстѣй пѧ́тꙋ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кромѣ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ческїѧ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Всели́сѧ же і҆и҃ль въ землѝ є҆гѵ́петстѣй, на землѝ гесе́мъ, и҆ наслѣ́дствоваше ю҆̀: и҆ возрасто́ша, и҆ ѹ҆мно́жишасѧ ѕѣлѡ̀.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Поживе́ же і҆а́кѡвъ въ землѝ є҆гѵ́петстѣй седмьна́десѧть лѣ́тъ: и҆ бы́ша дні́е і҆а̑кѡвли лѣ́тъ жи́зни є҆гѡ̀, сто̀ четы́редесѧть се́дмь лѣ́тъ.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Прибли́жишасѧ же дні́е і҆и҃лю є҆́же ѹ҆мре́ти, и҆ призва̀ сы́на своего̀ і҆ѡ́сифа и҆ речѐ є҆мꙋ̀: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подложѝ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стегно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но да почі́ю со ѻ҆тцы̑ мои́ми: и҆ и҆знесе́ши мѧ̀ и҆з̾ є҆гѵ́пта, и҆ погребе́ши мѧ̀ во гро́бѣ и҆́хъ. Ѻ҆́нъ же речѐ: а҆́зъ сотворю̀ по словесѝ твоемꙋ̀.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Рече́ же: клени́сѧ мнѣ̀. И҆ клѧ́тсѧ є҆мꙋ̀.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 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>коне́цъ</w:t>
      </w:r>
      <w:r>
        <w:rPr>
          <w:rFonts w:ascii="Pochaevsk" w:hAnsi="Pochaevsk"/>
          <w:color w:val="00B050"/>
        </w:rPr>
        <w:t>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/>
          <w:color w:val="00B050"/>
        </w:rPr>
        <w:t>[ве́рхъ] </w:t>
      </w:r>
      <w:r>
        <w:rPr>
          <w:rFonts w:ascii="Pochaevsk" w:hAnsi="Pochaevsk"/>
          <w:color w:val="202122"/>
        </w:rPr>
        <w:t>жезла̀ є҆гѡ̀.</w:t>
      </w:r>
    </w:p>
    <w:p w14:paraId="436BE3C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D0F5464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м҃и.</w:t>
      </w:r>
    </w:p>
    <w:p w14:paraId="70255226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>ы́сть</w:t>
      </w:r>
      <w:r>
        <w:rPr>
          <w:rFonts w:ascii="Pochaevsk" w:hAnsi="Pochaevsk"/>
          <w:color w:val="202122"/>
        </w:rPr>
        <w:t xml:space="preserve"> же по глаго́лѣхъ си́хъ, и҆ повѣ́дано бы́сть і҆ѡ́сифꙋ,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и҆знемога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сы̑на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 xml:space="preserve">Повѣ́даша же і҆а́кѡвꙋ,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грѧде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ѹ҆крѣпи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ѻ҆дрѣ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речѐ і҆а́кѡвъ ко і҆ѡ́сифꙋ: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рече́ ми: сѐ, а҆́зъ возращꙋ́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собра̑нїѧ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Нн҃ѣ ѹ҆̀бо два̀ сы̑на твоѧ̑, и҆̀же бы́ша тебѣ̀ въ землѝ є҆гѵ́петстѣй пре́жде прише́ствїѧ моегѡ̀ къ тебѣ̀ во є҆гѵ́петъ, моѝ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сѷмеѡ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сы́ны же,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призов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бїѧмъ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а҆́зъ же є҆гда̀ и҆дѧ́хъ ѿ месопота́мїи </w:t>
      </w:r>
      <w:r>
        <w:rPr>
          <w:rFonts w:ascii="Pochaevsk" w:hAnsi="Pochaevsk"/>
          <w:color w:val="202122"/>
        </w:rPr>
        <w:lastRenderedPageBreak/>
        <w:t>сѵ́рскїѧ, ѹ҆́мре рахи́ль ма́ти твоѧ̀ въ землѝ ханаа́ни, приближа́ющꙋ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і҆пподро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хавра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ѳ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і҆пподро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виѳлее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Ви́дѣвъ же і҆и҃ль сы́ны і҆ѡ́сифѡвы, речѐ: что̀ тебѣ̀ сі́и;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Рече́ же і҆ѡ́сифъ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приведи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благословлю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Ѻ҆́чи же і҆и҃лю тѧ́жкѡ ви́дѣста ѿ ста́рости, и҆ не можа́ше ви́дѣти: и҆ прибли́жи и҆̀хъ къ немꙋ̀,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лобза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речѐ і҆и҃ль ко і҆ѡ́сифꙋ: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ѿведѐ и҆̀хъ і҆ѡ́сифъ ѿ колѣ́нъ є҆гѡ̀, и҆ поклони́шасѧ є҆мꙋ̀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Пои́мъ же і҆ѡ́сифъ два̀ сы̑на своѧ̑, є҆фре́ма въ десни́цꙋ,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Просте́ръ же і҆и҃ль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десн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премѣни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благословѝ ѧ҆̀ и҆ речѐ: бг҃ъ, є҆мꙋ́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бл҃го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и҆змла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а҆́гг҃лъ, и҆́же мѧ̀ и҆збавлѧ́етъ ѿ всѣ́хъ ѕѡ́лъ, да блгⷭ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дѣ̑тища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Ви́дѣвъ же і҆ѡ́сифъ,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десн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речѐ і҆ѡ́сифъ ѻ҆тцꙋ̀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тче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десн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не хотѧ́ше, но речѐ: вѣ́мъ, ча́до, вѣ́мъ: и҆ се́й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благословѝ ѧ҆̀ въ то́мъ днѝ, глаго́лѧ: въ ва́съ благослови́тсѧ і҆и҃ль, глаго́люще: да сотвори́тъ тѧ̀ бг҃ъ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манассі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Рече́ же і҆и҃ль і҆ѡ́сифꙋ: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а҆́зъ же даю́ ти сїкі́мꙋ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комъ</w:t>
      </w:r>
      <w:r>
        <w:rPr>
          <w:rFonts w:ascii="Pochaevsk" w:hAnsi="Pochaevsk"/>
          <w:color w:val="202122"/>
        </w:rPr>
        <w:t>.</w:t>
      </w:r>
    </w:p>
    <w:p w14:paraId="62CD6321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C60D568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м҃ѳ.</w:t>
      </w:r>
    </w:p>
    <w:p w14:paraId="29E7F09E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>ризва́ ж</w:t>
      </w:r>
      <w:r>
        <w:rPr>
          <w:rFonts w:ascii="Pochaevsk" w:hAnsi="Pochaevsk"/>
          <w:color w:val="202122"/>
        </w:rPr>
        <w:t xml:space="preserve">е і҆а́кѡвъ сы́ны своѧ̑ и҆ речѐ и҆̀мъ: собери́тесѧ, да возвѣщꙋ̀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послѣ̑днїѧ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собери́тесѧ и҆ послꙋ́</w:t>
      </w:r>
      <w:r>
        <w:rPr>
          <w:rFonts w:ascii="Pochaevsk" w:hAnsi="Pochaevsk" w:cs="Cambria"/>
          <w:color w:val="202122"/>
        </w:rPr>
        <w:t>шайте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і҆а̑кѡвли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терпѣ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рникъ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досади́лъ є҆сѝ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воскипи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ѡ҆скверни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Сѷмеѡ́нъ и҆ леѵі́й бра́тїѧ соверши́ста ѡ҆би́дꙋ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въ совѣ́тъ и҆́хъ да не прїи́детъ дꙋ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прилѣпѧ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трєннѧѧ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жи̑лы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ю҆нца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проклѧта̀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ѡ҆жесточи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раздѣлю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І҆ꙋ́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тебѐ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похва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вра̑гъ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скѵ́менъ льво́въ і҆ꙋ́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торасли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возле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не ѡ҆скꙋ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ѿложє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ѧнїе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привѧзꙋ́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лозѣ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жребѧ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нничїю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жребца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и҆спере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ѡ҆дѣѧ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радостотвѡ́рны ѻ҆́чи є҆гѡ̀ па́че вїна̀, и҆ бѣлы̑ зꙋ́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млека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Завꙋ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корабле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І҆ссаха́ръ до́брое возжела̀, почива́ѧ посредѣ̀ предѣ́лѡвъ,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ви́дѣвъ поко́й,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подложѝ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лецъ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Да́нъ сꙋ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ѹ҆грыза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паде́тъ ко́нникъ вспѧ́ть, спⷭ</w:t>
      </w:r>
      <w:r>
        <w:rPr>
          <w:rFonts w:ascii="Pochaevsk" w:hAnsi="Pochaevsk" w:cs="Cambria"/>
          <w:color w:val="202122"/>
        </w:rPr>
        <w:t>҇нїѧ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Га́дъ, и҆скꙋ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А҆си́ръ, тꙋ́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кнѧзє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Нефѳалі́мъ сте́бль распꙋ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ющаѧсѧ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расли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добро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Сы́нъ возраще́нъ і҆ѡ́сифъ, сы́нъ возраще́нъ мо́й ре́вностный, сы́нъ мо́й ю҆нѣ́йшїй, ко мнѣ̀ ѡ҆брати́сѧ: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на него́же совѣ́тꙋ</w:t>
      </w:r>
      <w:r>
        <w:rPr>
          <w:rFonts w:ascii="Pochaevsk" w:hAnsi="Pochaevsk" w:cs="Cambria"/>
          <w:color w:val="202122"/>
        </w:rPr>
        <w:t>юще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налѧца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стрѣлѧ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сотро́шасѧ съ крѣ́постїю лꙋ́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разслабѣ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жи̑лы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шцей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ѹ҆крѣпи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помо́же тебѣ̀ бг҃ъ мо́й, и҆ блгⷭ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нб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преѡдолѣ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пребыва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холмѡ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версѣ</w:t>
      </w:r>
      <w:r>
        <w:rPr>
          <w:rFonts w:ascii="Pochaevsk" w:hAnsi="Pochaevsk"/>
          <w:color w:val="202122"/>
        </w:rPr>
        <w:t>̀ (</w:t>
      </w:r>
      <w:r>
        <w:rPr>
          <w:rFonts w:ascii="Pochaevsk" w:hAnsi="Pochaevsk" w:cs="Cambria"/>
          <w:color w:val="202122"/>
        </w:rPr>
        <w:t>главы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Венїамі́нъ во́лкъ хи́щникъ, ра́нѡ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Всѝ сі́и сы́нове і҆а̑кѡвли двана́десѧть: и҆ сїѧ̑ глаго́ла и҆̀мъ ѻ҆те́цъ и҆́хъ, и҆ благословѝ и҆̀хъ: коего́ждо по благослове́нїю є҆гѡ̀ благословѝ и҆̀хъ,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речѐ и҆̀мъ: а҆́зъ прилага́юсѧ къ лю́демъ мои̑мъ: погреби́те мѧ̀ со ѻ҆тцы̑ мои́ми въ пеще́рѣ,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анина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въ пеще́рѣ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бѣй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Та́мѡ погребо́ша а҆враа́ма и҆ са́ррꙋ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въ стѧжа́нїи села̀ и҆ пеще́ры,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овыхъ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преста̀ і҆а́кѡвъ завѣща́ѧ сынѡ́мъ свои̑мъ, и҆ возложи́въ і҆а́кѡвъ но́зѣ своѝ на ѻ҆́дръ ѹ҆́мре, и҆ приложи́сѧ къ лю́демъ свои̑мъ.</w:t>
      </w:r>
    </w:p>
    <w:p w14:paraId="42069E5D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2F61BC5" w14:textId="77777777" w:rsidR="0096022D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н҃.</w:t>
      </w:r>
    </w:p>
    <w:p w14:paraId="06942112" w14:textId="77777777" w:rsidR="0096022D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припа́дъ </w:t>
      </w:r>
      <w:r>
        <w:rPr>
          <w:rFonts w:ascii="Pochaevsk" w:hAnsi="Pochaevsk"/>
          <w:color w:val="202122"/>
        </w:rPr>
        <w:t>і҆ѡ́сифъ на лицѐ ѻ҆тца̀ своегѡ̀, пла́касѧ (го́рькѡ) ѡ҆ не́мъ и҆ ѡ҆блобыза̀ є҆го̀: </w:t>
      </w:r>
      <w:r>
        <w:rPr>
          <w:rStyle w:val="smaller"/>
          <w:rFonts w:ascii="Pochaevsk" w:hAnsi="Pochaevsk"/>
          <w:color w:val="B22222"/>
        </w:rPr>
        <w:t>в҃ </w:t>
      </w:r>
      <w:r>
        <w:rPr>
          <w:rFonts w:ascii="Pochaevsk" w:hAnsi="Pochaevsk"/>
          <w:color w:val="202122"/>
        </w:rPr>
        <w:t>и҆ повелѣ̀ і҆ѡ́сифъ рабѡ́мъ свои̑мъ погреба́телємъ погребстѝ ѻ҆тца̀ своего̀. И҆ погребо́ша погреба́телїе і҆и҃лѧ.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и҆спо́лнишасѧ є҆мꙋ̀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и҆счислѧ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погребе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Є҆гда́ же преидо́ша дні́е пла́ча, глаго́ла і҆ѡ́сифъ ко вельмо́жамъ фараѡ́нѡвымъ, глаго́лѧ: а҆́ще ѡ҆брѣто́хъ благода́ть пред̾ ва́ми, рцы́те ѡ҆ мнѣ̀ во ѹ҆́шы фараѡ́нꙋ,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ѻ҆те́цъ мо́й заклѧ́ мѧ пре́жде сконча́нїѧ (своегѡ̀), глаго́лѧ: во гро́бѣ, є҆го́же и҆скопа́хъ себѣ̀ въ землѝ ханаа́ни, та́мѡ мѧ̀ погребѝ: нн҃ѣ ѹ҆̀бо возше́дъ погребꙋ̀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возвращ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сифов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речѐ фараѡ́нъ ко і҆ѡ́сифꙋ: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погребѝ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взы́де і҆ѡ́сифъ погребстѝ ѻ҆тца̀ </w:t>
      </w:r>
      <w:r>
        <w:rPr>
          <w:rFonts w:ascii="Pochaevsk" w:hAnsi="Pochaevsk"/>
          <w:color w:val="202122"/>
        </w:rPr>
        <w:lastRenderedPageBreak/>
        <w:t xml:space="preserve">своего̀. И҆ совзыдо́ша съ ни́мъ всѝ рабѝ фараѡ̑ни и҆ старѣ̑йшины до́мꙋ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старѣ̑йшины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ве́сь до́мъ і҆ѡ́сифовъ и҆ бра́тїѧ є҆гѡ̀, и҆ ве́сь до́мъ ѻ҆тца̀ є҆гѡ̀ и҆ срѡ́дницы є҆гѡ̀: ѻ҆́вцы же и҆ волы̀ ѡ҆ста́виша въ землѝ гесе́мъ.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совзыдо́ша съ ни́мъ и҆ колєсни́цы и҆ кѡ́нницы, и҆ бы́сть по́лкъ вели́къ ѕѣлѡ̀.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прїидо́ша на гꙋ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і҆ѻрда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рыда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рыда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ви́дѣша жи́телїе землѝ ханаа́нскїѧ пла́чь на гꙋ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і҆ѻрда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сотвори́ша є҆мꙋ̀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взѧ́ша є҆го̀ сы́нове є҆гѡ̀ въ зе́млю ханаа́ню и҆ погребо́ша є҆го̀ въ пеще́рѣ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є҆фрѡ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мамврі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возврати́сѧ і҆ѡ́сифъ во є҆гѵ́петъ, са́мъ и҆ бра́тїѧ є҆гѡ̀ и҆ всѝ совозше́дшїи погребстѝ ѻ҆тца̀ є҆гѡ̀.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Ви́дѣвше же бра́тїѧ і҆ѡ́сифѡвы,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воспомѧне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ѕла̑ѧ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прише́дше ко і҆ѡ́сифꙋ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кончи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та́кѡ рцы́те і҆ѡ́сифꙋ: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ка̑ваѧ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сифъ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прише́дше къ немꙋ̀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рабѝ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речѐ къ ни̑мъ і҆ѡ́сифъ: не бо́йтесѧ, бж҃їй бо є҆́смь а҆́зъ: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вы̀ совѣща́сте на мѧ̀ ѕла̑ѧ, бг҃ъ же совѣща̀ ѡ҆ мнѣ̀ во бл҃га̑ѧ, дабы̀ бы́ло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препита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речѐ и҆̀мъ: не бо́йтесѧ, а҆́зъ препита́ю ва́съ и҆ до́мы ва́шѧ. И҆ ѹ҆тѣ́ши и҆̀хъ, и҆ глаго́ла и҆̀мъ по се́рдцꙋ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всели́сѧ і҆ѡ́сифъ во є҆гѵ́птѣ са́мъ и҆ бра́тїѧ є҆гѡ̀ и҆ ве́сь до́мъ ѻ҆тца̀ є҆гѡ̀: и҆ поживѐ і҆ѡ́сифъ лѣ́тъ сто̀ де́сѧть.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ви́дѣ і҆ѡ́сифъ є҆фрє́мли дѣ́ти до тре́тїѧгѡ ро́да: и҆ сы́нове махі́ра сы́на манассі́ина роди́шасѧ при бе́дрѣхъ і҆ѡ́сифовыхъ.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речѐ і҆ѡ́сифъ бра́тїи свое́й, глаго́лѧ: а҆́зъ ѹ҆мира́ю, посѣще́нїемъ же посѣти́тъ ва́съ бг҃ъ и҆ и҆зведе́тъ ва́съ ѿ землѝ сеѧ̀ въ зе́млю, ѡ҆ не́йже клѧ́тсѧ бг҃ъ ѻ҆тцє́мъ на́шымъ а҆враа́мꙋ,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заклѧ̀ і҆ѡ́сифъ сы́ны і҆и҃лєвы, глаго́лѧ: въ посѣще́нїи, и҆́мже посѣти́тъ ва́съ бг҃ъ, совознеси́те и҆ кѡ́сти моѧ̑ ѿсю́дꙋ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сконча́сѧ і҆ѡ́сифъ сы́й лѣ́тъ ста̀ десѧтѝ: и҆ погребо́ша є҆го̀, и҆ положи́ша въ ра́цѣ во є҆гѵ́птѣ.</w:t>
      </w:r>
    </w:p>
    <w:p w14:paraId="7BC57478" w14:textId="77777777" w:rsidR="0096022D" w:rsidRDefault="00000000">
      <w:pPr>
        <w:shd w:val="clear" w:color="auto" w:fill="FFFFFF"/>
        <w:spacing w:before="120"/>
        <w:jc w:val="center"/>
      </w:pPr>
      <w:r>
        <w:rPr>
          <w:rStyle w:val="smaller"/>
          <w:rFonts w:ascii="Pochaevsk" w:hAnsi="Pochaevsk"/>
          <w:color w:val="C00000"/>
        </w:rPr>
        <w:t>Коне́цъ кни́зѣ пе́рвѣй мѡѷсе́овѣ: и҆́мать въ себѣ̀ гла́въ н҃.</w:t>
      </w:r>
    </w:p>
    <w:sectPr w:rsidR="0096022D">
      <w:footnotePr>
        <w:numFmt w:val="lowerLetter"/>
      </w:footnotePr>
      <w:type w:val="continuous"/>
      <w:pgSz w:w="16838" w:h="11906" w:orient="landscape"/>
      <w:pgMar w:top="1418" w:right="1418" w:bottom="1418" w:left="1418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0B5" w14:textId="77777777" w:rsidR="000020DF" w:rsidRDefault="000020DF">
      <w:r>
        <w:separator/>
      </w:r>
    </w:p>
  </w:endnote>
  <w:endnote w:type="continuationSeparator" w:id="0">
    <w:p w14:paraId="2C2B2142" w14:textId="77777777" w:rsidR="000020DF" w:rsidRDefault="0000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achlieli CLM">
    <w:panose1 w:val="02000603000000000000"/>
    <w:charset w:val="B1"/>
    <w:family w:val="modern"/>
    <w:notTrueType/>
    <w:pitch w:val="variable"/>
    <w:sig w:usb0="A000087F" w:usb1="50002042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C5C4" w14:textId="77777777" w:rsidR="000020DF" w:rsidRDefault="000020DF">
      <w:r>
        <w:rPr>
          <w:color w:val="000000"/>
        </w:rPr>
        <w:separator/>
      </w:r>
    </w:p>
  </w:footnote>
  <w:footnote w:type="continuationSeparator" w:id="0">
    <w:p w14:paraId="03C6D157" w14:textId="77777777" w:rsidR="000020DF" w:rsidRDefault="0000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022D"/>
    <w:rsid w:val="000020DF"/>
    <w:rsid w:val="00391A44"/>
    <w:rsid w:val="0096022D"/>
    <w:rsid w:val="00F2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F29C"/>
  <w15:docId w15:val="{65194D59-A0AD-44C1-ADB6-6058833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overflowPunct w:val="0"/>
      <w:autoSpaceDE w:val="0"/>
      <w:spacing w:before="240"/>
      <w:jc w:val="both"/>
      <w:textAlignment w:val="baseline"/>
      <w:outlineLvl w:val="0"/>
    </w:pPr>
    <w:rPr>
      <w:rFonts w:ascii="Vusillus Old Face" w:eastAsia="Vusillus Old Face" w:hAnsi="Vusillus Old Face" w:cs="Arial"/>
      <w:b/>
      <w:bCs/>
      <w:kern w:val="3"/>
      <w:sz w:val="32"/>
      <w:szCs w:val="32"/>
      <w:lang w:val="de-D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verflowPunct w:val="0"/>
      <w:autoSpaceDE w:val="0"/>
      <w:spacing w:before="120" w:after="120"/>
      <w:jc w:val="both"/>
      <w:textAlignment w:val="baseline"/>
      <w:outlineLvl w:val="1"/>
    </w:pPr>
    <w:rPr>
      <w:rFonts w:ascii="Vusillus Old Face" w:eastAsia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Nachlieli CLM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BodyText">
    <w:name w:val="Body Text"/>
    <w:basedOn w:val="Normal"/>
    <w:rPr>
      <w:rFonts w:ascii="Vusillus Old Face" w:eastAsia="Vusillus Old Face" w:hAnsi="Vusillus Old Face" w:cs="Vusillus Old Face"/>
      <w:bCs/>
      <w:i/>
      <w:iCs/>
      <w:sz w:val="28"/>
      <w:lang w:val="el-GR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msonormal0">
    <w:name w:val="msonormal"/>
    <w:basedOn w:val="Normal"/>
    <w:pPr>
      <w:spacing w:before="100" w:after="100"/>
    </w:pPr>
    <w:rPr>
      <w:lang w:eastAsia="en-GB" w:bidi="he-IL"/>
    </w:rPr>
  </w:style>
  <w:style w:type="paragraph" w:styleId="NormalWeb">
    <w:name w:val="Normal (Web)"/>
    <w:basedOn w:val="Normal"/>
    <w:pPr>
      <w:spacing w:before="100" w:after="100"/>
    </w:pPr>
    <w:rPr>
      <w:lang w:eastAsia="en-GB" w:bidi="he-IL"/>
    </w:rPr>
  </w:style>
  <w:style w:type="character" w:customStyle="1" w:styleId="cv">
    <w:name w:val="cv"/>
    <w:basedOn w:val="DefaultParagraphFont"/>
  </w:style>
  <w:style w:type="character" w:customStyle="1" w:styleId="cisloversen">
    <w:name w:val="cisloversen"/>
    <w:basedOn w:val="DefaultParagraphFont"/>
  </w:style>
  <w:style w:type="character" w:customStyle="1" w:styleId="slav">
    <w:name w:val="slav"/>
    <w:basedOn w:val="DefaultParagraphFont"/>
  </w:style>
  <w:style w:type="character" w:customStyle="1" w:styleId="FootnoteTextChar">
    <w:name w:val="Footnote Text Char"/>
    <w:basedOn w:val="DefaultParagraphFont"/>
    <w:rPr>
      <w:lang w:eastAsia="en-US" w:bidi="ar-SA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FooterChar">
    <w:name w:val="Footer Char"/>
    <w:basedOn w:val="DefaultParagraphFont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i/>
      <w:iCs/>
      <w:color w:val="365F91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</w:style>
  <w:style w:type="character" w:customStyle="1" w:styleId="mw-editsection-bracket">
    <w:name w:val="mw-editsection-bracket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dropinitial">
    <w:name w:val="dropinitial"/>
    <w:basedOn w:val="DefaultParagraphFont"/>
  </w:style>
  <w:style w:type="character" w:customStyle="1" w:styleId="smaller">
    <w:name w:val="smaller"/>
    <w:basedOn w:val="DefaultParagraphFont"/>
  </w:style>
  <w:style w:type="character" w:customStyle="1" w:styleId="cite-bracket">
    <w:name w:val="cite-bracket"/>
    <w:basedOn w:val="DefaultParagraphFont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29341</Words>
  <Characters>167248</Characters>
  <Application>Microsoft Office Word</Application>
  <DocSecurity>0</DocSecurity>
  <Lines>1393</Lines>
  <Paragraphs>392</Paragraphs>
  <ScaleCrop>false</ScaleCrop>
  <Company>Zacchaeus</Company>
  <LinksUpToDate>false</LinksUpToDate>
  <CharactersWithSpaces>196197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Genesis</dc:title>
  <dc:subject/>
  <dc:description/>
  <cp:lastModifiedBy>Adrian Hills</cp:lastModifiedBy>
  <cp:revision>1</cp:revision>
  <dcterms:created xsi:type="dcterms:W3CDTF">2025-07-15T14:22:00Z</dcterms:created>
  <dcterms:modified xsi:type="dcterms:W3CDTF">2025-07-15T14:22:00Z</dcterms:modified>
  <cp:category>The Torah (Aaaa-Xxx)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A601</vt:lpwstr>
  </property>
  <property fmtid="{D5CDD505-2E9C-101B-9397-08002B2CF9AE}" pid="3" name="Source">
    <vt:lpwstr>Yegor Nachinkin</vt:lpwstr>
  </property>
</Properties>
</file>