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3A32" w14:textId="77777777" w:rsidR="00D56C06" w:rsidRDefault="00000000">
      <w:pPr>
        <w:keepNext/>
        <w:widowControl w:val="0"/>
        <w:shd w:val="clear" w:color="auto" w:fill="FFFFFF"/>
        <w:spacing w:before="120"/>
        <w:jc w:val="center"/>
      </w:pPr>
      <w:r>
        <w:rPr>
          <w:rFonts w:ascii="Pochaevsk" w:hAnsi="Pochaevsk"/>
          <w:color w:val="C00000"/>
          <w:sz w:val="32"/>
          <w:szCs w:val="32"/>
        </w:rPr>
        <w:t>Кни́га втора́ѧ мѡѷсе́ова</w:t>
      </w:r>
    </w:p>
    <w:p w14:paraId="65DE6BB9" w14:textId="77777777" w:rsidR="00D56C06" w:rsidRDefault="00000000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  <w:sz w:val="32"/>
          <w:szCs w:val="32"/>
        </w:rPr>
      </w:pPr>
      <w:r>
        <w:rPr>
          <w:rFonts w:ascii="Pochaevsk" w:hAnsi="Pochaevsk"/>
          <w:color w:val="C00000"/>
          <w:sz w:val="32"/>
          <w:szCs w:val="32"/>
        </w:rPr>
        <w:t>И҆схо́дъ.</w:t>
      </w:r>
    </w:p>
    <w:p w14:paraId="09CB0826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 а҃.</w:t>
      </w:r>
    </w:p>
    <w:p w14:paraId="4D044A48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 xml:space="preserve">їѧ̑ </w:t>
      </w:r>
      <w:r>
        <w:rPr>
          <w:rFonts w:ascii="Pochaevsk" w:hAnsi="Pochaevsk"/>
          <w:color w:val="202122"/>
        </w:rPr>
        <w:t>и҆мена̀ сынѡ́въ і҆и҃левыхъ, входѧ́щихъ во є҆гѵ́петъ вкꙋ́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сѷмеѡ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і҆ссаха́ръ, завꙋ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венїамі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да́нъ и҆ нефѳалі́мъ, га́дъ и҆ а҆си́ръ: і҆ѡ́сифъ же бѧ́ше во є҆гѵ́птѣ.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Бѧ́ше же всѣ́хъ дꙋ́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Ѹ҆́мре же і҆ѡ́сифъ, и҆ всѧ̑ бра́тїѧ є҆гѡ̀, и҆ ве́сь ро́дъ ѻ҆́ный: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сы́нове же і҆и҃лєвы возрасто́ша и҆ ѹ҆мно́жишасѧ, и҆ мно́зи бы́ша и҆ ѹ҆крѣпи́шасѧ ѕѣлѡ̀ ѕѣлѡ̀: ѹ҆мно́жи же и҆̀хъ землѧ̀.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Воста́ же ца́рь и҆́нъ во є҆гѵ́птѣ, и҆́же не зна́ше і҆ѡ́сифа,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рече́ же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ѹ҆крѣплѧ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прїиди́те ѹ҆̀бо, прехи́тримъ и҆̀хъ, да не когда̀ ѹ҆мно́жатсѧ: и҆ є҆гда̀ а҆́ще приключи́тсѧ на́мъ бра́нь, приложа́тсѧ и҆ сі́и къ сꙋ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шеѧ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приста́ви над̾ ни́ми приста́вники дѣ́лъ, да ѡ҆ѕло́бѧтъ и҆̀хъ въ дѣ́лѣхъ. И҆ созда́ша гра́ды твє́рды фараѡ́нꙋ: </w:t>
      </w:r>
      <w:r>
        <w:rPr>
          <w:rFonts w:ascii="Pochaevsk" w:hAnsi="Pochaevsk" w:cs="Cambria"/>
          <w:color w:val="202122"/>
        </w:rPr>
        <w:t>пїѳѡ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рамессѝ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и҆лїопо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По є҆ли́кꙋ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смирѧ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толи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жайшїи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ѹ҆крѣплѧ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і҆и҃левыми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наси́лїе творѧ́хꙋ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ждею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болѣ́зненнꙋ </w:t>
      </w:r>
      <w:r>
        <w:rPr>
          <w:rFonts w:ascii="Pochaevsk" w:hAnsi="Pochaevsk" w:cs="Cambria"/>
          <w:color w:val="202122"/>
        </w:rPr>
        <w:t>тѣ̑мъ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плїнѳодѣ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ланїемъ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ждею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речѐ ца́рь є҆гѵ́петскїй ба́бамъ є҆врє́йскимъ: є҆ди́нѣй и҆́хъ и҆́мѧ сепфѡ́ра и҆ и҆́мѧ вторѣ́й фꙋ́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речѐ (и҆̀мъ): є҆гда̀ ба́бите є҆вре́анынѧмъ, и҆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ѹ҆бива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снабдѣва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Ѹ҆боѧ́шасѧ же ба̑бы бг҃а, и҆ не сотвори́ша,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Призва́ же ца́рь є҆гѵ́петскїй ба̑бы и҆ речѐ и҆̀мъ: что̀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ѡ҆живлѧ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Реко́ша же ба̑бы фараѡ́нꙋ: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є҆гѵ̑птѧныни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аныни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Бла́го же творѧ́ше бг҃ъ ба́бамъ, и҆ мно́жахꙋ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ѹ҆крѣплѧ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поне́же боѧ́хꙋ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жили̑ща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Заповѣ́да же фараѡ́нъ всѣ̑мъ лю́демъ свои̑мъ, глаго́лѧ: всѧ́къ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вверга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снабдѣва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.</w:t>
      </w:r>
    </w:p>
    <w:p w14:paraId="38A29A0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0FAD6C7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420E75E5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Б</w:t>
      </w:r>
      <w:r>
        <w:rPr>
          <w:rFonts w:ascii="Pochaevsk" w:hAnsi="Pochaevsk"/>
        </w:rPr>
        <w:t xml:space="preserve">ѧ́ше </w:t>
      </w:r>
      <w:r>
        <w:rPr>
          <w:rFonts w:ascii="Pochaevsk" w:hAnsi="Pochaevsk"/>
          <w:color w:val="202122"/>
        </w:rPr>
        <w:t>же нѣ́кто ѿ пле́мене леѵі́ина, и҆́же поѧ̀ ѿ дще́рей леѵі́иныхъ, и҆ и҆мѧ́ше ю҆̀: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зача̀ во чре́вѣ и҆ родѝ мꙋ́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поне́же не можа́хꙋ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наблюда́ше сестра̀ є҆гѡ̀ и҆здале́ча, да ѹ҆вѣ́даетъ, что̀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Сни́де же дще́рь фараѡ́нова и҆змы́тисѧ на рѣкꙋ̀,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дѣвши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Ѿве́рзши же, ви́дитъ ѻ҆троча̀ пла́чꙋ</w:t>
      </w:r>
      <w:r>
        <w:rPr>
          <w:rFonts w:ascii="Pochaevsk" w:hAnsi="Pochaevsk" w:cs="Cambria"/>
          <w:color w:val="202122"/>
        </w:rPr>
        <w:t>щеесѧ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ковче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пощадѣ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речѐ сестра̀ є҆гѡ̀ дще́ри фараѡ́новѣ: хо́щеши ли, призовꙋ́ 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корми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є҆́й дще́рь фараѡ́нова: и҆дѝ. Ше́дши же ѻ҆трокови́ца, призва̀ ма́терь ѻ҆троча́те.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Рече́ же къ не́й дще́рь фараѡ́нова: соблюди́ ми ѻ҆троча̀ сїѐ и҆ воздо́й мѝ є҆̀: а҆́зъ же да́мъ тѝ мздꙋ̀.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Возмꙋ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Бы́сть же во дни̑ мнѡ́гїѧ ѡ҆́ны, вели́къ бы́въ мѡѷсе́й, и҆зы́де къ бра́тїѧмъ свои̑мъ, сынѡ́мъ і҆и҃лєвымъ. Разꙋ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Ѡ҆бозрѣ́всѧ же сѣ́мѡ и҆ ѻ҆ва́мѡ, ни кого́же ви́дѣ: и҆ порази́въ є҆гѵ́птѧнина, скры̀ є҆го̀ въ песцѣ̀.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И҆зше́дъ же во вторы́й де́нь, ви́дѣ два̀ мꙋ</w:t>
      </w:r>
      <w:r>
        <w:rPr>
          <w:rFonts w:ascii="Pochaevsk" w:hAnsi="Pochaevsk" w:cs="Cambria"/>
          <w:color w:val="202122"/>
        </w:rPr>
        <w:t>̑жа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анина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бїю̑щасѧ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дѧщем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чесѡ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скреннѧго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Ѻ҆́нъ же речѐ: кто́ тѧ поста́ви кнѧ́зѧ и҆ сꙋ</w:t>
      </w:r>
      <w:r>
        <w:rPr>
          <w:rFonts w:ascii="Pochaevsk" w:hAnsi="Pochaevsk" w:cs="Cambria"/>
          <w:color w:val="202122"/>
        </w:rPr>
        <w:t>дїю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птѧнина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Ѹ҆слы́ша же фараѡ́нъ глаго́лъ се́й и҆ и҆ска́ше ѹ҆би́ти мѡѷсе́а. Ѿи́де же мѡѷсе́й ѿ лица̀ фараѡ́нова и҆ всели́сѧ въ землѝ мадїа́мстѣй: прише́дъ же въ зе́млю мадїа́мскꙋ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дѧзѣ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Свѧще́нникꙋ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мадїа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мском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пас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і҆оѳо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рпах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і҆оѳо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Прише́дше же па́стырїе и҆згна́ша ѧ҆̀. Воста́въ же мѡѷсе́й и҆зба́ви и҆̀хъ, и҆ налїѧ̀ и҆̀мъ и҆ напоѝ ѻ҆́вцы и҆́хъ.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Прїидо́ша же къ рагꙋ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ѹ҆скори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Ѻ҆́ныѧ же реко́ша: человѣ́къ є҆гѵ́птѧнинъ и҆зба́ви на́съ ѿ па́стырей, и҆ наче́рпа на́мъ и҆ напоѝ ѻ҆́вцы на́шѧ.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Ѻ҆́нъ же речѐ дще́ремъ свои̑мъ: и҆ гдѣ́ є҆сть; и҆ 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призови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Всели́сѧ же мѡѷсе́й ѹ҆ человѣ́ка: и҆ дадѐ сепфѡ́рꙋ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Во чре́вѣ же заче́нши жена̀ родѝ сы́на, и҆ наречѐ мѡѷсе́й и҆́мѧ є҆мꙋ̀ </w:t>
      </w:r>
      <w:r>
        <w:rPr>
          <w:rFonts w:ascii="Pochaevsk" w:hAnsi="Pochaevsk" w:cs="Cambria"/>
          <w:color w:val="202122"/>
        </w:rPr>
        <w:t>гирса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Є҆ще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є҆лїезе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По дне́хъ же мно́гихъ тѣ́хъ, ѹ҆́мре ца́рь є҆гѵ́петскїй, и҆ возстена́ша сы́нове і҆и҃лєвы ѿ дѣ́лъ и҆ возопи́ша, и҆ взы́де во́пль и҆́хъ къ бг҃ꙋ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ѹ҆слы́ша бг҃ъ стена́нїе и҆́хъ: и҆ помѧнꙋ̀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призрѣ̀ бг҃ъ на сы́ны і҆и҃лєвы, и҆ позна́нъ бы́сть и҆́ми.</w:t>
      </w:r>
    </w:p>
    <w:p w14:paraId="3FCDB7B8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20DEC67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7B330E18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М</w:t>
      </w:r>
      <w:r>
        <w:rPr>
          <w:rFonts w:ascii="Pochaevsk" w:hAnsi="Pochaevsk"/>
        </w:rPr>
        <w:t xml:space="preserve">ѡѷсе́й </w:t>
      </w:r>
      <w:r>
        <w:rPr>
          <w:rFonts w:ascii="Pochaevsk" w:hAnsi="Pochaevsk"/>
          <w:color w:val="202122"/>
        </w:rPr>
        <w:t>же бѧ́ше пасы́й ѻ҆́вцы і҆оѳо́ра те́стѧ своегѡ̀, свѧще́нника мадїа́мска: и҆ гна́ше ѻ҆́вцы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бж҃їю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хѡри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гненнѣ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пины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пина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сгара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Рече́ же мѡѷсе́й: мимоше́дъ ѹ҆ви́ждꙋ </w:t>
      </w:r>
      <w:r>
        <w:rPr>
          <w:rFonts w:ascii="Pochaevsk" w:hAnsi="Pochaevsk" w:cs="Cambria"/>
          <w:color w:val="202122"/>
        </w:rPr>
        <w:t>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сгара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пина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Є҆гда́ же ви́дѣ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пины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Ѻ҆́нъ же речѐ: не приближа́йсѧ сѣ́мѡ: и҆зꙋ́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сапогѝ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ст҃а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речѐ є҆мꙋ̀: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Ѿврати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бл҃гоговѣ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ѡ҆ѕлобле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вникѡвъ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снидо́хъ и҆з̾ѧ́ти и҆̀хъ ѿ рꙋ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є҆гѵ̑петск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кипѧ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сѐ, нн҃ѣ во́пль сынѡ́въ і҆и҃левыхъ прїи́де ко мнѣ̀, и҆ а҆́зъ ви́дѣхъ тꙋ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нн҃ѣ грѧдѝ, да послю́ тѧ къ фараѡ́нꙋ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речѐ мѡѷсе́й къ бг҃ꙋ: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пойд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Рече́ же бг҃ъ къ мѡѷсе́ю, гл҃ѧ: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посыла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и҆звестѝ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речѐ мѡѷсе́й къ бг҃ꙋ: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пойд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речѐ бг҃ъ къ мѡѷсе́ю, гл҃ѧ: а҆́зъ є҆́смь сы́й. И҆ речѐ: та́кѡ рече́ши сынѡ́мъ і҆и҃лєвымъ: сы́й посла́ мѧ къ ва́мъ.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речѐ бг҃ъ па́ки къ мѡѷсе́ю: та́кѡ рече́ши сынѡ́мъ і҆и҃лєвымъ: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прише́дъ ѹ҆̀бо соберѝ ста́рцы сынѡ́въ і҆и҃левыхъ и҆ рцы̀ къ ни̑мъ: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присѣще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речѐ: и҆зведꙋ̀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ѡ҆ѕлобле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кипѧ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послꙋ́</w:t>
      </w:r>
      <w:r>
        <w:rPr>
          <w:rFonts w:ascii="Pochaevsk" w:hAnsi="Pochaevsk" w:cs="Cambria"/>
          <w:color w:val="202122"/>
        </w:rPr>
        <w:t>шаютъ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старѣ̑йшины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а҆́зъ же вѣ́мъ,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пойтѝ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пкою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просте́ръ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пораж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десы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да́мъ блгⷣ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є҆гѵ̑птѧны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тщы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но да и҆спро́ситъ жена̀ ѿ сосѣ́ды и҆ подрꙋ́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ѡ҆бери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птѧнъ</w:t>
      </w:r>
      <w:r>
        <w:rPr>
          <w:rFonts w:ascii="Pochaevsk" w:hAnsi="Pochaevsk"/>
          <w:color w:val="202122"/>
        </w:rPr>
        <w:t>.</w:t>
      </w:r>
    </w:p>
    <w:p w14:paraId="70B0B76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67836CB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0CDADDE5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Ѿ</w:t>
      </w:r>
      <w:r>
        <w:rPr>
          <w:rFonts w:ascii="Pochaevsk" w:hAnsi="Pochaevsk"/>
        </w:rPr>
        <w:t xml:space="preserve">вѣща́ </w:t>
      </w:r>
      <w:r>
        <w:rPr>
          <w:rFonts w:ascii="Pochaevsk" w:hAnsi="Pochaevsk"/>
          <w:color w:val="202122"/>
        </w:rPr>
        <w:t>же мѡѷсе́й и҆ речѐ: а҆́ще не ѹ҆вѣ́рꙋ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И҆ речѐ къ немꙋ̀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речѐ: пове́рзи є҆го̀ на зе́млю. И҆ ве́рже и҆̀ на зе́млю, и҆ бы́сть ѕмі́й: и҆ ѿбѣжѐ мѡѷсе́й ѿ негѡ̀.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Просте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Да ѹ҆вѣ́рꙋ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прокаже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речѐ па́ки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А҆́ще же не ѹ҆вѣ́рꙋ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двѣма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менїѧми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Рече́ же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молю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недоброрѣ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косноѧзы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нн҃ѣ и҆дѝ, и҆ а҆́зъ ѿве́рзꙋ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Рече́ же мѡѷсе́й: молю́сѧ тѝ,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и҆зберѝ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слеши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разгнѣ́вавсѧ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тинъ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возра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рече́ши къ немꙋ̀,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то́й возглаго́летъ ѿ тебє̀ къ лю́демъ, и҆ то́й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же́злъ се́й ѡ҆браще́нный въ ѕмїю̀, возмѝ въ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По́йде же мѡѷсе́й, и҆ возврати́сѧ ко і҆оѳо́рꙋ 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пойд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возвращ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і҆оѳо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мадїа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мстѣй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ѿидѝ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и҆змро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Пои́мъ же мѡѷсе́й женꙋ̀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ѻ҆троча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всадѝ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деса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ѡ҆жесточ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ты́ же возглаго́леши фараѡ́нꙋ: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рѣ́хъ же тебѣ̀: ѿпꙋ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блюдѝ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Бы́сть же на пꙋ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взе́мши сепфѡ́ра ка́мень, ѡ҆брѣ́за коне́чнꙋ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ѿи́де ѿ негѡ̀ а҆́гг҃лъ, зане́же речѐ: ста̀ кро́вь ѡ҆брѣ́занїѧ сы́на моегѡ̀.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бж҃їи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цѣлова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повѣ́да мѡѷсе́й а҆арѡ́нꙋ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И҆́де же мѡѷсе́й и҆ а҆арѡ́нъ, и҆ собра́ша всѧ̑ ста́рцы сынѡ́въ і҆и҃левыхъ: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глаго́ла и҆̀мъ а҆арѡ́нъ всѧ̑ словеса̀ сїѧ̑,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вѣ́роваша лю́дїе, и҆ возра́довашасѧ,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посѣтѝ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скорбѣ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>.</w:t>
      </w:r>
    </w:p>
    <w:p w14:paraId="437F4CF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5B98BF6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3A3B0E1F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по </w:t>
      </w:r>
      <w:r>
        <w:rPr>
          <w:rFonts w:ascii="Pochaevsk" w:hAnsi="Pochaevsk"/>
          <w:color w:val="202122"/>
        </w:rPr>
        <w:t xml:space="preserve">си́хъ вни́де мѡѷсе́й и҆ а҆арѡ́нъ къ фараѡ́нꙋ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Рече́ же фараѡ́нъ: кто́ є҆сть, є҆гѡ́же послꙋ́</w:t>
      </w:r>
      <w:r>
        <w:rPr>
          <w:rFonts w:ascii="Pochaevsk" w:hAnsi="Pochaevsk" w:cs="Cambria"/>
          <w:color w:val="202122"/>
        </w:rPr>
        <w:t>шаю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глаго́лютъ є҆мꙋ̀: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речѐ и҆̀мъ ца́рь є҆гѵ́петскїй: вскꙋ́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развраща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речѐ фараѡ́нъ: сѐ, нн҃ѣ ѹ҆мно́жишасѧ лю́дїе сі́и на землѝ: ѹ҆̀бо не дади́мъ почи́ти и҆̀мъ ѿ дѣ́лъ.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Заповѣ́да же фараѡ́нъ приста́вникѡмъ дѣ́лъ людски́хъ и҆ книго́чїѧмъ, глаго́лѧ: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не ктомꙋ̀ </w:t>
      </w:r>
      <w:r>
        <w:rPr>
          <w:rFonts w:ascii="Pochaevsk" w:hAnsi="Pochaevsk" w:cs="Cambria"/>
          <w:color w:val="202122"/>
        </w:rPr>
        <w:t>приложи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плїнѳодѣ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ланїю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ѹ҆ро́къ плїнѳодѣ́ланїѧ, є҆́же ѻ҆нѝ творѧ́тъ, на кі́йждо де́нь наложи́те и҆̀мъ: не ѹ҆е́млите ничто́же: пра́здни бо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возопи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да ѡ҆тѧгча́тсѧ дѣла̀ люді́й си́хъ, и҆ да пекꙋ́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етныхъ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Понꙋ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приста̑вницы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книгѡ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са́ми вы̀ ше́дше собира́йте себѣ̀ пле́вы, и҆дѣ́же а҆́ще ѡ҆брѧ́щете: и҆́бо не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разыдо́шасѧ лю́дїе по все́й землѝ є҆гѵ́петстѣй собира́ти тро́стїе на пле́вы.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Приста̑вницы же понꙋ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соверша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ва̑ша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бїе́ни бы́ша книгѡ́чїѧ ро́да сынѡ́въ і҆и҃левыхъ, и҆̀же бы́ша приста́влени над̾ ни́ми ѿ приста́вникѡвъ фараѡ́новыхъ, глаго́люще: почто̀ не соверши́сте ѹ҆ро́ка ва́шегѡ плі́нѳеннагѡ,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Вше́дше же книгѡ́чїѧ сынѡ́въ і҆и҃левыхъ, возопи́ша къ фараѡ́нꙋ,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твои̑мъ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пле́въ не даю́тъ рабѡ́мъ твои̑мъ, и҆ плі̑нѳы на́мъ глаго́лютъ твори́ти: и҆ сѐ, рабѝ твоѝ мꙋ́</w:t>
      </w:r>
      <w:r>
        <w:rPr>
          <w:rFonts w:ascii="Pochaevsk" w:hAnsi="Pochaevsk" w:cs="Cambria"/>
          <w:color w:val="202122"/>
        </w:rPr>
        <w:t>чими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речѐ и҆̀мъ: пра́здни, пра́здни є҆стѐ: сегѡ̀ ра́ди глаго́лете: да и҆́демъ, пожре́мъ бг҃ꙋ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нн҃ѣ ѹ҆̀бо ше́дше дѣ́лайте: пле́въ бо не да́мъ ва́мъ, ѹ҆ро́къ же дѣ́ланїѧ плі́нѳеннагѡ да ѿдаетѐ.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Ви́дѧхꙋ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книгѡ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плїнѳодѣ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Срѣто́ша же мѡѷсе́а и҆ а҆арѡ́на, и҆дꙋ́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рѣ́ша и҆̀мъ: да ви́дитъ бг҃ъ и҆ сꙋ́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ѡ҆гн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Возврати́сѧ же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молю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ѿне́лѣже внидо́хъ къ фараѡ́нꙋ,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ѡ҆ѕло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</w:p>
    <w:p w14:paraId="0699861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ABAF1FB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00E21629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зриши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и҆зжене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Гл҃а же бг҃ъ къ мѡѷсе́ю и҆ речѐ є҆мꙋ̀: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поста́вихъ завѣ́тъ мо́й съ ни́ми,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лствїѧ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а҆́зъ же ѹ҆слы́шахъ стена́нїе сынѡ́въ і҆и҃левыхъ, и҆̀мже є҆гѵ́птѧне порабо́тиша и҆̀хъ, и҆ помѧнꙋ́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и҆дѝ, рцы̀ сынѡ́мъ і҆и҃лєвымъ глаго́лѧ: а҆́зъ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),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прїимꙋ̀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и҆зведы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введꙋ̀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Глаго́ла же мѡѷсе́й та́кѡ сынѡ́мъ і҆и҃лєвымъ, и҆ не послꙋ́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малод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вни́ди, глаго́ли фараѡ́нꙋ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Рече́ же мѡѷсе́й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сі́и старѣ̑йшины домѡ́въ ѻ҆те́чествъ и҆́хъ: сы́нове рꙋ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фалло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а҆срѡ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хармі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Сы́нове же сѷмеѡ́нѡвы: і҆емꙋ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а҆хі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фїнїсси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сѷмеѡ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новыхъ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сїѧ̑ и҆мена̀ сынѡ́въ леѵі́иныхъ по сродствѡ́мъ и҆́хъ: гирсѡ́нъ, каа́ѳъ и҆ мера́рї: лѣ́тъ же житїѧ̀ леѵі́ина сто̀ три́десѧть се́дмь.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Сі́и же сы́нове гирсѡ̑ни: ловені̀ и҆ семе́й: до́мове рожде́нїѧ и҆́хъ.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Сы́нове же каа́ѳѡвы: а҆мвра́мъ и҆ і҆ссаа́ръ, хеврѡ́нъ и҆ ѻ҆зїи́лъ: лѣ́тъ же житїѧ̀ каа́ѳова сто̀ три́десѧть трѝ.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Сы́нове же мера̑рїны: моолі̀ и҆ ѻ҆мꙋ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сродствѡ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 поѧ̀ а҆мвра́мъ і҆ѡхаве́дꙋ,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марїа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житїѧ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а҆мвра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Сы́нове же і҆ссаа́рѡвы: корѐ и҆ нафе́къ и҆ зе́хрї.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Сы́нове же ѻ҆зїи́лѡвы: мїсаи́лъ и҆ є҆лїсафа́нъ и҆ сегрі̀.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Поѧ́ же а҆арѡ́нъ є҆лїсаве́тꙋ,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а҆мїнада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сестр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наассѡ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і҆ѳама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Сы́нове же коре́ѡвы: а҆си́ръ и҆ є҆лкана̀ и҆ а҆вїаса́ръ: сїѧ̑ рождє́нїѧ коре́ѡва.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є҆леаза́ръ, сы́нъ а҆арѡ́новъ, поѧ̀ ѿ дще́рей фꙋ</w:t>
      </w:r>
      <w:r>
        <w:rPr>
          <w:rFonts w:ascii="Pochaevsk" w:hAnsi="Pochaevsk" w:cs="Cambria"/>
          <w:color w:val="202122"/>
        </w:rPr>
        <w:t>тїи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фїнее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старѣ̑йшинства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сродствѡ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Се́й а҆арѡ́нъ и҆ мѡѷсе́й, и҆̀мже речѐ бг҃ъ и҆звестѝ сы́ны і҆и҃лєвы и҆з̾ землѝ є҆гѵ́петскїѧ съ си́лою и҆́хъ.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Сі́и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въ ѻ҆́ньже де́нь гл҃а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царю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речѐ мѡѷсе́й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;</w:t>
      </w:r>
    </w:p>
    <w:p w14:paraId="7C78CC8D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14C3D20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4D1DC67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ты́ же возглаго́леши є҆мꙋ̀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а҆́зъ же ѡ҆жесточꙋ̀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не послꙋ́</w:t>
      </w:r>
      <w:r>
        <w:rPr>
          <w:rFonts w:ascii="Pochaevsk" w:hAnsi="Pochaevsk" w:cs="Cambria"/>
          <w:color w:val="202122"/>
        </w:rPr>
        <w:t>шаетъ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ѿмще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ѹ҆вѣ́дѧтъ всѝ є҆гѵ́птѧне,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простира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Сотвори́ же мѡѷсе́й и҆ а҆арѡ́нъ,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Мѡѷсе́й же бѣ̀ ѻ҆сми́десѧти лѣ́тъ, а҆арѡ́нъ же бра́тъ є҆гѡ̀ ѻ҆сми́десѧти тре́хъ лѣ́тъ, є҆гда̀ глаго́ласта къ фараѡ́нꙋ.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а҆́ще рече́тъ къ ва́мъ фараѡ́нъ, глаго́лѧ: дади́те на́мъ зна́менїе и҆лѝ чꙋ́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Вни́де же мѡѷсе́й и҆ а҆арѡ́нъ пред̾ фараѡ́на и҆ пред̾ рабы̑ є҆гѡ̀, и҆ сотвори́ша та́кѡ,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Созва́ же фараѡ́нъ мꙋ</w:t>
      </w:r>
      <w:r>
        <w:rPr>
          <w:rFonts w:ascii="Pochaevsk" w:hAnsi="Pochaevsk" w:cs="Cambria"/>
          <w:color w:val="202122"/>
        </w:rPr>
        <w:t>дрецы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пєтскїѧ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волхвы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волсвѝ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чарова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кожде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поверго́ша кі́йждо же́злъ сво́й, и҆ бы́ша ѕмі́еве: и҆ пожрѐ же́злъ а҆арѡ́новъ ѻ҆́ныхъ жезлы̀.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ѹ҆крѣпи́сѧ се́рдце фараѡ́не, и҆ не 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ѡ҆тѧгчи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и҆дѝ къ фараѡ́нꙋ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чнѣмъ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ѡ҆браще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рече́ши къ немꙋ̀: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сїѧ̑ гл҃етъ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жезло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ры̑бы,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и҆зо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возсмерди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пєтскїѧ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кла̑дѧзи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древесѣ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сотвори́ша та́кѡ мѡѷсе́й и҆ а҆арѡ́нъ,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ры̑бы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и҆зомро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возсмердѣ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Сотвори́ша же и҆ волсвѝ є҆гѵ́петстїи волхвова́нїѧми свои́ми та́кожде: и҆ ѡ҆жесточи́сѧ се́рдце фараѡ́ново, и҆ не 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Возврати́всѧ же фараѡ́нъ </w:t>
      </w:r>
      <w:r>
        <w:rPr>
          <w:rFonts w:ascii="Pochaevsk" w:hAnsi="Pochaevsk"/>
          <w:color w:val="202122"/>
        </w:rPr>
        <w:lastRenderedPageBreak/>
        <w:t>вни́де въ до́мъ сво́й, и҆ не положѝ себѣ̀ и҆ сегѡ̀ во ѹ҆мѣ̀.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И҆скопа́ша же всѝ є҆гѵ́птѧне ѡ҆́крестъ рѣкѝ, да пїю́тъ во́дꙋ: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и҆спо́лнишасѧ се́дмь дні́й, по ѹ҆даре́нїи гдⷭ</w:t>
      </w:r>
      <w:r>
        <w:rPr>
          <w:rFonts w:ascii="Pochaevsk" w:hAnsi="Pochaevsk" w:cs="Cambria"/>
          <w:color w:val="202122"/>
        </w:rPr>
        <w:t>҇ни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</w:t>
      </w:r>
      <w:r>
        <w:rPr>
          <w:rFonts w:ascii="Pochaevsk" w:hAnsi="Pochaevsk"/>
          <w:color w:val="202122"/>
        </w:rPr>
        <w:t>ꙋ̀.</w:t>
      </w:r>
    </w:p>
    <w:p w14:paraId="220124DA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0EF72F9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1D1A81A4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а҆́ще же не хо́щеши ты̀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и҆зры́гнетъ рѣка̀ жа̑бы, и҆ и҆злѣ́зшѧ вни́дꙋ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клѣ̑ти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жницъ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тѣ̑ста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на тѧ̀ и҆ на рабы̑ твоѧ̑ и҆ на лю́ди твоѧ̑ возлѣ́зꙋ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кла̑дѧзи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прострѐ а҆арѡ́нъ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пєтскїѧ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и҆злѣзо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Сотвори́ша же и҆ волсвѝ є҆гѵ́петстїи волхвова́нїѧми свои́ми та́кожде и҆ и҆зведо́ша жа̑бы на зе́млю є҆гѵ́петскꙋ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Призва́ же фараѡ́нъ мѡѷсе́а и҆ а҆арѡ́на и҆ речѐ: помоли́тесѧ ѡ҆ мнѣ̀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ѿжене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Рече́ же мѡѷсе́й къ фараѡ́нꙋ: </w:t>
      </w:r>
      <w:r>
        <w:rPr>
          <w:rFonts w:ascii="Pochaevsk" w:hAnsi="Pochaevsk" w:cs="Cambria"/>
          <w:color w:val="202122"/>
        </w:rPr>
        <w:t>ѡ҆предѣлѝ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помолю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Ѻ҆́нъ же речѐ: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ѿженꙋ́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И҆зы́де же мѡѷсе́й и҆ а҆арѡ́нъ ѿ фараѡ́на, и҆ возопѝ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ѡ҆предѣле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совѣща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Сотвори́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и҆зомро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жа̑бы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собра́ша ѧ҆̀ въ сто́ги сто́ги, и҆ возсмердѣ́сѧ землѧ̀.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Ви́дѣвъ же фараѡ́нъ,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ѡ҆тѧготи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скні̑пы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Прострѐ ѹ҆̀бо а҆арѡ́нъ рꙋ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скні̑пы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скні̑пы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Твори́ша же и҆ волсвѝ волхвова́ньми свои́ми та́кожде и҆звестѝ скні̑пы, и҆ не возмого́ша: и҆ бы́ша скні̑пы въ человѣ́цѣхъ и҆ скотѣ́хъ.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Рѣ́ша ѹ҆̀бо волсвѝ фараѡ́нꙋ: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ѡ҆жесточи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а҆́ще же не хо́щеши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посыла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̑хи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просла́влю въ то́й де́нь зе́млю гесе́мскꙋ,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положꙋ̀ </w:t>
      </w:r>
      <w:r>
        <w:rPr>
          <w:rFonts w:ascii="Pochaevsk" w:hAnsi="Pochaevsk" w:cs="Cambria"/>
          <w:color w:val="202122"/>
        </w:rPr>
        <w:t>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Сотвори́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Воззва́ же фараѡ́нъ мѡѷсе́а и҆ а҆арѡ́на, глаго́лѧ: ше́дше пожри́те же́ртвꙋ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речѐ мѡѷсе́й: не мо́жетъ сѐ та́кѡ бы́ти, хꙋ́</w:t>
      </w:r>
      <w:r>
        <w:rPr>
          <w:rFonts w:ascii="Pochaevsk" w:hAnsi="Pochaevsk" w:cs="Cambria"/>
          <w:color w:val="202122"/>
        </w:rPr>
        <w:t>лно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пꙋ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речѐ фараѡ́нъ: а҆́зъ ѿпꙋ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простира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и҆тѝ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помоли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Рече́ же мѡѷсе́й: сѐ, а҆́зъ и҆зы́дꙋ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помолю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̑хи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прельсти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И҆зы́де же мѡѷсе́й ѿ фараѡ́на и҆ помоли́сѧ бг҃ꙋ.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Сотвори́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̑хи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ѡ҆тѧготѝ фараѡ́нъ се́рдце своѐ и҆ во вре́мѧ сїѐ, и҆ не восхотѣ̀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</w:p>
    <w:p w14:paraId="1CEC397C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D6619C6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40F77E99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Р</w:t>
      </w:r>
      <w:r>
        <w:rPr>
          <w:rFonts w:ascii="Pochaevsk" w:hAnsi="Pochaevsk"/>
        </w:rPr>
        <w:t>ече́</w:t>
      </w:r>
      <w:r>
        <w:rPr>
          <w:rFonts w:ascii="Pochaevsk" w:hAnsi="Pochaevsk"/>
          <w:color w:val="202122"/>
        </w:rPr>
        <w:t xml:space="preserve">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а҆́ще ѹ҆́бѡ не восхо́щеши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ѹ҆держи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сѐ,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велблю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говѧ̑да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ди̑вна сотворю̀ а҆́зъ во вре́мѧ ѻ҆́но междꙋ̀ </w:t>
      </w:r>
      <w:r>
        <w:rPr>
          <w:rFonts w:ascii="Pochaevsk" w:hAnsi="Pochaevsk" w:cs="Cambria"/>
          <w:color w:val="202122"/>
        </w:rPr>
        <w:t>скоты̑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скоты̑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дадѐ бг҃ъ предѣ́лъ гл҃ѧ: во ѹ҆́трїе сотвори́тъ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сотворѝ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Ви́дѣвъ же фараѡ́нъ,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ѡ҆тѧгчи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возми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взѧ̀ пе́пелъ пе́щный пред̾ фараѡ́номъ, и҆ разсы́па є҆го̀ мѡѷсе́й къ небесѝ: и҆ бы́ша гно́йнїи стрꙋ́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не можа́хꙋ </w:t>
      </w:r>
      <w:r>
        <w:rPr>
          <w:rFonts w:ascii="Pochaevsk" w:hAnsi="Pochaevsk" w:cs="Cambria"/>
          <w:color w:val="202122"/>
        </w:rPr>
        <w:t>волсвѝ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волсвѣ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Ѡ҆жесточи́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въ се́й бо ча́съ а҆́зъ и҆спꙋ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ка̑зни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нн҃ѣ бо 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пораж</w:t>
      </w:r>
      <w:r>
        <w:rPr>
          <w:rFonts w:ascii="Pochaevsk" w:hAnsi="Pochaevsk"/>
          <w:color w:val="202122"/>
        </w:rPr>
        <w:t xml:space="preserve">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ѹ҆мерщвлю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сегѡ̀ ра́ди пощадѣ́нъ є҆сѝ досе́лѣ, да покажꙋ̀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є҆ще́ ли ѹ҆̀бо ты̀ востае́ши на люді́й мои́хъ, є҆́же не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сѐ, а҆́зъ ѡ҆дождю̀ въ се́й же ча́съ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нн҃ѣ ѹ҆̀бо потщи́сѧ собра́ти ско́тъ тво́й, и҆ є҆ли̑ка тѝ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паде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И҆́же ѹ҆боѧ́сѧ сло́ва гдⷭ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а҆ и҆́же не внѧ̀ мы́слїю сло́вꙋ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земн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Простре́ же мѡѷсе́й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ѡ҆дождѝ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бѧ́ше же гра́дъ и҆ ѻ҆́гнь горѧ́щь со гра́домъ, гра́дъ же мно́гъ ѕѣлѡ̀ ѕѣлѡ̀, ꙗ</w:t>
      </w:r>
      <w:r>
        <w:rPr>
          <w:rFonts w:ascii="Pochaevsk" w:hAnsi="Pochaevsk" w:cs="Cambria"/>
          <w:color w:val="202122"/>
        </w:rPr>
        <w:t>҆ко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Порази́ же гра́дъ во все́й землѝ є҆гѵ́петстѣй ѿ человѣ́ка до скота̀, и҆ всѧ́кꙋ </w:t>
      </w:r>
      <w:r>
        <w:rPr>
          <w:rFonts w:ascii="Pochaevsk" w:hAnsi="Pochaevsk" w:cs="Cambria"/>
          <w:color w:val="202122"/>
        </w:rPr>
        <w:t>трав</w:t>
      </w:r>
      <w:r>
        <w:rPr>
          <w:rFonts w:ascii="Pochaevsk" w:hAnsi="Pochaevsk"/>
          <w:color w:val="202122"/>
        </w:rPr>
        <w:t>ꙋ̀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поразѝ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древа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сотрѐ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то́кмѡ въ землѝ гесе́мстѣй, и҆дѣ́же бѧ́хꙋ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Посла́въ же фараѡ́нъ, призва̀ мѡѷсе́а и҆ а҆арѡ́на и҆ речѐ и҆̀мъ: согрѣши́хъ нн҃ѣ: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нечести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помоли́тесѧ ѹ҆̀бо ѡ҆ мнѣ̀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длити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Рече́ же є҆мꙋ̀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простр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ты́ же и҆ рабѝ твоѝ, вѣ́мъ,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Ле́нъ же и҆ ꙗ</w:t>
      </w:r>
      <w:r>
        <w:rPr>
          <w:rFonts w:ascii="Pochaevsk" w:hAnsi="Pochaevsk" w:cs="Cambria"/>
          <w:color w:val="202122"/>
        </w:rPr>
        <w:t>҆чме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҆чме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пшени́ца же и҆ жи́то не поби̑ты, пѡ́здны бо бѧ́хꙋ.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И҆зы́де же мѡѷсе́й ѿ фараѡ́на и҆з̾ гра́да и҆ прострѐ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Ви́дѣвъ же фараѡ́нъ,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согрѣша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ѡ҆тѧгчѝ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ѡ҆жесточи́сѧ се́рдце фараѡ́ново и҆ рабѡ́въ є҆гѡ̀, и҆ не ѿпꙋ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</w:p>
    <w:p w14:paraId="71C079DD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00FFBAA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0365D49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Р</w:t>
      </w:r>
      <w:r>
        <w:rPr>
          <w:rFonts w:ascii="Pochaevsk" w:hAnsi="Pochaevsk"/>
        </w:rPr>
        <w:t>ече́</w:t>
      </w:r>
      <w:r>
        <w:rPr>
          <w:rFonts w:ascii="Pochaevsk" w:hAnsi="Pochaevsk"/>
          <w:color w:val="202122"/>
        </w:rPr>
        <w:t xml:space="preserve">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ѡ҆жесточи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ча̑дъ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Вни́де же мѡѷсе́й и҆ а҆арѡ́нъ пред̾ фараѡ́на и҆ рѣ́ста є҆мꙋ̀: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ѹ҆срами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а҆́ще же не хо́щеши ты̀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покры́ютъ лицѐ землѝ, и҆ не возмо́жеши ви́дѣти землѝ, и҆ поѧдѧ́тъ ве́сь ѡ҆ста́нокъ землѝ ѡ҆ста́вшїйсѧ, є҆го́же ѡ҆ста́ви ва́мъ гра́дъ, и҆ и҆з̾ѧдѧ́тъ всѧ́ко дре́во растꙋ́</w:t>
      </w:r>
      <w:r>
        <w:rPr>
          <w:rFonts w:ascii="Pochaevsk" w:hAnsi="Pochaevsk" w:cs="Cambria"/>
          <w:color w:val="202122"/>
        </w:rPr>
        <w:t>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напо́лнѧтсѧ до́мове твоѝ и҆ до́мове рабѡ́въ твои́хъ, и҆ всѝ до́мове по все́й землѝ є҆гѵ́петстѣй: и҆̀хже никогда́же ви́дѣша ѻ҆тцы̀ твоѝ, ни пра́дѣды и҆́хъ, ѿ негѡ́же днѐ бы́ша на землѝ, да́же до днѐ сегѡ̀. И҆ ѹ҆клони́всѧ мѡѷсе́й, и҆зы́де ѿ фараѡ́на.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Реко́ша же рабѝ фараѡ́нѡвы къ немꙋ̀: </w:t>
      </w:r>
      <w:r>
        <w:rPr>
          <w:rFonts w:ascii="Pochaevsk" w:hAnsi="Pochaevsk" w:cs="Cambria"/>
          <w:color w:val="202122"/>
        </w:rPr>
        <w:t>доко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щеши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возврати́ша мѡѷсе́а и҆ а҆арѡ́на пред̾ фараѡ́на, и҆ речѐ и҆̀мъ фараѡ́нъ: и҆ди́те и҆ послꙋ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речѐ мѡѷсе́й: съ ю҆́нотами на́шими и҆ съ ста̑рцы по́йдемъ, съ сынмѝ и҆ дще́рьми, и҆ со ѻ҆вца́ми и҆ вола́ми на́шими: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речѐ и҆̀мъ фараѡ́нъ: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не та́кѡ: но да и҆́дꙋ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сите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и҆згна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земн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воздви́же мѡѷсе́й же́злъ на не́бо,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наведѐ ѧ҆̀ на всю̀ зе́млю є҆гѵ́петскꙋ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нападо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пєтскїѧ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сицеві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покры́ша лицѐ земно́е, и҆ и҆стлѣ̀ землѧ̀: и҆ снѣдо́ша всю̀ травꙋ̀ </w:t>
      </w:r>
      <w:r>
        <w:rPr>
          <w:rFonts w:ascii="Pochaevsk" w:hAnsi="Pochaevsk" w:cs="Cambria"/>
          <w:color w:val="202122"/>
        </w:rPr>
        <w:t>земн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ничто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льнѣй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Потща́сѧ же фараѡ́нъ призва́ти мѡѷсе́а и҆ а҆арѡ́на, глаго́лѧ: согрѣши́хъ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прости́те ѹ҆̀бо мо́й грѣ́хъ є҆щѐ нн҃ѣ и҆ помоли́тесѧ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И҆зы́де же мѡѷсе́й ѿ фараѡ́на и҆ помоли́сѧ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премѣнѝ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ѡ҆жесточѝ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ѡ҆сѧза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тма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Простре́ же мѡѷсе́й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тма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не ви́дѣ никто́же бра́та своегѡ̀ трѝ дни̑, и҆ не воста̀ никто́же ѿ ѻ҆дра̀ своегѡ̀ трѝ дни̑, всѣ̑мъ же сынѡ́мъ і҆и҃лєвымъ бѧ́ше свѣ́тъ во всѣ́хъ (жили́щахъ), въ ни́хже пребыва́хꙋ.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призва̀ фараѡ́нъ мѡѷсе́а и҆ а҆арѡ́на, глаго́лѧ: и҆ди́те, послꙋ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речѐ мѡѷсе́й: нѝ: но и҆ ты̀ на́мъ да́си всесожжє́нїѧ и҆ жє́ртвы,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ско́тъ на́шъ по́йдетъ съ на́ми, не ѡ҆ста́вимъ и҆ копы́та: ѿ ни́хъ бо во́змемъ на слꙋ́</w:t>
      </w:r>
      <w:r>
        <w:rPr>
          <w:rFonts w:ascii="Pochaevsk" w:hAnsi="Pochaevsk" w:cs="Cambria"/>
          <w:color w:val="202122"/>
        </w:rPr>
        <w:t>жб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Ѡ҆жесточи́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восхотѣ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ѿидѝ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внемлѝ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мреши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Рече́ же мѡѷсе́й: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</w:p>
    <w:p w14:paraId="40A579A9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7391C1C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54F8292D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Р</w:t>
      </w:r>
      <w:r>
        <w:rPr>
          <w:rFonts w:ascii="Pochaevsk" w:hAnsi="Pochaevsk"/>
        </w:rPr>
        <w:t xml:space="preserve">ече́ </w:t>
      </w:r>
      <w:r>
        <w:rPr>
          <w:rFonts w:ascii="Pochaevsk" w:hAnsi="Pochaevsk"/>
          <w:color w:val="202122"/>
        </w:rPr>
        <w:t>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и҆зжене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и҆згна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глаго́ли ѹ҆̀бо ѡ҆́тай во ѹ҆́шы лю́демъ, и҆ да и҆спро́ситъ кі́йждо ѹ҆ сосѣ́да, и҆ жена̀ ѹ҆ сосѣ́ды своеѧ̀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срє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є҆гѵ̑птѧны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є҆гѵ̑птѧны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речѐ мѡѷсе́й: сїѧ̑ гл҃етъ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нощи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и҆́змретъ всѧ́къ пе́рвенецъ въ землѝ є҆гѵ́петстѣй, ѿ пе́рвенца фараѡ́нова, и҆́же сѣди́тъ на престо́лѣ, и҆ да́же до пе́рвенца рабы́ни,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рнѡвъ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Во всѣ́хъ же сынѣ́хъ і҆и҃левыхъ не поско́млетъ пе́съ ѧ҆зы́комъ свои́мъ, ѿ человѣ́ка до скота̀: да ѹ҆́зриши є҆ли́кѡ просла́витсѧ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є҆гѵ̑птѧны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прїи́дꙋ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ѿидѝ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ѿид</w:t>
      </w:r>
      <w:r>
        <w:rPr>
          <w:rFonts w:ascii="Pochaevsk" w:hAnsi="Pochaevsk"/>
          <w:color w:val="202122"/>
        </w:rPr>
        <w:t xml:space="preserve">ꙋ̀.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Мѡѷсе́й же и҆ а҆арѡ́нъ сотвори́ша всѧ̑ зна́мєнїѧ и҆ чꙋ</w:t>
      </w:r>
      <w:r>
        <w:rPr>
          <w:rFonts w:ascii="Pochaevsk" w:hAnsi="Pochaevsk" w:cs="Cambria"/>
          <w:color w:val="202122"/>
        </w:rPr>
        <w:t>деса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ѡ҆жесточѝ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восхотѣ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</w:p>
    <w:p w14:paraId="4F50765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CD9D7E0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2C3BA383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Р</w:t>
      </w:r>
      <w:r>
        <w:rPr>
          <w:rFonts w:ascii="Pochaevsk" w:hAnsi="Pochaevsk"/>
        </w:rPr>
        <w:t>ече́</w:t>
      </w:r>
      <w:r>
        <w:rPr>
          <w:rFonts w:ascii="Pochaevsk" w:hAnsi="Pochaevsk"/>
          <w:color w:val="202122"/>
        </w:rPr>
        <w:t xml:space="preserve">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мцⷭ</w:t>
      </w:r>
      <w:r>
        <w:rPr>
          <w:rFonts w:ascii="Pochaevsk" w:hAnsi="Pochaevsk" w:cs="Cambria"/>
          <w:color w:val="202122"/>
        </w:rPr>
        <w:t>҇ъ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рцы̀ ко всемꙋ̀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чествъ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а҆́ще же ма́лѡ и҆́хъ є҆́сть въ домꙋ̀,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ѻ҆вча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жнѧго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числ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сочте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ѻ҆вча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ѻ҆вча̀ соверше́нно, мꙋ́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непоро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є҆динолѣ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гнєцъ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злищъ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мете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соблюде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четвертагѡна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прїи́мꙋ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снѣдѧ́тъ мѧса̀ въ нощѝ то́й печє́на ѻ҆гне́мъ и҆ ѡ҆прѣсно́ки съ го́рькимъ ѕе́лїемъ снѣдѧ́тъ: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не снѣ́сте ѿ ни́хъ сꙋ́</w:t>
      </w:r>
      <w:r>
        <w:rPr>
          <w:rFonts w:ascii="Pochaevsk" w:hAnsi="Pochaevsk" w:cs="Cambria"/>
          <w:color w:val="202122"/>
        </w:rPr>
        <w:t>рово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не ѡ҆ста́вите ѿ негѡ̀ до ѹ҆́трїѧ и҆ ко́сти не сокрꙋ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сожже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си́це же снѣ́сте є҆̀: чресла̀ ва̑ша препоѧ̑сана, и҆ сапо́зи ва́ши на нога́хъ ва́шихъ, и҆ жезлы̀ ва́ши въ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пройдꙋ̀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бозѣ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ѿмще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ѹ҆зрю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пораж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се́дмь дні́й ѡ҆прѣсно́ки ꙗ</w:t>
      </w:r>
      <w:r>
        <w:rPr>
          <w:rFonts w:ascii="Pochaevsk" w:hAnsi="Pochaevsk" w:cs="Cambria"/>
          <w:color w:val="202122"/>
        </w:rPr>
        <w:t>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пе́рвый де́нь нарече́тсѧ ст҃ъ, и҆ седмы́й де́нь наро́читъ ст҃ъ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lastRenderedPageBreak/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сохрани́те за́повѣдь сїю̀: въ се́й бо де́нь и҆зведꙋ̀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начина́юще въ четвертыйна́десѧть де́нь пе́рвагѡ мцⷭ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ѡ҆прѣсно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се́дмь дні́й ква́съ да не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всѧ́кагѡ ква́снагѡ да не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ѡ҆прѣсно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Созва́ же мѡѷсе́й всѧ̑ ста́рцы сынѡ́въ і҆и҃левыхъ и҆ речѐ и҆̀мъ: ше́дше поими́те себѣ̀ ѻ҆вча̀ по сродствѡ́мъ ва́шымъ и҆ пожри́те па́схꙋ: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возми́те же ки́сть ѵ҆ссѡ́па, и҆ ѡ҆мочи́вше въ кро́вь,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ми́мѡ про́йдетъ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сохрани́те сло́во сїѐ зако́нно себѣ̀ и҆ сынѡ́мъ ва́шымъ до вѣ́ка: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а҆́ще же вни́дете въ зе́млю, ю҆́же да́стъ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рцы́те и҆̀мъ: же́ртва па́сха сїѧ̀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ѿше́дше сотвори́ша сы́нове і҆и҃лєвы,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Бы́сть же въ полꙋ́</w:t>
      </w:r>
      <w:r>
        <w:rPr>
          <w:rFonts w:ascii="Pochaevsk" w:hAnsi="Pochaevsk" w:cs="Cambria"/>
          <w:color w:val="202122"/>
        </w:rPr>
        <w:t>нощи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поразѝ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нницы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тска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Воста́ же фараѡ́нъ но́щїю, и҆ всѝ рабѝ є҆гѡ̀, и҆ всѝ є҆гѵ́птѧне, и҆ бы́сть во́пль вели́къ по все́й землѝ є҆гѵ́петстѣй, и҆́бо не бы́сть до́мъ, въ не́мже не бѣ̀ мертвеца̀.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призва̀ фараѡ́нъ мѡѷсе́а и҆ а҆арѡ́на въ нощѝ и҆ речѐ и҆̀мъ: воста́ните и҆ ѿиди́те ѿ люді́й мои́хъ, и҆ вы̀, и҆ сы́нове і҆и҃лєвы: и҆ди́те и҆ послꙋ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ѻ҆́вцы и҆ говѧ̑да ва́шѧ пои́мше и҆ди́те, благослови́те же и҆ менѐ.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нꙋ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змремъ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Взѧ́ша же лю́дїе мꙋ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вскисе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ввѧза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ра̑мы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Сы́нове же і҆и҃лєвы сотвори́ша,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и҆спроси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дадѐ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є҆гѵ̑птѧны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Воздвиго́шасѧ же сы́нове і҆и҃лєвы ѿ рамессы̀ въ сокхѡ́ѳъ до шестѝ сѡ́тъ ты́сѧщъ пѣ́шихъ мꙋ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кромѣ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домоча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прише́лцы мно́зи и҆зыдо́ша съ ни́ми, и҆ ѻ҆́вцы, и҆ волы̀, и҆ ско́ти мно́зи ѕѣлѡ̀.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> И҆ и҆спеко́ша тѣ́сто, є҆́же и҆знесо́ша и҆з̾ є҆гѵ́пта, ѡ҆прѣсно́ки не ки̑слы, не вскисо́ша бо: и҆́бо и҆згна́ша и҆̀хъ є҆гѵ́птѧне, и҆ не возмого́ша поме́длити, нижѐ бра̑шна сотвори́ша себѣ̀ на пꙋ́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Ѡ҆бита́нїѧ же сынѡ́въ і҆и҃левыхъ, є҆́же ѡ҆бита́ша въ землѝ є҆гѵ́петстѣй и҆ въ землѝ ханаа́ни сі́и и҆ ѻ҆тцы̀ и҆́хъ, лѣ́тъ четы́реста три́десѧть.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> И҆ бы́сть по четы́рехъ стѣ́хъ и҆ три́десѧти лѣ́тѣхъ, и҆зы́де всѧ̀ си́ла гдⷭ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нощѝ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> Стражба̀ є҆́сть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стражба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схи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и҆ноплеме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м҃д</w:t>
      </w:r>
      <w:r>
        <w:rPr>
          <w:rFonts w:ascii="Pochaevsk" w:hAnsi="Pochaevsk"/>
          <w:color w:val="202122"/>
        </w:rPr>
        <w:t> и҆ всѧ́каго раба̀ и҆лѝ кꙋ́</w:t>
      </w:r>
      <w:r>
        <w:rPr>
          <w:rFonts w:ascii="Pochaevsk" w:hAnsi="Pochaevsk" w:cs="Cambria"/>
          <w:color w:val="202122"/>
        </w:rPr>
        <w:t>пленаго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м҃є</w:t>
      </w:r>
      <w:r>
        <w:rPr>
          <w:rFonts w:ascii="Pochaevsk" w:hAnsi="Pochaevsk"/>
          <w:color w:val="202122"/>
        </w:rPr>
        <w:t xml:space="preserve"> пришле́цъ и҆лѝ </w:t>
      </w:r>
      <w:r>
        <w:rPr>
          <w:rFonts w:ascii="Pochaevsk" w:hAnsi="Pochaevsk"/>
          <w:color w:val="202122"/>
        </w:rPr>
        <w:lastRenderedPageBreak/>
        <w:t>нае́мникъ да не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м҃ѕ</w:t>
      </w:r>
      <w:r>
        <w:rPr>
          <w:rFonts w:ascii="Pochaevsk" w:hAnsi="Pochaevsk"/>
          <w:color w:val="202122"/>
        </w:rPr>
        <w:t xml:space="preserve"> въ домꙋ̀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и҆знеси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м҃з</w:t>
      </w:r>
      <w:r>
        <w:rPr>
          <w:rFonts w:ascii="Pochaevsk" w:hAnsi="Pochaevsk"/>
          <w:color w:val="202122"/>
        </w:rPr>
        <w:t> ве́сь со́нмъ сынѡ́въ і҆и҃левыхъ сотвори́тъ сїѐ: </w:t>
      </w:r>
      <w:r>
        <w:rPr>
          <w:rStyle w:val="smaller"/>
          <w:rFonts w:ascii="Pochaevsk" w:hAnsi="Pochaevsk"/>
          <w:color w:val="B22222"/>
        </w:rPr>
        <w:t>м҃и</w:t>
      </w:r>
      <w:r>
        <w:rPr>
          <w:rFonts w:ascii="Pochaevsk" w:hAnsi="Pochaevsk"/>
          <w:color w:val="202122"/>
        </w:rPr>
        <w:t xml:space="preserve"> а҆́ще же кто̀ прїи́детъ пришле́цъ къ ва́мъ сотвори́ти па́схꙋ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прист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неѡбрѣ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м҃ѳ</w:t>
      </w:r>
      <w:r>
        <w:rPr>
          <w:rFonts w:ascii="Pochaevsk" w:hAnsi="Pochaevsk"/>
          <w:color w:val="202122"/>
        </w:rPr>
        <w:t> зако́нъ є҆ди́нъ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</w:t>
      </w:r>
      <w:r>
        <w:rPr>
          <w:rFonts w:ascii="Pochaevsk" w:hAnsi="Pochaevsk"/>
          <w:color w:val="202122"/>
        </w:rPr>
        <w:t> И҆ сотвори́ша сы́нове і҆и҃лєвы,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н҃а</w:t>
      </w:r>
      <w:r>
        <w:rPr>
          <w:rFonts w:ascii="Pochaevsk" w:hAnsi="Pochaevsk"/>
          <w:color w:val="202122"/>
        </w:rPr>
        <w:t> И҆ бы́сть въ де́нь ѡ҆́нъ, и҆зведѐ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</w:p>
    <w:p w14:paraId="06FCAB1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63C444F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711551F4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ѡ҆ст҃ѝ мѝ всѧ́каго пе́рвенца перворожде́ннаго, разверза́ющаго всѧ̑каѧ ложесна̀ въ сынѣ́хъ і҆и҃левыхъ ѿ человѣ́ка до скота̀,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Рече́ же мѡѷсе́й къ лю́демъ: по́мните де́нь се́й, въ ѻ҆́ньже и҆зыдо́сте ѿ землѝ є҆гѵ́петскїѧ, и҆з̾ до́мꙋ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поне́же въ дне́шнїй де́нь и҆схо́дите въ мцⷭ</w:t>
      </w:r>
      <w:r>
        <w:rPr>
          <w:rFonts w:ascii="Pochaevsk" w:hAnsi="Pochaevsk" w:cs="Cambria"/>
          <w:color w:val="202122"/>
        </w:rPr>
        <w:t>҇ѣ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млеко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ше́сть дні́й ꙗ</w:t>
      </w:r>
      <w:r>
        <w:rPr>
          <w:rFonts w:ascii="Pochaevsk" w:hAnsi="Pochaevsk" w:cs="Cambria"/>
          <w:color w:val="202122"/>
        </w:rPr>
        <w:t>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ѡ҆прѣсно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ѡ҆прѣсно́ки ꙗ</w:t>
      </w:r>
      <w:r>
        <w:rPr>
          <w:rFonts w:ascii="Pochaevsk" w:hAnsi="Pochaevsk" w:cs="Cambria"/>
          <w:color w:val="202122"/>
        </w:rPr>
        <w:t>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возвѣсти́ши сы́нꙋ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воспомина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сохрани́те зако́нъ се́й по временѡ́мъ ѹ҆ста́влєнымъ, ѿ дні́й до дні́й,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ѿлꙋ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разверза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ложесна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разверза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ложесна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всѧ́кое разверза́ющее ѹ҆тро́бꙋ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премѣни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премѣни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пиши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а҆́ще же вопро́ситъ тѧ̀ сы́нъ тво́й по си́хъ, глаго́лѧ: что̀ сїѐ; и҆ рече́ши є҆мꙋ̀: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є҆гда́ бо ѡ҆жесточи́сѧ фараѡ́нъ 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принош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разверза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ложесна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плю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непоколеби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ѻ҆чесы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Є҆гда́ же ѿпꙋ</w:t>
      </w:r>
      <w:r>
        <w:rPr>
          <w:rFonts w:ascii="Pochaevsk" w:hAnsi="Pochaevsk" w:cs="Cambria"/>
          <w:color w:val="202122"/>
        </w:rPr>
        <w:t>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мскїѧ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ѡ҆бведѐ бг҃ъ лю́ди пꙋ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взѧ̀ мѡѷсе́й кѡ́сти і҆ѡ́сифѡвы съ собо́ю: клѧ́твою бо заклѧ̀ і҆ѡ́сифъ сы́ны і҆и҃лєвы, глаго́лѧ: присѣще́нїемъ </w:t>
      </w:r>
      <w:r>
        <w:rPr>
          <w:rFonts w:ascii="Pochaevsk" w:hAnsi="Pochaevsk"/>
          <w:color w:val="202122"/>
        </w:rPr>
        <w:lastRenderedPageBreak/>
        <w:t>присѣти́тъ ва́съ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Воздви́гшесѧ же сы́нове і҆и҃лєвы ѿ сокхѡ́ѳа, ѡ҆полчи́шасѧ во ѻ҆ѳѡ́мѣ при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Бг҃ъ же вожда́ше и҆̀хъ, въ де́нь ѹ҆́бѡ столпо́мъ ѡ҆́блачнымъ, показа́ти и҆̀мъ пꙋ́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гненнымъ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не ѡ҆скꙋ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блачный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гненный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>.</w:t>
      </w:r>
    </w:p>
    <w:p w14:paraId="59F5F3E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B99CA7E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65FA0FC0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рцы̀ сынѡ́мъ і҆и҃лєвымъ, и҆ ѡ҆брати́вшесѧ да ѡ҆полча́тсѧ прѧ́мѡ придво́рїю, междꙋ̀ </w:t>
      </w:r>
      <w:r>
        <w:rPr>
          <w:rFonts w:ascii="Pochaevsk" w:hAnsi="Pochaevsk" w:cs="Cambria"/>
          <w:color w:val="202122"/>
        </w:rPr>
        <w:t>магдѡ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веельсепфѡ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рече́тъ фараѡ́нъ лю́демъ свои̑мъ ѡ҆ сынѣ́хъ і҆и҃левыхъ: заблꙋ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затвори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а҆́зъ же ѡ҆жесточꙋ̀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созадѝ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инствѣ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возвѣще́но бы́сть царю̀ є҆гѵ́петскомꙋ,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Впрѧжѐ ѹ҆̀бо фараѡ́нъ колєсни́цы своѧ̑, и҆ всѧ̑ лю́ди своѧ̑ собра̀ съ собо́ю: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поѧ́тъ ше́сть сѡ́тъ колесни́цъ и҆збра́нныхъ, и҆ всѧ̑ ко́ни є҆гѵ́пєтскїѧ, и҆ трїста́ты над̾ всѣ́ми.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ѡ҆жесточѝ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созадѝ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погна́ша є҆гѵ́птѧне в̾слѣ́дъ и҆́хъ, и҆ ѡ҆брѣто́ша и҆̀хъ ѡ҆полчи́вшихсѧ при мо́ри: и҆ всѧ̑ ко́ни и҆ колєсни́цы фараѡ́нѡвы, и҆ кѡ́нницы, и҆ во́инство є҆гѡ̀ прѧ́мѡ придво́рїю, проти́вꙋ </w:t>
      </w:r>
      <w:r>
        <w:rPr>
          <w:rFonts w:ascii="Pochaevsk" w:hAnsi="Pochaevsk" w:cs="Cambria"/>
          <w:color w:val="202122"/>
        </w:rPr>
        <w:t>веельсепфѡ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фараѡ́нъ приближа́шесѧ. Воззрѣ́вше же сы́нове і҆и҃лєвы ѻ҆чи́ма, ви́дѣша: и҆ сѐ, є҆гѵ́птѧне ѡ҆полчи́шасѧ в̾слѣ́дъ и҆́хъ: и҆ ѹ҆боѧ́шасѧ ѕѣлѡ̀, и҆ возопи́ша сы́нове і҆и҃лєвы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реко́ша къ мѡѷсе́ю: за є҆́же не бы́ти гробѡ́мъ во є҆гѵ́птѣ, и҆зве́лъ є҆сѝ на́съ ѹ҆мертви́ти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не се́й ли бѧ́ше глаго́лъ, є҆го́же реко́хомъ къ тебѣ̀ во є҆гѵ́птѣ, глаго́люще: ѡ҆ста́ви на́съ, да рабо́таемъ є҆гѵ́птѧнѡмъ: лꙋ́</w:t>
      </w:r>
      <w:r>
        <w:rPr>
          <w:rFonts w:ascii="Pochaevsk" w:hAnsi="Pochaevsk" w:cs="Cambria"/>
          <w:color w:val="202122"/>
        </w:rPr>
        <w:t>чше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Рече́ же мѡѷсе́й къ лю́демъ: дерза́йте, сто́йте и҆ зри́те спⷭ</w:t>
      </w:r>
      <w:r>
        <w:rPr>
          <w:rFonts w:ascii="Pochaevsk" w:hAnsi="Pochaevsk" w:cs="Cambria"/>
          <w:color w:val="202122"/>
        </w:rPr>
        <w:t>҇нїе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лкните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вопїе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теше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ты́ же возмѝ же́злъ тво́й и҆ прострѝ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ргни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сѐ, а҆́зъ ѡ҆жесточꙋ̀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инствѣ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колесни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ѹ҆вѣ́дѧтъ всѝ є҆гѵ́птѧне,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прославлѧ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колесни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Взѧ́тсѧ же а҆́гг҃лъ бж҃їй ходѧ́й пред̾ полко́мъ сынѡ́въ і҆и҃левыхъ и҆ по́йде созадѝ и҆́хъ, взѧ́тсѧ же и҆ сто́лпъ ѡ҆́блачный ѿ лица̀ и҆́хъ и҆ ста̀ созадѝ и҆́хъ.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вни́де посредѣ̀ полка̀ є҆гѵ́петска и҆ посредѣ̀ полка̀ сынѡ́въ і҆и҃левыхъ и҆ ста̀: и҆ бы́сть тма̀ и҆ мра́къ, и҆ прїи́де но́щь, и҆ не смѣси́шасѧ дрꙋ́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Простре́ же мѡѷсе́й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льнымъ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lastRenderedPageBreak/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внидо́ша сы́нове і҆и҃лєвы посредѣ̀ мо́рѧ по сꙋ́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стѣна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ѡ҆десн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стѣна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ѡ҆ш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Погна́ша же є҆гѵ́птѧне и҆ внидо́ша в̾слѣ́дъ и҆́хъ, и҆ всѧ́къ ко́нь фараѡ́новъ, и҆ колєсни́цы, и҆ вса́дники посредѣ̀ мо́рѧ.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Бы́сть же въ стра́жꙋ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треннюю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гненнѣмъ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блачнѣмъ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смѧтѐ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свѧза̀ ѡ҆́си колесни́цъ и҆́хъ, и҆ ведѧ́ше и҆̀хъ съ нꙋ́</w:t>
      </w:r>
      <w:r>
        <w:rPr>
          <w:rFonts w:ascii="Pochaevsk" w:hAnsi="Pochaevsk" w:cs="Cambria"/>
          <w:color w:val="202122"/>
        </w:rPr>
        <w:t>ждею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бѣжи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і҆и҃лева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прострѝ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совок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колєсни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Простре́ же мѡѷсе́й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и҆стрѧсѐ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ѡ҆брати́вшисѧ вода̀ покры̀ колєсни́цы и҆ вса́дники и҆ всю̀ си́лꙋ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Сы́нове же і҆и҃лєвы проидо́ша по сꙋ́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стѣна</w:t>
      </w:r>
      <w:r>
        <w:rPr>
          <w:rFonts w:ascii="Pochaevsk" w:hAnsi="Pochaevsk"/>
          <w:color w:val="202122"/>
        </w:rPr>
        <w:t>̀ (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ѡ҆десн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стѣна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ѡ҆ш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и҆зба́ви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Ви́дѣ же і҆и҃ль рꙋ́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роваша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Тогда̀ воспѣ̀ мѡѷсе́й и҆ сы́нове і҆и҃лєвы пѣ́снь сїю̀ гдⷭ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>:</w:t>
      </w:r>
    </w:p>
    <w:p w14:paraId="453B19A2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7533060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1D738228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П</w:t>
      </w:r>
      <w:r>
        <w:rPr>
          <w:rFonts w:ascii="Pochaevsk" w:hAnsi="Pochaevsk"/>
        </w:rPr>
        <w:t>ои́</w:t>
      </w:r>
      <w:r>
        <w:rPr>
          <w:rFonts w:ascii="Pochaevsk" w:hAnsi="Pochaevsk"/>
          <w:color w:val="202122"/>
        </w:rPr>
        <w:t>мъ гдⷭ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конѧ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помо́щникъ и҆ покрови́тель бы́сть мнѣ̀ во спⷭ</w:t>
      </w:r>
      <w:r>
        <w:rPr>
          <w:rFonts w:ascii="Pochaevsk" w:hAnsi="Pochaevsk" w:cs="Cambria"/>
          <w:color w:val="202122"/>
        </w:rPr>
        <w:t>҇нїе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ѻ҆ц҃а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вознес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бра̑ни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колєсни́цы фараѡ́нѡвы и҆ си́лꙋ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и҆збра̑нныѧ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трїста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потопѝ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чермнѣ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пꙋ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погрѧзо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бинѣ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десни́ца твоѧ̀,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десна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врагѝ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мно́жествомъ сла́вы твоеѧ̀ сте́рлъ є҆сѝ сопроти́вныхъ, посла́лъ є҆сѝ гнѣ́въ тво́й, поѧдѐ ѧ҆̀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блїе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дꙋ́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разст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ѡ҆г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стѣна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речѐ вра́гъ: гна́въ пости́гнꙋ, </w:t>
      </w:r>
      <w:r>
        <w:rPr>
          <w:rFonts w:ascii="Pochaevsk" w:hAnsi="Pochaevsk" w:cs="Cambria"/>
          <w:color w:val="202122"/>
        </w:rPr>
        <w:t>раздѣлю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посла́лъ є҆сѝ дх҃а твоего̀, покры̀ ѧ҆̀ мо́ре, погрѧзо́ша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лнѣй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кто̀ подо́бенъ тебѣ̀ въ бозѣ́хъ, гдⷭ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деса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просте́рлъ є҆сѝ десни́цꙋ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пожрѐ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наста́вилъ є҆сѝ пра́вдою твое́ю лю́ди твоѧ̑ сїѧ̑,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постїю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слы́шаша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вашасѧ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бѡлѣ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тогда̀ потща́шасѧ влады́цы є҆дѡ́мстїи и҆ кнѧ̑зи мѡаві́тстїи, прїѧ́тъ ѧ҆̀ тре́петъ: раста́ѧша всѝ живꙋ́</w:t>
      </w:r>
      <w:r>
        <w:rPr>
          <w:rFonts w:ascii="Pochaevsk" w:hAnsi="Pochaevsk" w:cs="Cambria"/>
          <w:color w:val="202122"/>
        </w:rPr>
        <w:t>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да нападе́тъ на нѧ̀ стра́хъ и҆ тре́петъ: вели́чїемъ мы́шцы твоеѧ̀ да ѡ҆ка́менѧтсѧ, до́ндеже про́йдꙋ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стѧжа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вве́дъ насадѝ ѧ҆̀ въ го́рꙋ </w:t>
      </w:r>
      <w:r>
        <w:rPr>
          <w:rFonts w:ascii="Pochaevsk" w:hAnsi="Pochaevsk" w:cs="Cambria"/>
          <w:color w:val="202122"/>
        </w:rPr>
        <w:t>достоѧ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цр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є҆гда̀ вни́де ко́нница фараѡ́нова съ колесни́цами и҆ вса̑дники въ мо́ре, и҆ наведѐ на ни́хъ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морск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Взѧ́ же марїа́мъ прⷪ</w:t>
      </w:r>
      <w:r>
        <w:rPr>
          <w:rFonts w:ascii="Pochaevsk" w:hAnsi="Pochaevsk" w:cs="Cambria"/>
          <w:color w:val="202122"/>
        </w:rPr>
        <w:t>҇ро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чица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сестра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тѷмпа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тѷмпа̑ны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ли̑ки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преднача́ же и҆̀мъ марїа́мъ, глаго́лющи: пои́мъ гдⷭ</w:t>
      </w:r>
      <w:r>
        <w:rPr>
          <w:rFonts w:ascii="Pochaevsk" w:hAnsi="Pochaevsk" w:cs="Cambria"/>
          <w:color w:val="202122"/>
        </w:rPr>
        <w:t>҇ви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конѧ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Поѧ́тъ же мѡѷсе́й сы́ны і҆и҃лєвы ѿ мо́рѧ чермна́гѡ и҆ ведѐ и҆̀хъ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Прїидо́ша же въ ме́ррꙋ,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рры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горька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ропта́хꙋ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Возопи́ же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показа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ѡ҆правда̑нїѧ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дбы̑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сѝ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речѐ: а҆́ще слꙋ́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повѣдемъ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ѡ҆правда̑нїѧ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и҆сцѣлѧ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прїидо́ша во є҆лі́мъ, и҆ бѧ́хꙋ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чникѡвъ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нїковыхъ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</w:p>
    <w:p w14:paraId="7355039B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F7851AA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65E1A013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>оздви</w:t>
      </w:r>
      <w:r>
        <w:rPr>
          <w:rFonts w:ascii="Pochaevsk" w:hAnsi="Pochaevsk"/>
          <w:color w:val="202122"/>
        </w:rPr>
        <w:t>го́шасѧ же ѿ є҆лі́ма, и҆ прїи́де ве́сь со́нмъ сынѡ́въ і҆и҃левыхъ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є҆лі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ною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возропта̀ ве́сь со́нмъ сынѡ́въ і҆и҃левыхъ на мѡѷсе́а и҆ а҆арѡ́на,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реко́ша къ ни̑мъ сы́нове і҆и҃лєвы: ѽ, дабы̀ бы́хомъ и҆зме́рли мы̀ ѹ҆ѧ́звени ѿ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котлы̑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мѧсны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тости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ѹ҆мори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ѡ҆дождю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собер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внес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Рече́ же мѡѷсе́й и҆ а҆арѡ́нъ ко всемꙋ̀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внегда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ропта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пщете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речѐ мѡѷсе́й: є҆гда̀ да́стъ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мѧса</w:t>
      </w:r>
      <w:r>
        <w:rPr>
          <w:rFonts w:ascii="Pochaevsk" w:hAnsi="Pochaevsk"/>
          <w:color w:val="202122"/>
        </w:rPr>
        <w:t>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ропта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пщете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є҆смы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ропта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речѐ мѡѷсе́й ко а҆арѡ́нꙋ: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прїиди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ропта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Є҆гда́ же глаго́лаше а҆арѡ́нъ всемꙋ̀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блацѣ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слы́шахъ ропта́нїе сынѡ́въ і҆и҃левыхъ: рцы̀ къ ни̑мъ глаго́лѧ: къ ве́черꙋ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бѡвъ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Бы́сть же ве́черъ, и҆ прїидо́ша кра̑стели и҆ покры́ша по́лкъ. Заꙋ́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росѣ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колѡ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полка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сѐ, на лицы̀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лко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бѣло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Ѹ҆зрѣ́вше же то̀ сы́нове і҆и҃лєвы, рѣ́ша дрꙋ́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є҆сть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се́й гл҃го́лъ, є҆го́же завѣща̀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собери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дома̑шнїѧ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числ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собери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сотвори́ша та́кѡ сы́нове </w:t>
      </w:r>
      <w:r>
        <w:rPr>
          <w:rFonts w:ascii="Pochaevsk" w:hAnsi="Pochaevsk"/>
          <w:color w:val="202122"/>
        </w:rPr>
        <w:lastRenderedPageBreak/>
        <w:t>і҆и҃лєвы, и҆ собра́ша ѻ҆́въ мно́гѡ, ѻ҆́въ же ма́лѡ: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и҆змѣ́ривше гомо́ромъ, не преизбы́точествова и҆́же мно́гѡ, и҆ и҆́же ма́лѡ, не мнѣ́е прїѧ́тъ: кі́йждо на дома́шнихъ свои́хъ собра́ша.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речѐ мѡѷсе́й къ ни̑мъ: никто́же да ѡ҆ста́витъ на ѹ҆́трїе ѿ негѡ̀.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не послꙋ́</w:t>
      </w:r>
      <w:r>
        <w:rPr>
          <w:rFonts w:ascii="Pochaevsk" w:hAnsi="Pochaevsk" w:cs="Cambria"/>
          <w:color w:val="202122"/>
        </w:rPr>
        <w:t>шаша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воскипѣ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червьмѝ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возсмердѣ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ѡ҆скорби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собира́ша ѻ҆́ное ра́нѡ ра́нѡ, кі́йждо надлежа́щее себѣ̀: є҆гда́ же ѡ҆грѣва́ше со́лнце, растаѧва́ше.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Бы́сть же въ де́нь шесты́й, собра́ша потре́бное сꙋ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ждо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кнѧ̑зи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Рече́ же мѡѷсе́й къ ни̑мъ: сїѐ сло́во є҆́сть, є҆́же гл҃а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печетѐ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пецы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варитѐ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вари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точное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трїе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ѡ҆ста́виша ѿ тогѡ̀ до ѹ҆́трїѧ,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возсмердѣ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Рече́ же мѡѷсе́й: ꙗ</w:t>
      </w:r>
      <w:r>
        <w:rPr>
          <w:rFonts w:ascii="Pochaevsk" w:hAnsi="Pochaevsk" w:cs="Cambria"/>
          <w:color w:val="202122"/>
        </w:rPr>
        <w:t>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ше́сть дні́й собира́йте, въ седмы́й же де́нь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Бы́сть же въ седмы́й де́нь, и҆зыдо́ша нѣ́цыи ѿ люді́й собира́ти, и҆ не ѡ҆брѣто́ша.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повѣдїй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>̀;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зри́те: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сѣди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тствоваша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прозва́ша сы́нове і҆и҃лєвы и҆́мѧ томꙋ̀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ндрово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бѣло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Рече́ же и҆̀мъ мѡѷсе́й: се́й гл҃го́лъ, є҆го́же завѣща̀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речѐ мѡѷсе́й ко а҆арѡ́нꙋ: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злат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соблюде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соблюде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Сы́нове же і҆и҃лєвы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фїнїкі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гомо́ръ же десѧ́таѧ ча́сть тре́хъ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мѣ́ръ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1F4FD"/>
        </w:rPr>
        <w:t>є҆</w:t>
      </w:r>
      <w:r>
        <w:rPr>
          <w:rFonts w:ascii="Pochaevsk" w:hAnsi="Pochaevsk"/>
          <w:color w:val="00B050"/>
        </w:rPr>
        <w:t>вр: є҆́фы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202122"/>
        </w:rPr>
        <w:t>бѧ́ше.</w:t>
      </w:r>
    </w:p>
    <w:p w14:paraId="1BC6F762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B0D3575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04C88E97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воздви́жесѧ </w:t>
      </w:r>
      <w:r>
        <w:rPr>
          <w:rFonts w:ascii="Pochaevsk" w:hAnsi="Pochaevsk"/>
          <w:color w:val="202122"/>
        </w:rPr>
        <w:t>ве́сь со́нмъ сынѡ́въ і҆и҃левыхъ ѿ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рафїді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хꙋ́</w:t>
      </w:r>
      <w:r>
        <w:rPr>
          <w:rFonts w:ascii="Pochaevsk" w:hAnsi="Pochaevsk" w:cs="Cambria"/>
          <w:color w:val="202122"/>
        </w:rPr>
        <w:t>лѧх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лите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Возжажда́ша же та́мѡ лю́дїе воды̀ и҆ ропта́хꙋ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и҆зве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на̑ша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ждею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Возопи́ же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си̑мъ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пойдѝ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рєцъ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пойдѝ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а҆́зъ же ста́нꙋ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хѡри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сы̑ны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і҆и҃левыми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прозва̀ и҆́мѧ мѣ́стꙋ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зане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нѝ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Прїи́де же а҆мали́къ и҆ воева̀ на і҆и҃лѧ въ рафїді́нѣ.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Рече́ же мѡѷсе́й ко і҆исꙋ́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и҆зберѝ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си̑льны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сотворѝ і҆исꙋ́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бы́сть є҆гда̀ воздвиза́ше мѡѷсе́й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ѡ҆долѣва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ѡ҆долѣва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тѧ̑жки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подложи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ѹ҆крѣплє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захожде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лнца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преѡдолѣ̀ і҆исꙋ́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ѹ҆бі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меча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впишѝ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кни̑ги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созда̀ мѡѷсе́й ѻ҆лта́рь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а҆мали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</w:p>
    <w:p w14:paraId="1D12FC7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C6C3140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5DAA6427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Ꙋ҆</w:t>
      </w:r>
      <w:r>
        <w:rPr>
          <w:rFonts w:ascii="Pochaevsk" w:hAnsi="Pochaevsk"/>
        </w:rPr>
        <w:t xml:space="preserve">слы́ша </w:t>
      </w:r>
      <w:r>
        <w:rPr>
          <w:rFonts w:ascii="Pochaevsk" w:hAnsi="Pochaevsk"/>
          <w:color w:val="202122"/>
        </w:rPr>
        <w:t>же і҆оѳо́ръ, і҆ере́й мадїа́мскїй, те́сть мѡѷсе́овъ, всѧ̑, є҆ли̑ка сотворѝ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и҆ поѧ̀ і҆оѳо́ръ, те́сть мѡѷсе́овъ, сепфѡ́рꙋ,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два̀ сы̑на є҆ѧ̀: и҆́мѧ є҆ди́номꙋ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гирса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пришле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и҆́мѧ второ́мꙋ </w:t>
      </w:r>
      <w:r>
        <w:rPr>
          <w:rFonts w:ascii="Pochaevsk" w:hAnsi="Pochaevsk" w:cs="Cambria"/>
          <w:color w:val="202122"/>
        </w:rPr>
        <w:t>є҆лїе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зеръ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прїи́де і҆оѳо́ръ, те́сть мѡѷсе́овъ, и҆ сы́нове и҆ жена̀ къ мѡѷсе́ю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бж҃їей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Возвѣсти́ша же мѡѷсе́ю, глаго́люще: сѐ, і҆оѳо́ръ, те́сть тво́й, и҆́детъ къ тебѣ̀, и҆ жена̀ твоѧ̀, и҆ ѻ҆́ба сы̑на твоѧ̑ съ ни́мъ.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И҆зы́де же мѡѷсе́й во срѣ́тенїе те́стю своемꙋ̀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цѣлова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тствоваша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повѣ́да мѡѷсе́й те́стю своемꙋ̀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Ѹ҆жасе́сѧ же і҆оѳо́ръ ѡ҆ всѣ́хъ благи́хъ,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речѐ і҆оѳо́ръ: блгⷭ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фараѡ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нн҃ѣ ѹ҆вѣ́дѣхъ,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налего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взѧ̀ і҆оѳо́ръ те́сть мѡѷсе́овъ всесожжє́нїѧ и҆ жє́ртвы бг҃ꙋ: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бы́сть на ѹ҆́трїе, сѣ́де мѡѷсе́й сꙋ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Ви́дѣвъ же і҆оѳо́ръ всѧ̑, є҆ли̑ка творѧ́ше лю́демъ, речѐ: что̀ сїѐ, є҆́же ты̀ твори́ши лю́демъ; почто̀ ты̀ є҆ди́нъ сѣди́ши, вси́ же лю́дїе предстоѧ́тъ тебѣ̀ ѿ ѹ҆́тра до ве́чера;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Рече́ же мѡѷсе́й те́стю: поне́же прихо́дѧтъ лю́дїе ко мнѣ̀ проси́ти сꙋ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є҆гда́ бо быва́етъ и҆̀мъ ра́спрѧ, и҆ прихо́дѧтъ ко мнѣ̀, разсꙋ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коем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повєлѣ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Рече́ же те́сть мѡѷсе́овъ къ немꙋ̀: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трꙋ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нн҃ѣ ѹ҆̀бо послꙋ́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засвидѣ́телствꙋ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ты́ же ѹ҆смотрѝ себѣ̀ ѿ всѣ́хъ люді́й мꙋ́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си̑льны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щыѧсѧ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вєдны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рдости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тысѧщенача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пѧтьдесѧтонача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десѧтонача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писмовводи̑тели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сꙋ́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часы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доборѣши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донес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ма̑лыѧ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ѻ҆нѝ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ѡ҆блегча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спомо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а҆́ще сло́во сїѐ сотвори́ши, ѹ҆крѣпи́тъ тѧ̀ бг҃ъ, и҆ возмо́жеши настоѧ́телствовати, и҆ всѝ лю́дїе сі́и прїи́дꙋ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Послꙋ́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и҆збра̀ мѡѷсе́й мꙋ́</w:t>
      </w:r>
      <w:r>
        <w:rPr>
          <w:rFonts w:ascii="Pochaevsk" w:hAnsi="Pochaevsk" w:cs="Cambria"/>
          <w:color w:val="202122"/>
        </w:rPr>
        <w:t>жы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си̑льны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і҆и҃лѧ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тысѧщенача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пѧтьдесѧтонача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десѧтонача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писмовводи̑тели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сꙋ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часы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доборѣши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Ѿпꙋ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>̀.</w:t>
      </w:r>
    </w:p>
    <w:p w14:paraId="6CD10867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A3C4843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65ACFB18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М</w:t>
      </w:r>
      <w:r>
        <w:rPr>
          <w:rFonts w:ascii="Pochaevsk" w:hAnsi="Pochaevsk"/>
        </w:rPr>
        <w:t>цⷭ</w:t>
      </w:r>
      <w:r>
        <w:rPr>
          <w:rFonts w:ascii="Pochaevsk" w:hAnsi="Pochaevsk" w:cs="Cambria"/>
        </w:rPr>
        <w:t>҇а</w:t>
      </w:r>
      <w:r>
        <w:rPr>
          <w:rFonts w:ascii="Pochaevsk" w:hAnsi="Pochaevsk"/>
        </w:rPr>
        <w:t xml:space="preserve"> </w:t>
      </w:r>
      <w:r>
        <w:rPr>
          <w:rFonts w:ascii="Pochaevsk" w:hAnsi="Pochaevsk" w:cs="Cambria"/>
        </w:rPr>
        <w:t>же</w:t>
      </w:r>
      <w:r>
        <w:rPr>
          <w:rFonts w:ascii="Pochaevsk" w:hAnsi="Pochaevsk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воздвиго́шасѧ ѿ рафїді́на и҆ прїидо́ша въ пꙋ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ѡ҆полчи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Мѡѷсе́й же взы́де на го́рꙋ </w:t>
      </w:r>
      <w:r>
        <w:rPr>
          <w:rFonts w:ascii="Pochaevsk" w:hAnsi="Pochaevsk" w:cs="Cambria"/>
          <w:color w:val="202122"/>
        </w:rPr>
        <w:t>бж҃їю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са́ми ви́дѣсте, є҆ли̑ка сотвори́хъ є҆гѵ́птѧнѡмъ, и҆ под̾ѧ́хъ ва́съ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крилѣ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рлихъ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нн҃ѣ а҆́ще слꙋ́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сохранитѐ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҆зы̑къ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вы́ же бꙋ́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цр҃ское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сщ҃е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Прїи́де же мѡѷсе́й, и҆ призва̀ ста́рцы людскі̑ѧ и҆ предложѝ и҆̀мъ всѧ̑ словеса̀ сїѧ̑,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Ѿвѣща́ша же всѝ лю́дїе є҆динодꙋ́</w:t>
      </w:r>
      <w:r>
        <w:rPr>
          <w:rFonts w:ascii="Pochaevsk" w:hAnsi="Pochaevsk" w:cs="Cambria"/>
          <w:color w:val="202122"/>
        </w:rPr>
        <w:t>шнѡ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Донесе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блачнѣ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гл҃юща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и҆спер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готѡ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ѹ҆стро́иши лю́ди ѡ҆́крестъ глаго́лѧ: внемли́те себѣ̀ не восходи́ти на го́рꙋ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прикосн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выйсѧ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не ко́снетсѧ є҆́й рꙋ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стрѣло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ѹ҆стрѣли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Сни́де же мѡѷсе́й съ горы̀ къ лю́демъ, и҆ ѡ҆свѧтѝ ѧ҆̀, и҆ и҆спра́ша ри̑зы своѧ̑: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речѐ лю́демъ: бꙋ́</w:t>
      </w:r>
      <w:r>
        <w:rPr>
          <w:rFonts w:ascii="Pochaevsk" w:hAnsi="Pochaevsk" w:cs="Cambria"/>
          <w:color w:val="202122"/>
        </w:rPr>
        <w:t>дите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дни̑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входи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Бы́сть же въ тре́тїй де́нь бы́вшꙋ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полцѣ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и҆зведе́ же мѡѷсе́й лю́ди во срѣ́тенїе бг҃ꙋ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Гора́ же сїна́йскаѧ дымѧ́шесѧ всѧ̀, </w:t>
      </w:r>
      <w:r>
        <w:rPr>
          <w:rFonts w:ascii="Pochaevsk" w:hAnsi="Pochaevsk"/>
          <w:color w:val="202122"/>
        </w:rPr>
        <w:lastRenderedPageBreak/>
        <w:t>схожде́нїѧ ра́ди бж҃їѧ на ню̀ во ѻ҆гнѝ, и҆ восхожда́ше ды́мъ,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щный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ѹ҆жасо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Бы́ша же гла́си трꙋ́</w:t>
      </w:r>
      <w:r>
        <w:rPr>
          <w:rFonts w:ascii="Pochaevsk" w:hAnsi="Pochaevsk" w:cs="Cambria"/>
          <w:color w:val="202122"/>
        </w:rPr>
        <w:t>бнїи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происходѧ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ѿвѣщава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Сни́де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речѐ бг҃ъ къ немꙋ̀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прист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жерцы́ же пристꙋ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речѐ мѡѷсе́й къ бг҃ꙋ: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ѡ҆предѣлѝ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речѐ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жерцы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Сни́де же мѡѷсе́й къ лю́демъ и҆ повѣ́да и҆̀мъ.</w:t>
      </w:r>
    </w:p>
    <w:p w14:paraId="3829AFD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24CC3EC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4604FA45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гл҃</w:t>
      </w:r>
      <w:r>
        <w:rPr>
          <w:rFonts w:ascii="Pochaevsk" w:hAnsi="Pochaevsk"/>
          <w:color w:val="202122"/>
        </w:rPr>
        <w:t>а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а҆́зъ є҆́смь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и҆зведы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да не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Не сотворѝ себѣ̀ кꙋ</w:t>
      </w:r>
      <w:r>
        <w:rPr>
          <w:rFonts w:ascii="Pochaevsk" w:hAnsi="Pochaevsk" w:cs="Cambria"/>
          <w:color w:val="202122"/>
        </w:rPr>
        <w:t>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да не поклони́шисѧ и҆̀мъ, ни послꙋ́</w:t>
      </w:r>
      <w:r>
        <w:rPr>
          <w:rFonts w:ascii="Pochaevsk" w:hAnsi="Pochaevsk" w:cs="Cambria"/>
          <w:color w:val="202122"/>
        </w:rPr>
        <w:t>жиши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грѣхѝ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ненави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менѐ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творѧ́й млⷭ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сѧщахъ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бѧщымъ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Не во́змеши и҆́мене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млющаго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По́мни де́нь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тный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ше́сть дні́й дѣ́лай и҆ сотвори́ши (въ ни́хъ) всѧ̑ дѣла̀ твоѧ̑: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въ де́нь же седмы́й,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занѐ въ шестѝ дне́хъ сотворѝ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ѡ҆ст҃ѝ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Чтѝ ѻ҆тца̀ твоего̀ и҆ ма́терь твою̀, да бла́го тѝ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долголѣ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Не ѹ҆бі́й.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Не прелюбы̀ сотворѝ.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Не ѹ҆кра́ди.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Не послꙋ́</w:t>
      </w:r>
      <w:r>
        <w:rPr>
          <w:rFonts w:ascii="Pochaevsk" w:hAnsi="Pochaevsk" w:cs="Cambria"/>
          <w:color w:val="202122"/>
        </w:rPr>
        <w:t>шеств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телства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Не пожела́й жены̀ и҆́скреннѧгѡ твоегѡ̀, не пожела́й до́мꙋ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всѝ лю́дїе зрѧ́хꙋ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свѣщы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дымѧ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реко́ша мѡѷсе́ю: глаго́ли ты̀ съ на́ми, и҆ да не гл҃етъ къ на́мъ бг҃ъ, да не когда̀ ѹ҆́мремъ.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Рече́ же и҆̀мъ мѡѷсе́й: дерза́йте: и҆скꙋ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согрѣша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Стоѧ́хꙋ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возвѣсти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нб҃сѐ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не сотвори́те себѣ̀ са́ми богѡ́въ сре́брѧныхъ и҆ богѡ́въ златы́хъ не сотвори́те самы́мъ себѣ̀: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ѻ҆лта́рь и҆з̾ землѝ сотвори́те мѝ и҆ пожре́те на не́мъ всесожжє́нїѧ ва̑ша и҆ спаси́тєлнаѧ ва̑ша, и҆ ѻ҆́вцы и҆ телцы̀ ва́шѧ, на всѧ́комъ мѣ́стѣ, и҆дѣ́же нарекꙋ̀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прїид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а҆́ще же ѻ҆лта́рь ѿ ка́менїй сотвори́ши мѝ, да не ѹ҆стро́иши и҆́хъ те́саныхъ: сѣ́чиво бо твоѐ а҆́ще возложи́ши на ни́хъ, то̀ ѡ҆сквернѧ́тсѧ: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да не взы́деши по степе́нємъ ко ѻ҆лтарю̀ моемꙋ̀,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срамоты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</w:p>
    <w:p w14:paraId="4801F21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DB26CED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11097586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сїѧ̑ </w:t>
      </w:r>
      <w:r>
        <w:rPr>
          <w:rFonts w:ascii="Pochaevsk" w:hAnsi="Pochaevsk"/>
          <w:color w:val="202122"/>
        </w:rPr>
        <w:t>ѡ҆правда̑нїѧ,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а҆́ще стѧ́жеши раба̀ є҆вре́ина, ше́сть лѣ́тъ да порабо́таетъ тебѣ̀, въ седмо́е же лѣ́то ѿпꙋ́</w:t>
      </w:r>
      <w:r>
        <w:rPr>
          <w:rFonts w:ascii="Pochaevsk" w:hAnsi="Pochaevsk" w:cs="Cambria"/>
          <w:color w:val="202122"/>
        </w:rPr>
        <w:t>стиши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а҆́ще са́мъ є҆ди́нъ вни́детъ, то̀ є҆ди́нъ и҆ и҆зы́детъ: а҆́ще же жена̀ вни́детъ съ ни́мъ, то̀ и҆ жена̀ ѿи́детъ съ ни́мъ: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а҆́ще же господи́нъ да́стъ є҆мꙋ̀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А҆́ще же ѿвѣща́въ ра́бъ рече́тъ: возлюби́хъ господи́на моего̀ и҆ женꙋ̀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ѿхожд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да приведе́тъ є҆го̀ господи́нъ є҆гѡ̀ пред̾ сꙋ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проверти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А҆́ще же кто̀ прода́стъ свою̀ дще́рь въ рабы́ню, да не ѿи́детъ,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рабы̑ни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а҆́ще не ѹ҆годи́тъ пред̾ ѻ҆чи́ма господи́на своегѡ̀, ю҆́же ѻ҆́нъ взѧ́ти въ женꙋ̀ </w:t>
      </w:r>
      <w:r>
        <w:rPr>
          <w:rFonts w:ascii="Pochaevsk" w:hAnsi="Pochaevsk" w:cs="Cambria"/>
          <w:color w:val="202122"/>
        </w:rPr>
        <w:t>ѡ҆бѣща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̀: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а҆́ще же сы́нꙋ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ѡ҆бѣща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ѻ҆быкнове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а҆́ще же дрꙋ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соѻбще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а҆́ще же си́хъ тре́хъ не сотвори́тъ є҆́й, да ѿи́детъ без̾ сребра̀ тꙋ́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а҆́ще кого̀ кто̀ ѹ҆да́ритъ, и҆ ѹ҆́мретъ, сме́ртїю да ѹ҆́мретъ (и҆ то́й):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а҆́ще же не хотѧ̀, но бг҃ъ предадѐ въ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ѹ҆бѣжи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а҆́ще же кто̀ приложи́тъ ѹ҆би́ти бли́жнѧго своего̀ ле́стїю и҆ прибѣ́гнетъ ко ѻ҆лтарю̀, ѿ ѻ҆лтарѧ̀ моегѡ̀ да во́змеши того̀ ѹ҆мертви́ти.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И҆́же бїе́тъ ѻ҆тца̀ своего̀ и҆лѝ ма́терь свою̀, сме́ртїю да ѹ҆́мретъ.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И҆́же ѕлосло́витъ ѻ҆тца̀ своего̀ и҆лѝ ма́терь свою̀, сме́ртїю да ѹ҆́мретъ.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А҆́ще кто̀ кого̀ ѹ҆кра́детъ ѿ сынѡ́въ і҆и҃левыхъ, и҆ соѡдолѣ́въ семꙋ̀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сконча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А҆́ще же сварѧ́тсѧ два̀ мꙋ</w:t>
      </w:r>
      <w:r>
        <w:rPr>
          <w:rFonts w:ascii="Pochaevsk" w:hAnsi="Pochaevsk" w:cs="Cambria"/>
          <w:color w:val="202122"/>
        </w:rPr>
        <w:t>̑жа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ѻ҆дрѣ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а҆́ще воста́въ человѣ́къ похо́дитъ внѣ̀ ѡ҆ жезлѣ̀, непови́ненъ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цѣльб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А҆́ще же кто̀ ѹ҆да́ритъ раба̀ своего̀ и҆лѝ рабꙋ̀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жезло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ѿмсти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а҆́ще же преживе́тъ де́нь є҆ди́нъ и҆лѝ два̀, да не мсти́тсѧ: сребро́ бо є҆гѡ̀ є҆́сть.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А҆́ще же бїю́тсѧ два̀ мꙋ</w:t>
      </w:r>
      <w:r>
        <w:rPr>
          <w:rFonts w:ascii="Pochaevsk" w:hAnsi="Pochaevsk" w:cs="Cambria"/>
          <w:color w:val="202122"/>
        </w:rPr>
        <w:t>̑жа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поразѧ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младе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неиз̾ѡбраже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тщето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ѡ҆тщети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подоба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а҆́ще же и҆з̾ѡбраже́нъ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ѻ҆́ко за ѻ҆́ко, зꙋ́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жже́нїе за жже́нїе,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А҆́ще же кто̀ и҆сткне́тъ ѻ҆́ко рабꙋ̀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ѡ҆слѣпи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свобѡ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а҆́ще же зꙋ́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свобѡ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А҆́ще же во́лъ ѹ҆боде́тъ мꙋ́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непови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а҆́ще же во́лъ бодли́въ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днѐ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возвѣстѧ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заключи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а҆́ще же ѡ҆́кꙋ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наложа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а҆́ще же сы́на и҆лѝ дще́рь ѹ҆боде́тъ, по семꙋ́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а҆́ще же раба̀ и҆лѝ рабꙋ̀ </w:t>
      </w:r>
      <w:r>
        <w:rPr>
          <w:rFonts w:ascii="Pochaevsk" w:hAnsi="Pochaevsk" w:cs="Cambria"/>
          <w:color w:val="202122"/>
        </w:rPr>
        <w:t>ѹ҆боде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сребра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А҆́ще же кто̀ ѿве́рзетъ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впаде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господи́нъ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ꙋ),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ршее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А҆́ще же чі́й во́лъ ѹ҆боде́тъ вола̀ бли́жнѧгѡ, и҆ ѹ҆́мретъ, да продадꙋ́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ршаго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а҆́ще же зна́емь є҆́сть во́лъ,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бодли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вчера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заключи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вола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</w:p>
    <w:p w14:paraId="32EE5CB6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7D679372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09907ABF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А҆́</w:t>
      </w:r>
      <w:r>
        <w:rPr>
          <w:rFonts w:ascii="Pochaevsk" w:hAnsi="Pochaevsk"/>
        </w:rPr>
        <w:t xml:space="preserve">ще же </w:t>
      </w:r>
      <w:r>
        <w:rPr>
          <w:rFonts w:ascii="Pochaevsk" w:hAnsi="Pochaevsk"/>
          <w:color w:val="202122"/>
        </w:rPr>
        <w:t xml:space="preserve">кто̀ ѹ҆кра́детъ телца̀ и҆лѝ ѻ҆́вцꙋ,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А҆́ще же въ подкопа́нїи ѡ҆брѧ́щетсѧ та́ть, и҆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ѹ҆бі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а҆́ще же взы́детъ со́лнце над̾ ни́мъ, пови́ненъ є҆́сть, ѹ҆́мретъ за него̀: а҆́ще же не и҆́мать и҆мѣ́нїѧ, да прода́стсѧ за татьбꙋ̀: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а҆́ще же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А҆́ще же кто̀ потра́витъ ни́вꙋ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ститъ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̑чшаѧ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̑чшаѧ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А҆́ще же и҆зше́дъ ѻ҆́гнь ѡ҆брѧ́щетъ те́рнїе и҆ запали́тъ гꙋ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А҆́ще же кто̀ да́стъ дрꙋ́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а҆́ще же не ѡ҆брѧ́щетсѧ ѹ҆крады́й, да прїи́детъ господи́нъ до́мꙋ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вствова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жнемъ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По все́й рече́ннѣй непра́вдѣ, ѡ҆ телѧ́ти и҆ ѡ҆ ѻ҆слѧ́ти и҆ ѡ҆ ѻ҆вцѣ̀, и҆ ѡ҆ ри́зѣ и҆ ѡ҆ все́й ги́бели нанесе́ннѣй, что̀ ѹ҆̀бо ни бы́ло бы, пред̾ бг҃омъ да прїи́детъ сꙋ́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ѡ҆бвине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жнем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А҆́ще же кто̀ да́стъ дрꙋ́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ѻ҆слѧ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плѣне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клѧ́тва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вствова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а҆́ще же ѹ҆кра́дено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а҆́ще же ѕвѣ́рь снѣдѐ, да веде́тъ є҆го̀ на ѕвѣроѧ́динꙋ,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а҆́ще же кто̀ и҆спро́ситъ ѹ҆ дрꙋ́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плѣни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господи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а҆́ще же господи́нъ є҆гѡ̀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мзды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А҆́ще же прельсти́тъ кто̀ не ѡ҆брꙋ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̀,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̀)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а҆́ще же возбранѧ́ѧ возбрани́тъ и҆ не восхо́щетъ ѻ҆те́цъ є҆ѧ̀ да́ти ю҆̀ є҆мꙋ̀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lastRenderedPageBreak/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ческо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Волхвѡ́мъ живы̑мъ бы́ти не попꙋ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Всѧ́каго со ското́мъ быва́юща сме́ртїю ѹ҆бїе́те є҆го̀.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И҆́же же́ртвꙋ </w:t>
      </w:r>
      <w:r>
        <w:rPr>
          <w:rFonts w:ascii="Pochaevsk" w:hAnsi="Pochaevsk" w:cs="Cambria"/>
          <w:color w:val="202122"/>
        </w:rPr>
        <w:t>прино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прише́лца не ѡ҆ѕло́бите, нижѐ ѡ҆скорби́те є҆го̀: прише́лцы бо бѣ́сте въ землѝ є҆гѵ́петстѣй.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Всѧ́кїѧ вдовы̀ и҆ сироты̀ не ѡ҆ѕло́бите: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а҆́ще же ѕло́бою ѡ҆ѕло́бите ѧ҆̀, и҆ возстена́вше возопїю́тъ ко мнѣ̀, слꙋ́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разгнѣ́ваюсѧ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побїю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жєны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вдѡвы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ва̑ша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сирѡты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А҆́ще же да́си сребро̀ взае́мъ бра́тꙋ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а҆́ще зало́житъ въ зало́гъ ри́зꙋ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захожде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є҆́сть бо сїѧ̀ покрове́нїе є҆мꙋ̀,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стыдѣ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возопїе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ѹ҆слы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҇тивъ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Богѡ́въ да не ѕлосло́виши и҆ кнѧ́зю люді́й твои́хъ да не рече́ши ѕла̀.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Нача́тки ѿ гꙋ</w:t>
      </w:r>
      <w:r>
        <w:rPr>
          <w:rFonts w:ascii="Pochaevsk" w:hAnsi="Pochaevsk" w:cs="Cambria"/>
          <w:color w:val="202122"/>
        </w:rPr>
        <w:t>мна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принестѝ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̀):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та́кѡ сотвори́ши телцꙋ̀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ѻ҆сл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ѻ҆смы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Лю́ди свѧ́ти бꙋ́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ѕвѣроѧ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диннагѡ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̀.</w:t>
      </w:r>
    </w:p>
    <w:p w14:paraId="06C1AE75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F4E7367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0FAE1967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Д</w:t>
      </w:r>
      <w:r>
        <w:rPr>
          <w:rFonts w:ascii="Pochaevsk" w:hAnsi="Pochaevsk"/>
        </w:rPr>
        <w:t xml:space="preserve">а не </w:t>
      </w:r>
      <w:r>
        <w:rPr>
          <w:rFonts w:ascii="Pochaevsk" w:hAnsi="Pochaevsk"/>
          <w:color w:val="202122"/>
        </w:rPr>
        <w:t>прїи́меши слꙋ́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етна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веднымъ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веденъ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да не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жайшими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ни́щагѡ да не поми́лꙋ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А҆́ще же срѧ́щеши говѧ́до врага̀ твоегѡ̀ и҆лѝ ѻ҆слѧ̀ є҆гѡ̀ заблꙋ</w:t>
      </w:r>
      <w:r>
        <w:rPr>
          <w:rFonts w:ascii="Pochaevsk" w:hAnsi="Pochaevsk" w:cs="Cambria"/>
          <w:color w:val="202122"/>
        </w:rPr>
        <w:t>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ѡ҆брати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а҆́ще же ѹ҆́зриши ѻ҆слѧ̀ врага̀ твоегѡ̀ па́дшее под̾ бре́менемъ є҆гѡ̀, да не мимои́деши є҆̀, но да воздви́гнеши є҆̀ съ ни́мъ.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Да не преврати́ши сꙋ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Ѿ всѧ́кагѡ сло́ва непра́веднагѡ да ѿстꙋ́</w:t>
      </w:r>
      <w:r>
        <w:rPr>
          <w:rFonts w:ascii="Pochaevsk" w:hAnsi="Pochaevsk" w:cs="Cambria"/>
          <w:color w:val="202122"/>
        </w:rPr>
        <w:t>пиши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непови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ѡ҆правди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нечести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да не во́змеши дарѡ́въ: да́ры бо ѡ҆слѣплѧ́ютъ ѻ҆́чи ви́дѧщымъ и҆ погꙋ</w:t>
      </w:r>
      <w:r>
        <w:rPr>
          <w:rFonts w:ascii="Pochaevsk" w:hAnsi="Pochaevsk" w:cs="Cambria"/>
          <w:color w:val="202122"/>
        </w:rPr>
        <w:t>блѧ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прв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прише́лца не ѡ҆скорблѧ́йте, ни стꙋ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ꙋ̀):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Ше́сть лѣ́тъ да сѣ́еши зе́млю твою̀ и҆ да собере́ши плоды̀ є҆ѧ̀: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въ седмо́е же ѡ҆ставле́нїе да сотвори́ши и҆ ѡ҆пꙋ́</w:t>
      </w:r>
      <w:r>
        <w:rPr>
          <w:rFonts w:ascii="Pochaevsk" w:hAnsi="Pochaevsk" w:cs="Cambria"/>
          <w:color w:val="202122"/>
        </w:rPr>
        <w:t>стиши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зїи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вїи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Въ ше́сть дні́й да сотвори́ши дѣла̀ твоѧ̑, въ седмы́й же де́нь поко́й: да почі́етъ во́лъ тво́й и҆ ѻ҆се́лъ тво́й, и҆ да почі́етъ сы́нъ рабы̀ твоеѧ̀ и҆ пришле́цъ.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Всѧ̑, є҆ли̑ка гл҃ахъ ва́мъ, сохрани́те, и҆ме́нъ же богѡ́въ и҆нѣ́хъ не помина́йте, нижѐ да слы́шатсѧ и҆зо ѹ҆́стъ ва́шихъ.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Трѝ кра́ты въ лѣ́тѣ сотвори́те мѝ пра́здникъ: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пра́здникъ ѡ҆прѣсно́кѡвъ сохрани́те твори́ти, се́дмь дні́й ꙗ</w:t>
      </w:r>
      <w:r>
        <w:rPr>
          <w:rFonts w:ascii="Pochaevsk" w:hAnsi="Pochaevsk" w:cs="Cambria"/>
          <w:color w:val="202122"/>
        </w:rPr>
        <w:t>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ѡ҆прѣсно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пра́здникъ жа́твы перворо́дныхъ жи̑тъ сотвори́ши ѿ дѣ́лъ твои́хъ,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сконча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Трѝ кра́ты въ лѣ́тѣ да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Є҆гда́ бо и҆зженꙋ̀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разширю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долежи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Нача́тки пе́рвыхъ жи̑тъ землѝ твоеѧ̀ да внесе́ши въ до́мъ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свари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҆гнѧ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сѐ, а҆́зъ послю̀ а҆́гг҃ла моего̀ пред̾ лице́мъ твои́мъ, да сохрани́тъ тѧ̀ на пꙋ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вонмѝ себѣ̀ и҆ послꙋ́</w:t>
      </w:r>
      <w:r>
        <w:rPr>
          <w:rFonts w:ascii="Pochaevsk" w:hAnsi="Pochaevsk" w:cs="Cambria"/>
          <w:color w:val="202122"/>
        </w:rPr>
        <w:t>шай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ѡ҆бине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а҆́ще слꙋ́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҆зы̑къ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моѧ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цр҃ское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сщ҃е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врагѡ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влюсѧ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вникѡмъ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По́йдетъ бо а҆́гг҃лъ мо́й наставлѧ́ѧй тѧ̀ и҆ введе́тъ тѧ̀ ко а҆морре́ю и҆ хетте́ю, и҆ ферезе́ю и҆ ханане́ю, и҆ гергесе́ю и҆ є҆ѵе́ю и҆ і҆евꙋ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шегѡ</w:t>
      </w:r>
      <w:r>
        <w:rPr>
          <w:rFonts w:ascii="Pochaevsk" w:hAnsi="Pochaevsk"/>
          <w:color w:val="202122"/>
        </w:rPr>
        <w:t>):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да не поклони́шисѧ богѡ́мъ и҆́хъ, нижѐ послꙋ́</w:t>
      </w:r>
      <w:r>
        <w:rPr>
          <w:rFonts w:ascii="Pochaevsk" w:hAnsi="Pochaevsk" w:cs="Cambria"/>
          <w:color w:val="202122"/>
        </w:rPr>
        <w:t>жиши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ка̑пища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да послꙋ́</w:t>
      </w:r>
      <w:r>
        <w:rPr>
          <w:rFonts w:ascii="Pochaevsk" w:hAnsi="Pochaevsk" w:cs="Cambria"/>
          <w:color w:val="202122"/>
        </w:rPr>
        <w:t>жиши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ѿвращ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болѣ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Не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нижѐ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число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и҆сполнѧ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стра́хъ послю̀ ведꙋ́</w:t>
      </w:r>
      <w:r>
        <w:rPr>
          <w:rFonts w:ascii="Pochaevsk" w:hAnsi="Pochaevsk" w:cs="Cambria"/>
          <w:color w:val="202122"/>
        </w:rPr>
        <w:t>щїй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ѹ҆страш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вники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послю̀ шє́ршни пред̾ тобо́ю, и҆ и҆зженꙋ̀ </w:t>
      </w:r>
      <w:r>
        <w:rPr>
          <w:rFonts w:ascii="Pochaevsk" w:hAnsi="Pochaevsk" w:cs="Cambria"/>
          <w:color w:val="202122"/>
        </w:rPr>
        <w:t>а҆моррє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не и҆зженꙋ̀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ѕвѣ̑ри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пома́лꙋ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и҆зжен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возрасте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положꙋ̀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чермна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фѷлїсті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є҆ѵфра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и҆зжен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да не смѣси́шисѧ съ ни́ми, и҆ съ бѡ́ги и҆́хъ да не завѣща́еши завѣ́та,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да не ѡ҆ста́нꙋ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согрѣши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знъ</w:t>
      </w:r>
      <w:r>
        <w:rPr>
          <w:rFonts w:ascii="Pochaevsk" w:hAnsi="Pochaevsk"/>
          <w:color w:val="202122"/>
        </w:rPr>
        <w:t>.</w:t>
      </w:r>
    </w:p>
    <w:p w14:paraId="251135D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04C815B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320B55A1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мѡѷсе́ю </w:t>
      </w:r>
      <w:r>
        <w:rPr>
          <w:rFonts w:ascii="Pochaevsk" w:hAnsi="Pochaevsk"/>
          <w:color w:val="202122"/>
        </w:rPr>
        <w:t>речѐ: взы́ди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рєцъ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да пристꙋ́</w:t>
      </w:r>
      <w:r>
        <w:rPr>
          <w:rFonts w:ascii="Pochaevsk" w:hAnsi="Pochaevsk" w:cs="Cambria"/>
          <w:color w:val="202122"/>
        </w:rPr>
        <w:t>питъ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ѻ҆ни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прист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пѧтъ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Прїи́де же мѡѷсе́й и҆ повѣ́да лю́демъ всѧ̑ словеса̀ бж҃їѧ и҆ ѡ҆правда̑нїѧ. Ѿвѣща́ша же всѝ лю́дїе гла́сомъ є҆ди́нымъ, глаго́люще: всѧ̑ словеса̀,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написа̀ мѡѷсе́й всѧ̑ словеса̀ гдⷭ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трѣвъ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созда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посла̀ ю҆́ношы сынѡ́въ і҆и҃левыхъ, и҆ принесо́ша всесожжє́нїѧ, и҆ пожро́ша же́ртвꙋ </w:t>
      </w:r>
      <w:r>
        <w:rPr>
          <w:rFonts w:ascii="Pochaevsk" w:hAnsi="Pochaevsk" w:cs="Cambria"/>
          <w:color w:val="202122"/>
        </w:rPr>
        <w:t>сп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телцы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Взе́мъ же мѡѷсе́й полови́нꙋ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полови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взе́мъ кни́гꙋ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прочтѐ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шаемъ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Взе́мъ же мѡѷсе́й кро́вь, ѡ҆кропѝ лю́ди и҆ речѐ: сѐ, кро́вь завѣ́та, є҆го́же завѣща̀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взы́де мѡѷсе́й и҆ а҆арѡ́нъ, и҆ нада́въ и҆ а҆вїꙋ́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рєцъ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ви́дѣша мѣ́сто, и҆дѣ́же стоѧ́ше бг҃ъ і҆и҃левъ: и҆ под̾ нога́ма є҆гѡ̀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сапфі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чистото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ѿ и҆збра́нныхъ і҆и҃левыхъ не повреди́сѧ ни є҆ди́нъ: и҆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мєнныѧ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пѡвѣди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законоположи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воста́въ мѡѷсе́й и҆ і҆исꙋ́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взыдо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бж҃їю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ста́рцємъ рѣ́ша: пожди́те въ молча́нїи здѣ̀, до́ндеже возврати́мсѧ къ ва́мъ: и҆ сѐ, а҆арѡ́нъ и҆ ѡ҆́ръ съ ва́ми: а҆́ще комꙋ̀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взы́де мѡѷсе́й на го́рꙋ,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сни́де сла́ва бж҃їѧ на го́рꙋ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ѡ҆бли́чїе же сла́вы гдⷭ</w:t>
      </w:r>
      <w:r>
        <w:rPr>
          <w:rFonts w:ascii="Pochaevsk" w:hAnsi="Pochaevsk" w:cs="Cambria"/>
          <w:color w:val="202122"/>
        </w:rPr>
        <w:t>҇ни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пламен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версѣ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вни́де мѡѷсе́й въ средꙋ̀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</w:p>
    <w:p w14:paraId="77E0C598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5095CB2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5335D189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рцы̀ сынѡ́мъ і҆и҃лєвымъ, и҆ да во́змꙋ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Се́й же є҆́сть нача́токъ, є҆го́же во́змете ѿ ни́хъ: зла́то и҆ сребро̀ и҆ мѣ́дь,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синетꙋ̀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 (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),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власы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зїѧ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ко́жы ѡ҆́вни ѡ҆червленє́ны, и҆ ко́жы си̑ни, и҆ древа̀ негнїю̑щаѧ,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є҆ле́й въ свѣще́нїе, ѳѷмїа́мъ во є҆ле́й пома́занїѧ и҆ въ сложе́нїе ѳѷмїа́ма,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ка́мєни сарді̑йскїѧ, и҆ ка́мєни въ ваѧ́нїе на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є҆пѡмі́дꙋ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и҆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поди́ръ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поди́ръ, славе́н: до́лгаѧ ри́за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да сотвори́ши мѝ ѡ҆сщ҃е́нїе, и҆ ꙗ</w:t>
      </w:r>
      <w:r>
        <w:rPr>
          <w:rFonts w:ascii="Pochaevsk" w:hAnsi="Pochaevsk" w:cs="Cambria"/>
          <w:color w:val="202122"/>
        </w:rPr>
        <w:t>҆влю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сотвори́ши мѝ по всемꙋ̀,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покаж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сотвори́ши кївѡ́тъ свидѣ́нїѧ ѿ дре́въ негнїю́щихъ, двою̀ ла́ктїй и҆ по́лъ въ долготꙋ̀,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высот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позлати́ши є҆го̀ зла́томъ чи́стымъ, внꙋ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позлати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вѣне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и҆ слїе́ши є҆мꙋ̀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зла̑та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колца̑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Сотвори́ши же нѡси́ла ѿ дре́ва негнїю́ща и҆ позлати́ши ѧ҆̀ зла́томъ чи́стымъ: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вложи́ши нѡси́ла въ ко́лца,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кївѡ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кївѡ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въ ко́лцахъ кївѡ́та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блющесѧ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вложи́ши въ кївѡ́тъ свидѣ̑нїѧ,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да сотвори́ши ѡ҆чисти́лище покро́въ ѿ зла́та чи́ста, двою̀ ла́ктїй и҆ по́лъ въ долготꙋ̀,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сотвори́ши два̀ херꙋ</w:t>
      </w:r>
      <w:r>
        <w:rPr>
          <w:rFonts w:ascii="Pochaevsk" w:hAnsi="Pochaevsk" w:cs="Cambria"/>
          <w:color w:val="202122"/>
        </w:rPr>
        <w:t>ві̑ма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и҆зва̑ѧнна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да сотворѧ́тсѧ херꙋ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ві̑ма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распростира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соѡсѣнѧ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гъдр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ві̑мска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да возложи́ши ѡ҆чисти́лище на кївѡ́тъ верхꙋ̀,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кївѡ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свидѣ̑нїѧ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позна́нъ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возгл҃ю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двѣма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lastRenderedPageBreak/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ві̑мы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кївѡ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сотвори́ши трапе́зꙋ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негнїю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долгот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высот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позлати́ши ю҆̀ зла́томъ чи́стымъ, и҆ сотвори́ши є҆́й вито́е ѡ҆бложе́нїе злато́е ѡ҆́крестъ, и҆ сотвори́ши є҆́й вѣне́цъ дла́ни ѡ҆́крестъ,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сотвори́ши вито́е ѡ҆бложе́нїе вѣнцꙋ̀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сотвори́ши четы́ри кѡлца̀ зла̑та, и҆ возложи́ши четы́ри колца̑ на четы́ри страны̑ но́гъ є҆ѧ̀ под̾ вѣне́цъ: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влага̑лища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воздвиза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сотвори́ши нѡси́ла є҆ѧ̀ ѿ дре́въ негнїю́щихъ, и҆ позлати́ши ѧ҆̀ зла́томъ чи́стымъ, и҆ воздвиза́тисѧ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сотвори́ши блю̑да є҆ѧ̀ и҆ ѳѷмїа́мники, и҆ возлива́лники и҆ ча́шы, и҆́миже возлива́ти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возлага́ти бꙋ́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да сотвори́ши свѣти́лникъ ѿ зла́та чи́ста, и҆зва́ѧнъ да сотвори́ши свѣти́лникъ: сте́бль є҆гѡ̀ и҆ вѣ̑тви, и҆ ча́шы и҆ крꙋ́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ше́сть же вѣ́твїй и҆сходѧ́щихъ ѿ стра́нъ, трѝ вѣ̑тви свѣти́лника ѿ страны̀ є҆гѡ̀ є҆ди́ныѧ и҆ трѝ вѣ̑тви свѣти́лника ѿ страны̀ вторы́ѧ: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трѝ ча́шы во ѡ҆́бразъ ѻ҆рѣ́ха, на є҆ди́нѣй вѣ́тви крꙋ́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на свѣти́лникѣ четы́ри ча̑шы во ѡ҆́бразъ ѻ҆рѣ́ха, на є҆ди́нѣй вѣ́тви крꙋ́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крꙋ́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двѣма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крꙋ́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вѣ̑тви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И҆ да сотвори́ши свѣти̑лъ є҆гѡ̀ се́дмь, и҆ поста́виши свѣти̑ла є҆гѡ̀, и҆ свѣти́ти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щипцы̀ є҆гѡ̀, и҆ подста̑вы є҆гѡ̀ ѿ зла́та чи́ста сотвори́ши: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> тала́нтомъ зла́та чи́ста да сотвори́ши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 xml:space="preserve"> Ви́ждь, да сотвори́ши по ѡ҆́бразꙋ </w:t>
      </w:r>
      <w:r>
        <w:rPr>
          <w:rFonts w:ascii="Pochaevsk" w:hAnsi="Pochaevsk" w:cs="Cambria"/>
          <w:color w:val="202122"/>
        </w:rPr>
        <w:t>пока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>̀.</w:t>
      </w:r>
    </w:p>
    <w:p w14:paraId="52B4497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9723144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5CD8E6E7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С</w:t>
      </w:r>
      <w:r>
        <w:rPr>
          <w:rFonts w:ascii="Pochaevsk" w:hAnsi="Pochaevsk"/>
        </w:rPr>
        <w:t>ки́нїю</w:t>
      </w:r>
      <w:r>
        <w:rPr>
          <w:rFonts w:ascii="Pochaevsk" w:hAnsi="Pochaevsk"/>
          <w:color w:val="202122"/>
        </w:rPr>
        <w:t xml:space="preserve"> же да сотвори́ши ѿ десѧтѝ ѻ҆пѡ́нъ ѿ вѷссо́на ска́нагѡ и҆ синеты̀, и҆ багрѧни́цы и҆ червлени́цы ска́ныѧ: херꙋ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Долгота̀ ѻ҆по́ны є҆ди́ныѧ два́десѧть и҆ ѻ҆́смь ла́ктїй, и҆ широта̀ четы́рехъ ла́ктїй, ѻ҆по́на є҆ди́на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Пѧ́ть же ѻ҆по́нъ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взаи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да сотвори́ши и҆̀мъ пє́тли и҆з̾ синеты̀ ѹ҆ кра́ѧ ѻ҆по́ны є҆ди́ныѧ, ѿ є҆ди́ныѧ страны̀ въ сложе́нїе: и҆ си́це сотвори́ши на краю̀ ѻ҆по́ны внѣ́шнїѧ къ сложе́нїю второ́мꙋ.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Пѧтьдесѧ́тъ же пе́тлей сотвори́ши є҆ди́нѣй ѻ҆по́нѣ, и҆ пѧтьдесѧ́тъ пе́тлей да сотвори́ши ѿ кра́ѧ ѻ҆по́ны по сложе́нїю вторы́ѧ, лице́мъ къ лицꙋ̀ </w:t>
      </w:r>
      <w:r>
        <w:rPr>
          <w:rFonts w:ascii="Pochaevsk" w:hAnsi="Pochaevsk" w:cs="Cambria"/>
          <w:color w:val="202122"/>
        </w:rPr>
        <w:t>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ѧждо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сотвори́ши пѧтьдесѧ́тъ крючкѡ́въ златы́хъ и҆ совокꙋ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крючка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да сотвори́ши ѻ҆пѡ́ны власѧны̑ѧ въ покро́въ над̾ ски́нїею, є҆динона́десѧть ѻ҆по́нъ сотвори́ши и҆̀хъ.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Долгота̀ ѻ҆по́ны є҆ди́ныѧ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ктїй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є҆динона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совокꙋ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пѣ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lastRenderedPageBreak/>
        <w:t>шест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да сотвори́ши пе́тлей пѧтьдесѧ́тъ на краѝ ѻ҆по́ны є҆ди́ныѧ,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тлей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совок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ющїѧсѧ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сотвори́ши крючкѡ́въ мѣ́дѧныхъ пѧтьдесѧ́тъ: и҆ совокꙋ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крючкѝ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тлѧми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совок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да подложи́ши и҆зли́шнее ѿ ѻ҆по́нъ ски́нїи: полꙋ</w:t>
      </w:r>
      <w:r>
        <w:rPr>
          <w:rFonts w:ascii="Pochaevsk" w:hAnsi="Pochaevsk" w:cs="Cambria"/>
          <w:color w:val="202122"/>
        </w:rPr>
        <w:t>ѻпо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вшеюсѧ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созадѝ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Ла́коть (є҆ди́нъ) ѿ сегѡ̀, и҆ ла́коть (є҆ди́нъ) ѿ дрꙋ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долгот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ющее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да сотвори́ши покро́въ ски́нїи ѿ ко́жъ ѻ҆́внихъ червле́ныхъ, и҆ прикрыва̑ла ѿ ко́жъ си́нихъ све́рхꙋ.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да сотвори́ши столпы̀ ски́нїи ѿ дре́въ негнїю́щихъ: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десѧтѝ ла́ктїй (въ высотꙋ̀)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столпа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два̀ закрѡ́йца (на краѧ́хъ) столпꙋ̀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проти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гъдр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да сотвори́ши столпы̀ ски́нїи, два́десѧть столпѡ́въ ѿ страны̀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вер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четы́редесѧть стоѧ́лѡвъ сре́брѧныхъ да сотвори́ши два́десѧтимъ столпѡ́мъ: два̀ стѡѧ́ла є҆ди́номꙋ </w:t>
      </w:r>
      <w:r>
        <w:rPr>
          <w:rFonts w:ascii="Pochaevsk" w:hAnsi="Pochaevsk" w:cs="Cambria"/>
          <w:color w:val="202122"/>
        </w:rPr>
        <w:t>столп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столп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въ странѣ̀ вторѣ́й ю҆́жнѣй два́десѧть столпѡ́въ: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четы́редесѧть стоѧ́лѡвъ и҆̀мъ сре́брѧныхъ: два̀ стѡѧ́ла столпꙋ̀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созадѝ ски́нїи по странѣ̀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два̀ стѡлпа̀ сотвори́ши во ѹ҆́глахъ ски́нїи созадѝ.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гламъ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брѧна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шестьна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столп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столп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да сотвори́ши верєѝ ѿ дре́въ негнїю́щихъ: пѧ́ть вере́й столпꙋ̀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пѧ́ть вере́й столпꙋ̀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вторѣ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вереѧ̀ сре́днѧѧ посредѣ̀ столпѡ́въ да прохо́дитъ ѿ є҆ди́ныѧ страны̀ въ дрꙋ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столпы̀ да позлати́ши зла́томъ: и҆ ко́лца сотвори́ши зла̑та, въ нѧ́же вложи́ши верєѝ: и҆ позлати́ши верєѝ зла́томъ.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возста́виши ски́нїю по ѡ҆́бразꙋ </w:t>
      </w:r>
      <w:r>
        <w:rPr>
          <w:rFonts w:ascii="Pochaevsk" w:hAnsi="Pochaevsk" w:cs="Cambria"/>
          <w:color w:val="202122"/>
        </w:rPr>
        <w:t>пока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да сотвори́ши завѣ́сꙋ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денагѡ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возложи́ши ю҆̀ на четы́ри столпы̀ негнїю́щыѧ позлащє́ны зла́томъ: и҆ верхѝ и҆́хъ зла̑ты, и҆ стѡѧ́ла и҆́хъ четы́ри срє́брѧна.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повѣ́сиши завѣ́сꙋ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кївѡ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ст҃а̑ѧ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закры́еши завѣ́сою кївѡ́тъ свидѣ́нїѧ во ст҃а̑ѧ ст҃ы́хъ.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И҆ поста́виши трапе́зꙋ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вер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да сотвори́ши закро́въ въ две́рехъ ски́нїи ѿ синеты̀ и҆ багрѧни́цы, и҆ червлени́цы ска́ныѧ и҆ вѷссо́на ска́нагѡ, дѣ́ломъ пестрѧ́щагѡ.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И҆ да сотвори́ши завѣ́сѣ пѧ́ть столпѡ́въ ѿ дре́въ негнїю́щихъ, и҆ позлати́ши и҆̀хъ зла́томъ, и҆ верхѝ и҆́хъ зла̑ты: и҆ да слїе́ши и҆̀мъ пѧ́ть стѡѧ́лъ мѣ́дѧныхъ.</w:t>
      </w:r>
    </w:p>
    <w:p w14:paraId="081F06A9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294F3399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5E7B42E1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да сотвори́ши </w:t>
      </w:r>
      <w:r>
        <w:rPr>
          <w:rFonts w:ascii="Pochaevsk" w:hAnsi="Pochaevsk"/>
          <w:color w:val="202122"/>
        </w:rPr>
        <w:t xml:space="preserve">ѻ҆лта́рь ѿ дре́въ негнїю́щихъ, пѧтѝ лакѡ́тъ въ долготꙋ̀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четверо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да сотвори́ши ро́ги на четы́рехъ ѹ҆́глѣхъ: и҆з̾ негѡ̀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да сотвори́ши вѣне́цъ ѻ҆лтарю̀: и҆ покро́въ є҆гѡ̀, и҆ фїа́лы є҆гѡ̀, и҆ ви̑лицы є҆гѡ̀, и҆ кади́лникъ є҆гѡ̀,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мѣ̑дѧны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да сотвори́ши є҆мꙋ̀ </w:t>
      </w:r>
      <w:r>
        <w:rPr>
          <w:rFonts w:ascii="Pochaevsk" w:hAnsi="Pochaevsk" w:cs="Cambria"/>
          <w:color w:val="202122"/>
        </w:rPr>
        <w:t>ѻ҆гни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дѧно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мѣ̑дѧна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страны̑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подложи́ши ѧ҆̀ под̾ ѻ҆гни́ще ѻ҆лтарѧ̀ сни́зꙋ,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ѻ҆лтарѧ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да сотвори́ши ѻ҆лтарю̀ нѡси́ла ѿ древе́съ негнїю́щихъ, и҆ ѡ҆кꙋ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вложи́ши нѡси́ла въ ко́лца: и҆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под̾има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То́щь, доща́тый сотвори́ши є҆го̀: по пока́занномꙋ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да сотвори́ши дво́ръ ски́нїи: на странѣ̀,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завѣ̑сы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долгота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лакѡ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нѣй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столпы̀ и҆́хъ два́десѧть, и҆ стѡѧ́ла и҆́хъ два́десѧть мѣ̑дѧна, и҆ крючкѝ и҆́хъ, и҆ верхѝ и҆́хъ срє́брѧны.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Та́кожде на странѣ̀,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завѣ̑сы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лакѡ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долгот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мѣ̑дѧна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крючкѝ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брєна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Широта́ же двора̀,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широта̀ двора̀,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завѣ̑сы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ктїй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пѧтьна́десѧть лакѡ́тъ высота̀ ѻ҆по́нъ странѣ̀ є҆ди́нѣй: столпы̀ и҆́хъ трѝ, и҆ стѡѧ́ла и҆́хъ трѝ: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странѣ̀ вторѣ́й ѻ҆по́нъ пѧтьна́десѧть лакѡ́тъ высота̀: столпы̀ и҆́хъ трѝ, и҆ стѡѧ́ла и҆́хъ трѝ.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врата́мъ двора̀ завѣ́са два́десѧть лакѡ́тъ въ высотꙋ̀,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Всѝ столпы̀ двора̀ ѡ҆́крестъ ѡ҆кѡ́ваны сребро́мъ, и҆ верхѝ и҆́хъ срє́брѧны, и҆ стѡѧ́ла и҆́хъ мѣ̑дѧна.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Долгота́ же двора̀ сто̀ на сто̀, и҆ широта̀ пѧтьдесѧ́тъ на пѧтьдесѧ́тъ, и҆ высота̀ пѧтѝ ла́ктїй ѿ вѷссо́на ска́нагѡ: и҆ стѡѧ́ла и҆́хъ мѣ̑дѧна.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всѐ ѹ҆строе́нїе, и҆ всѧ̑ ѻ҆рꙋ</w:t>
      </w:r>
      <w:r>
        <w:rPr>
          <w:rFonts w:ascii="Pochaevsk" w:hAnsi="Pochaevsk" w:cs="Cambria"/>
          <w:color w:val="202122"/>
        </w:rPr>
        <w:t>̑дїѧ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мѣ̑дѧны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ты̀ заповѣ́ждь сынѡ́мъ і҆и҃лєвымъ, и҆ да во́змꙋ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сличїѧ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дрожде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Въ ски́нїи свидѣ́нїѧ внѣ̀ завѣ́сы,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возжига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>.</w:t>
      </w:r>
    </w:p>
    <w:p w14:paraId="39C1AAD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55C32882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3AF5E47C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ты̀ </w:t>
      </w:r>
      <w:r>
        <w:rPr>
          <w:rFonts w:ascii="Pochaevsk" w:hAnsi="Pochaevsk"/>
          <w:color w:val="202122"/>
        </w:rPr>
        <w:t>приведѝ къ себѣ̀ а҆арѡ́на, бра́та твоего̀, и҆ сы́ны є҆гѡ̀ ѿ сынѡ́въ і҆и҃левыхъ, да свѧщеннодѣ́йствꙋ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а҆вї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є҆леаза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маръ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а҆арѡ̑ни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И҆ да сотвори́ши ри́зꙋ </w:t>
      </w:r>
      <w:r>
        <w:rPr>
          <w:rFonts w:ascii="Pochaevsk" w:hAnsi="Pochaevsk" w:cs="Cambria"/>
          <w:color w:val="202122"/>
        </w:rPr>
        <w:t>свѧ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ты̀ возглаго́ли ко всѣ̑мъ премꙋ</w:t>
      </w:r>
      <w:r>
        <w:rPr>
          <w:rFonts w:ascii="Pochaevsk" w:hAnsi="Pochaevsk" w:cs="Cambria"/>
          <w:color w:val="202122"/>
        </w:rPr>
        <w:t>̑дрымъ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дх҃а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смышле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свѧщеннодѣ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сїѧ̑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 xml:space="preserve">ри́зꙋ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рхнюю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и҆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до́лгꙋ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поди́ръ, славе́н: до́лгаѧ ри́за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202122"/>
        </w:rPr>
        <w:t xml:space="preserve">и҆ ри́зꙋ </w:t>
      </w:r>
      <w:r>
        <w:rPr>
          <w:rFonts w:ascii="Pochaevsk" w:hAnsi="Pochaevsk" w:cs="Cambria"/>
          <w:color w:val="202122"/>
        </w:rPr>
        <w:t>треснови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нагла́вїе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кїда́ръ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202122"/>
        </w:rPr>
        <w:t xml:space="preserve">и҆ по́ѧсъ: и҆ да сотворѧ́тъ ри̑зы свѧ̑ты а҆арѡ́нꙋ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свѧщеннодѣ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сі́и да во́змꙋ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да сотворѧ́тъ ри́зꙋ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пестрѧ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Двѣ̀ ри̑зы вє́рхнїѧ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є҆ди́нъ нара́мникъ на дво́е раздѣле́нный въ подо́бїе са́ккоса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придержа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щѧсѧ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свѧ̑заныѧ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тка́нїе ри́зъ ве́рхнихъ, є҆́же є҆́сть на ни́хъ, по сотворе́нїю и҆́хъ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во́змеши два̀ ка́менѧ, ка́мене смара́гда, и҆ и҆зваѧ́еши на ни́хъ и҆мена̀ сынѡ́въ і҆и҃левыхъ: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ше́сть и҆ме́нъ на ка́мени є҆ди́нѣмъ и҆ ше́сть и҆ме́нъ про́чїихъ на ка́мени дрꙋ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дѣ́ло ка́менныѧ хи́трости: ваѧ́нїемъ печа́ти и҆зваѧ́еши ѻ҆́ба ка́менѧ и҆мены̀ сынѡ́въ і҆и҃левыхъ.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положи́ши ѻ҆́ба ка́менѧ на ра́менахъ ве́рхнїѧ ри́зы: ка̑мени въ па́мѧть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воздви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да сотвори́ши щитцы̀ ѿ зла́та чи́ста,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да сотвори́ши двѣ̀ треснѡви́цы ѿ зла́та чи́ста, смѣ̑шены цвѣта́ми, дѣ́ло плете́нїѧ: и҆ возложи́ши треснѡви́цы сплетє́ныѧ на щитцы̀ по нара́мникѡмъ и҆́хъ сопредѝ.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да сотвори́ши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сло́во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логі́онъ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202122"/>
        </w:rPr>
        <w:t>сꙋ́</w:t>
      </w:r>
      <w:r>
        <w:rPr>
          <w:rFonts w:ascii="Pochaevsk" w:hAnsi="Pochaevsk" w:cs="Cambria"/>
          <w:color w:val="202122"/>
        </w:rPr>
        <w:t>дное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пестрѧ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щагѡ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>ꙋ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ри́зы ве́рхнїѧ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202122"/>
        </w:rPr>
        <w:t>да сотвори́ши сїѐ ѿ зла́та и҆ синеты̀, и҆ багрѧни́цы и҆ червлени́цы прѧ́деныѧ и҆ вѷссо́на ска́нагѡ: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сотвори́ши є҆̀ четвероꙋ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долгота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широта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нашїе́ши на не́мъ шве́нїе ка́менное въ четы́ри рѧда̑. Рѧ́дъ ка́менїй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сарді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рѧ́дъ вторы́й, а҆́нѳраѯъ и҆ сапфі́ръ и҆ і҆а́спїсъ: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рѧ́дъ тре́тїй, лїгѵ́рїй и҆ а҆ха́тъ и҆ а҆меѳѵ́стъ: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рѧ́дъ четве́ртый, хрѷсолі́ѳъ и҆ вирѵ́ллїй и҆ ѻ҆нѵ́хїй: ѡ҆б̾ѧ̑ты зла́томъ, и҆сплетє́ны въ зла́тѣ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ка́менїе да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коегѡ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да сотвори́ши на сло́вѣ трє́сны сплетє́ны, дѣ́ломъ вери́жнымъ, ѿ зла́та чи́ста.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да сотвори́ши на словесѝ два̀ кѡлца̀ зла̑та: и҆ возложи́ши два̀ кѡлца̀ зла̑та на ѻ҆́ба кра̑ѧ словесѐ.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возложи́ши трє́сны и҆ чє́пи зла̑ты на два̀ кѡлца̀ ѿ ѻ҆бои́хъ кра́євъ словесѐ.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два̀ кра̑ѧ двꙋ́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чепѡ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гъдр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сотвори́ши два̀ кѡлца̀ зла̑та, и҆ возложи́ши на ѻ҆́бѣ страны̑ словесѐ на кра́й ѿ кра́ѧ за́днѧгѡ ве́рхнихъ ри́зъ, ѿвнꙋ́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сотвори́ши два̀ кѡлца̀ зла̑та, и҆ возложи́ши на ѻ҆́ба ра́мена ве́рхнїѧ ри́зы сни́зꙋ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стѧ́гнеши сло́во колца́ми,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колца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плете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низп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да во́зметъ а҆арѡ́нъ и҆мена̀ сынѡ́въ і҆и҃левыхъ на сло́вѣ сꙋ́</w:t>
      </w:r>
      <w:r>
        <w:rPr>
          <w:rFonts w:ascii="Pochaevsk" w:hAnsi="Pochaevsk" w:cs="Cambria"/>
          <w:color w:val="202122"/>
        </w:rPr>
        <w:t>днѣмъ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рсехъ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днѣмъ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плетє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щита̑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ра̑мѣ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нара́мника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lastRenderedPageBreak/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на лицѐ.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да возложи́ши на сло́во сꙋ́</w:t>
      </w:r>
      <w:r>
        <w:rPr>
          <w:rFonts w:ascii="Pochaevsk" w:hAnsi="Pochaevsk" w:cs="Cambria"/>
          <w:color w:val="202122"/>
        </w:rPr>
        <w:t>дное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всегда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да сотвори́ши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 xml:space="preserve">ри́зꙋ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треннюю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ѵ҆подѵ́тисъ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00B050"/>
        </w:rPr>
        <w:t>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</w:rPr>
        <w:t>поди́ръ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поди́ръ, славе́н: до́лгаѧ ри́за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всю̀ си́ню.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посредѣ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ѡ҆жере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сги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сошве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да сотвори́ши на ѻ҆ме́тѣ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ри́знѣмъ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ѵ҆подѵ́тисъ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 xml:space="preserve"> сни́зꙋ,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цвѣт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̑гвицы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̑гвицы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звонцы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При пꙋ́</w:t>
      </w:r>
      <w:r>
        <w:rPr>
          <w:rFonts w:ascii="Pochaevsk" w:hAnsi="Pochaevsk" w:cs="Cambria"/>
          <w:color w:val="202122"/>
        </w:rPr>
        <w:t>гвицѣ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звоне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знѣмъ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житъ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слы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 xml:space="preserve"> И҆ да сотвори́ши дщи́цꙋ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и҆з̾ѡбрази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 xml:space="preserve"> и҆ да возложи́ши ю҆̀ на синетꙋ̀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ѹ҆вѧ́слѣ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мі́тра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спредѝ ѹ҆вѧ́сла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согрѣшє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прїѧ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> И҆ трє́сны ри́зъ ѿ вѷссо́на: и҆ сотвори́ши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клобꙋ́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кі́дарїсъ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вѷссо́нный, и҆ по́ѧсъ да сотвори́ши дѣ́ло пестрѧ́щагѡ.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И҆ сынѡ́мъ а҆арѡ́нѡвымъ да сотвори́ши ри̑зы и҆ по́ѧсы, и҆ клобꙋ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> и҆ ѡ҆блече́ши въ нѧ̀ а҆арѡ́на бра́та твоего̀ и҆ сы́ны є҆гѡ̀ съ ни́мъ, и҆ да пома́жеши и҆̀хъ, и҆ и҆спо́лниши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свѧщеннодѣ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> И҆ да сотвори́ши и҆̀мъ надра̑ги льнѧ̑ны покрыва́ти стыдѣ̑нїѧ пло́ти и҆́хъ, ѿ бе́дръ да́же до сте́гнъ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> и҆ да и҆́мать а҆арѡ́нъ и҆ сы́нове є҆гѡ̀, є҆гда̀ вхо́дѧтъ въ ски́нїю свидѣ́нїѧ, и҆лѝ є҆гда̀ прихо́дѧтъ слꙋ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грѣха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чное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</w:p>
    <w:p w14:paraId="064B3A0C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EFE9F67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к҃ѳ.</w:t>
      </w:r>
    </w:p>
    <w:p w14:paraId="5935D901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сїѧ̑ </w:t>
      </w:r>
      <w:r>
        <w:rPr>
          <w:rFonts w:ascii="Pochaevsk" w:hAnsi="Pochaevsk"/>
          <w:color w:val="202122"/>
        </w:rPr>
        <w:t>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свѧщеннодѣ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ѻ҆вна̑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непорѡ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хлѣ́бы прѣ̑сны смѣ́шєны съ є҆ле́емъ, и҆ ѡ҆прѣсно́ки пома̑заны є҆ле́емъ: и҆з̾ мꙋ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да вложи́ши ѧ҆̀ въ ко́шъ є҆ди́нъ, и҆ принесе́ши ѧ҆̀ въ ко́ши, и҆ телца̀ и҆ два̀ ѻ҆вна̑.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а҆арѡ́на и҆ сы́ны є҆гѡ̀ приведе́ши пред̾ двє́ри ски́нїи свидѣ́нїѧ, и҆ и҆змы́еши ѧ҆̀ водо́ю: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взе́мъ ри̑зы свѧты̑ѧ, ѡ҆блече́ши а҆арѡ́на бра́та твоего̀, и҆ въ хїтѡ́нъ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поди́ръ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поди́ръ, славе́н: до́лгаѧ ри́за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и҆ въ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 xml:space="preserve">ри́зꙋ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рхнюю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и҆ въ сло́во: и҆ совокꙋ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нара́мникꙋ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: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возложи́ши на главꙋ̀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клобꙋ́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мі́тра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 xml:space="preserve">: и҆ возложи́ши дщи́цꙋ </w:t>
      </w:r>
      <w:r>
        <w:rPr>
          <w:rFonts w:ascii="Pochaevsk" w:hAnsi="Pochaevsk" w:cs="Cambria"/>
          <w:color w:val="202122"/>
        </w:rPr>
        <w:t>ѡ҆свѧще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ѹ҆вѧ́сло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мі́тра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: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да во́змеши ѿ є҆ле́а пома́занїѧ, и҆ да возлїе́ши и҆̀ на главꙋ̀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сы́ны є҆гѡ̀ приведе́ши и҆ ѡ҆блече́ши ѧ҆̀ въ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ри̑зы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хїтѡ́ны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: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ѡ҆поѧ́шеши ѧ҆̀ пѡ́ѧсы, и҆ возложи́ши на ни́хъ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клобꙋ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кі́дарїсъ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а҆арѡ̑ни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да приведе́ши телца̀ пред̾ двє́ри ски́нїи свидѣ́нїѧ, и҆ </w:t>
      </w:r>
      <w:r>
        <w:rPr>
          <w:rFonts w:ascii="Pochaevsk" w:hAnsi="Pochaevsk"/>
          <w:color w:val="202122"/>
        </w:rPr>
        <w:lastRenderedPageBreak/>
        <w:t>возложа́тъ а҆арѡ́нъ и҆ сы́нове є҆гѡ̀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да зако́леши телца̀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да во́змеши ѿ кро́ве те́лчи и҆ пома́жеши на рога́хъ ѻ҆лтаре́выхъ пе́рстомъ твои́мъ: ѡ҆ста́нокъ же ве́сь кро́ве пролїе́ши ѹ҆ стоѧ́ла ѻ҆лта́рнагѡ: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да во́змеши ве́сь тꙋ́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мѧса́ же тє́лча, и҆ ко́жꙋ,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сожже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полка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ѻ҆вна̀ да по́ймеши є҆ди́наго, и҆ да возложа́тъ а҆арѡ́нъ и҆ сы́нове є҆гѡ̀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зако́леши є҆го̀, и҆ взе́мъ кро́вь пролїе́ши ѹ҆ ѻ҆лтарѧ̀ ѡ҆́крестъ: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ѻ҆вна̀ да разсѣче́ши на ѹ҆́ды, и҆ и҆змы́еши внꙋ́</w:t>
      </w:r>
      <w:r>
        <w:rPr>
          <w:rFonts w:ascii="Pochaevsk" w:hAnsi="Pochaevsk" w:cs="Cambria"/>
          <w:color w:val="202122"/>
        </w:rPr>
        <w:t>трєннѧѧ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чєнныѧ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вознесе́ши всего̀ ѻ҆вна̀ на ѻ҆лта́рь, всесожже́нїе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да по́ймеши ѻ҆вна̀ втора́го, и҆ возложи́тъ а҆арѡ́нъ и҆ сы́нове є҆гѡ̀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зако́леши є҆го̀, и҆ во́змеши ѿ кро́ве є҆гѡ̀, и҆ возложи́ши на кра́й ѹ҆шесѐ а҆арѡ́нѧ десна́гѡ и҆ на кра́й рꙋ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ногѝ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десны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десны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да во́змеши ѿ кро́ве,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воскропи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ѡ҆ст҃и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да во́змеши ѿ ѻ҆вна̀ тꙋ́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ѹ҆тро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хлѣ́бъ є҆ди́нъ съ є҆ле́емъ, и҆ ѡ҆прѣсно́къ є҆ди́нъ ѿ ко́ша ѡ҆прѣсно́кѡвъ, предложе́нныхъ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возложи́ши всѧ̑ на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а҆арѡ̑ни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да во́змеши ѧ҆̀ ѿ рꙋ́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всесожже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приноше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да во́змеши грꙋ́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соверше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ѡ҆свѧти́ши грꙋ́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соверше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спаси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телныхъ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ри̑зы свѧ̑ты,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Се́дмь дні́й да ѡ҆блачи́тсѧ въ нѧ̀ і҆ере́й вели́кїй, и҆́же вмѣ́стѡ є҆гѡ̀ ѿ сынѡ́въ є҆гѡ̀, и҆́же вни́детъ въ ски́нїю свидѣ́нїѧ слꙋ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ѻ҆вна̀ соверше́нїѧ да во́змеши и҆ и҆спече́ши мѧса̀ на мѣ́стѣ ст҃ѣ,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да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мѧса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да ꙗ</w:t>
      </w:r>
      <w:r>
        <w:rPr>
          <w:rFonts w:ascii="Pochaevsk" w:hAnsi="Pochaevsk" w:cs="Cambria"/>
          <w:color w:val="202122"/>
        </w:rPr>
        <w:t>҆дѧ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ѡ҆ст҃и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соверши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ѡ҆ст҃и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и҆ноплеме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А҆́ще же ѡ҆ста́нетсѧ ѿ мѧ́съ же́ртвы соверше́нїѧ и҆ ѿ хлѣ́бѡвъ до ѹ҆́трїѧ, да сожже́ши ѡ҆ста́нки ѻ҆гне́мъ: да не снѣдѧ́тсѧ, ѡ҆сщ҃е́нїе бо є҆́сть.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 xml:space="preserve"> И҆ сотвори́ши а҆арѡ́нꙋ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телца̀ грѣха̀ ра́ди да сотвори́ши въ де́нь ѡ҆чище́нїѧ: и҆ да ѡ҆чи́стиши ѻ҆лта́рь, є҆гда̀ ѡ҆свѧща́еши на не́мъ: и҆ пома́жеши є҆го̀,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Се́дмь дні́й ѡ҆чи́стиши ѻ҆лта́рь и҆ ѡ҆свѧти́ши є҆го̀, и҆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прикаса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ѡ҆ст҃и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сїѧ̑ сꙋ́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є҆динолѣ̑тна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непорѡ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ѻ҆лтарѝ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непреста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л҃ѳ</w:t>
      </w:r>
      <w:r>
        <w:rPr>
          <w:rFonts w:ascii="Pochaevsk" w:hAnsi="Pochaevsk"/>
          <w:color w:val="202122"/>
        </w:rPr>
        <w:t> а҆́гнца є҆ди́наго да сотвори́ши ра́нѡ, и҆ втора́го а҆́гнца да сотвори́ши въ ве́черъ: </w:t>
      </w:r>
      <w:r>
        <w:rPr>
          <w:rStyle w:val="smaller"/>
          <w:rFonts w:ascii="Pochaevsk" w:hAnsi="Pochaevsk"/>
          <w:color w:val="B22222"/>
        </w:rPr>
        <w:t>м҃</w:t>
      </w:r>
      <w:r>
        <w:rPr>
          <w:rFonts w:ascii="Pochaevsk" w:hAnsi="Pochaevsk"/>
          <w:color w:val="202122"/>
        </w:rPr>
        <w:t> и҆ десѧ́тꙋ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пшени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возлїѧ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вїна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ѻ҆вн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м҃а</w:t>
      </w:r>
      <w:r>
        <w:rPr>
          <w:rFonts w:ascii="Pochaevsk" w:hAnsi="Pochaevsk"/>
          <w:color w:val="202122"/>
        </w:rPr>
        <w:t> И҆ а҆́гнца втора́го да сотвори́ши въ ве́черъ,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треннюю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возлїѧ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благо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приноше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м҃в</w:t>
      </w:r>
      <w:r>
        <w:rPr>
          <w:rFonts w:ascii="Pochaevsk" w:hAnsi="Pochaevsk"/>
          <w:color w:val="202122"/>
        </w:rPr>
        <w:t xml:space="preserve"> Же́ртвꙋ </w:t>
      </w:r>
      <w:r>
        <w:rPr>
          <w:rFonts w:ascii="Pochaevsk" w:hAnsi="Pochaevsk" w:cs="Cambria"/>
          <w:color w:val="202122"/>
        </w:rPr>
        <w:t>всегда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хи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м҃г</w:t>
      </w:r>
      <w:r>
        <w:rPr>
          <w:rFonts w:ascii="Pochaevsk" w:hAnsi="Pochaevsk"/>
          <w:color w:val="202122"/>
        </w:rPr>
        <w:t> И҆ завѣща́ю та́мѡ сынѡ́мъ і҆и҃лєвымъ, и҆ ѡ҆сщ҃ꙋ́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м҃д</w:t>
      </w:r>
      <w:r>
        <w:rPr>
          <w:rFonts w:ascii="Pochaevsk" w:hAnsi="Pochaevsk"/>
          <w:color w:val="202122"/>
        </w:rPr>
        <w:t xml:space="preserve"> и҆ ѡ҆сщ҃ꙋ̀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ѡ҆сщ҃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свѧщеннодѣ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м҃є</w:t>
      </w:r>
      <w:r>
        <w:rPr>
          <w:rFonts w:ascii="Pochaevsk" w:hAnsi="Pochaevsk"/>
          <w:color w:val="202122"/>
        </w:rPr>
        <w:t> и҆ нарекꙋ́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м҃ѕ</w:t>
      </w:r>
      <w:r>
        <w:rPr>
          <w:rFonts w:ascii="Pochaevsk" w:hAnsi="Pochaevsk"/>
          <w:color w:val="202122"/>
        </w:rPr>
        <w:t> и҆ ѹ҆вѣ́дѧтъ,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и҆зведы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нарещи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>.</w:t>
      </w:r>
    </w:p>
    <w:p w14:paraId="01D2EA1D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36BF97C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л҃.</w:t>
      </w:r>
    </w:p>
    <w:p w14:paraId="304EBE33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да </w:t>
      </w:r>
      <w:r>
        <w:rPr>
          <w:rFonts w:ascii="Pochaevsk" w:hAnsi="Pochaevsk"/>
          <w:color w:val="202122"/>
        </w:rPr>
        <w:t>сотвори́ши ѻ҆лта́рь кади́лный ѿ дре́въ негнїю́щихъ: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 xml:space="preserve"> и҆ сотвори́ши и҆̀ ла́ктѧ въ долготꙋ̀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четверо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высот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позлати́ши зла́томъ чи́стымъ ѻ҆гни́ще є҆гѡ̀, и҆ стѣ́ны є҆гѡ̀ ѡ҆́колѡ, и҆ ро́ги є҆гѡ̀: и҆ да сотвори́ши є҆мꙋ̀ </w:t>
      </w:r>
      <w:r>
        <w:rPr>
          <w:rFonts w:ascii="Pochaevsk" w:hAnsi="Pochaevsk" w:cs="Cambria"/>
          <w:color w:val="202122"/>
        </w:rPr>
        <w:t>виты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колѡ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два̀ кѡлца̀ зла̑та чи̑ста да сотвори́ши под̾ виты́мъ вѣнце́мъ є҆гѡ̀ на ѻ҆бою̀ ѹ҆́глꙋ,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под̾има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да сотвори́ши нѡси́ла ѿ древе́съ негнїю́щихъ, и҆ позлати́ши ѧ҆̀ зла́томъ: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да положи́ши є҆го̀ прѧ́мѡ завѣ́сы, сꙋ́</w:t>
      </w:r>
      <w:r>
        <w:rPr>
          <w:rFonts w:ascii="Pochaevsk" w:hAnsi="Pochaevsk" w:cs="Cambria"/>
          <w:color w:val="202122"/>
        </w:rPr>
        <w:t>щїѧ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кївѡ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ѿт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да кади́тъ над̾ ни́мъ а҆арѡ́нъ ѳѷмїа́момъ сложе́нымъ благово́ннымъ ра́нѡ ра́нѡ: є҆гда̀ ѹ҆строѧ́етъ свѣти̑ла, да кади́тъ над̾ ни́мъ: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є҆гда̀ вжига́етъ а҆арѡ́нъ свѣти̑ла съ ве́чера, да кади́тъ над̾ ни́мъ: ѳѷмїа́мъ всегда́шнїй прⷭ</w:t>
      </w:r>
      <w:r>
        <w:rPr>
          <w:rFonts w:ascii="Pochaevsk" w:hAnsi="Pochaevsk" w:cs="Cambria"/>
          <w:color w:val="202122"/>
        </w:rPr>
        <w:t>҇нѡ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да не принесе́ши над̾ него̀ ѳѷмїа́ма и҆на́гѡ: приноше́нїѧ, же́ртвы и҆ возлїѧ́нїѧ да не пролїе́ши на него̀.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да ѡ҆чи́ститъ над̾ ни́мъ а҆арѡ́нъ ѹ҆ рогѡ́въ є҆гѡ̀ є҆ди́ною въ лѣ́то: ѿ кро́ве ѡ҆чище́нїѧ грѣхѡ́въ ѹ҆милостивле́нїѧ є҆ди́ною въ лѣ́то да ѡ҆чи́ститъ є҆го̀ въ ро́ды и҆́хъ: ст҃о́е ст҃ы́хъ є҆́сть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а҆́ще во́змеши и҆счисле́нїе сынѡ́въ і҆и҃левыхъ въ пресмотре́нїи и҆́хъ, и҆ дадѧ́тъ кі́йждо и҆скꙋ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ш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пресмотре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сїѐ є҆́сть, є҆́же дадѧ́тъ, є҆ли́цы а҆́ще пристꙋ́</w:t>
      </w:r>
      <w:r>
        <w:rPr>
          <w:rFonts w:ascii="Pochaevsk" w:hAnsi="Pochaevsk" w:cs="Cambria"/>
          <w:color w:val="202122"/>
        </w:rPr>
        <w:t>пѧтъ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пресмотре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полдїдра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Всѧ́къ входѧ́й въ пресмотре́нїе ѿ два́десѧти лѣ́тъ и҆ вы́шше, да дадꙋ́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бога́тый да не приложи́тъ, и҆ ни́щїй да не ѹ҆ма́литъ ѿ полꙋ</w:t>
      </w:r>
      <w:r>
        <w:rPr>
          <w:rFonts w:ascii="Pochaevsk" w:hAnsi="Pochaevsk" w:cs="Cambria"/>
          <w:color w:val="202122"/>
        </w:rPr>
        <w:t>дїдра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 (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),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да во́змеши сребро̀ да́ни ѿ сынѡ́въ і҆и҃левыхъ, и҆ да́си є҆̀ на содѣ́ланїе ски́нїи свидѣ́нїѧ: и҆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сотворѝ ѹ҆мыва́лницꙋ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ѻ҆лтаре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да ѹ҆мыва́етъ а҆арѡ́нъ и҆ сы́нове є҆гѡ̀ и҆з̾ неѧ̀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є҆гда̀ вхо́дѧтъ въ ски́нїю свидѣ́нїѧ, да ѡ҆мы́ютсѧ водо́ю, и҆ не ѹ҆́мрꙋ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всесожжє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ѹ҆мы́ютъ рꙋ́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ты̀ возмѝ а҆рѡма́ты, цвѣ́тъ смѵ́рны и҆збра́нныѧ пѧ́ть сѡ́тъ сі́клєвъ, и҆ кїннамѡ́ма благово́нна по́лъ сегѡ̀, двѣ́сти пѧтьдесѧ́тъ, и҆ тро́сти благово́нныѧ двѣ́сти пѧтьдесѧ́тъ,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касі́и пѧ́ть сѡ́тъ сі́клєвъ свѧта́гѡ, и҆ є҆ле́а ѿ ма́слинъ (мѣ́рꙋ) </w:t>
      </w:r>
      <w:r>
        <w:rPr>
          <w:rFonts w:ascii="Pochaevsk" w:hAnsi="Pochaevsk" w:cs="Cambria"/>
          <w:color w:val="202122"/>
        </w:rPr>
        <w:t>і҆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сотвори́ши се́й є҆ле́й пома́занїе ст҃о́е, мѵ́ро пома́зателное хꙋ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мѷрова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рца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да пома́жеши ѿ негѡ̀ ски́нїю свидѣ́нїѧ, и҆ кївѡ́тъ ски́нїи свидѣ́нїѧ,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ѻ҆лта́рь всесожже́нїѧ и҆ всѧ̑ є҆гѡ̀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ѡ҆свѧти́ши ѧ҆̀, и҆ бꙋ́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ст҃а̑ѧ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прикаса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ѡ҆ст҃и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а҆арѡ́на и҆ сы́ны є҆гѡ̀ пома́жеши, и҆ ѡ҆свѧти́ши ѧ҆̀ свѧщеннодѣ́йствовати мнѣ̀: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сынѡ́мъ і҆и҃лєвымъ да рече́ши, глаго́лѧ: є҆ле́й ма́сть пома́занїѧ ст҃ъ да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пло́ть человѣ́ча да не пома́жетсѧ (и҆́мъ), и҆ по сложе́нїю семꙋ̀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ѡ҆сщ҃е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и҆́же а҆́ще сотвори́тъ си́це, и҆ и҆́же а҆́ще да́стъ ѿ негѡ̀ и҆ноплеме́нникꙋ,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возмѝ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а҆рѡма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нѷха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халва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лїва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стагѡ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да сотворѧ́тъ въ не́мъ ѳѷмїа́мъ мѷрова́рный, дѣ́ло мѷрова́рца смѣ́шеное, чи́сто, дѣ́ло ст҃о: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 xml:space="preserve"> и҆ раздроби́ши ѿ си́хъ по то́нкꙋ,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ѿѻн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ст҃о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ѳѷмїа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 xml:space="preserve"> по сложе́нїю семꙋ̀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сотворитѐ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ѡ҆сщ҃е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и҆́же а҆́ще сотвори́тъ си́це, є҆́же ѡ҆бонѧ́ти ѿ негѡ̀, поги́бнетъ дꙋ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тогѡ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</w:p>
    <w:p w14:paraId="57E3853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E797A66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л҃а.</w:t>
      </w:r>
    </w:p>
    <w:p w14:paraId="25596D7A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сѐ, нареко́хъ и҆́менемъ веселеи́ла сы́на ѹ҆рі́и, сы́на ѡ҆́рова, ѿ пле́мене і҆ꙋ́</w:t>
      </w:r>
      <w:r>
        <w:rPr>
          <w:rFonts w:ascii="Pochaevsk" w:hAnsi="Pochaevsk" w:cs="Cambria"/>
          <w:color w:val="202122"/>
        </w:rPr>
        <w:t>дина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напо́лнихъ є҆го̀ дх҃омъ бж҃їимъ премⷣ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смышле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дѣнїѧ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а҆рхїтекто́нствовати, дѣ́лати зла́то и҆ сребро̀ и҆ мѣ́дь, и҆ синетꙋ̀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ка́менное дѣ́ло, и҆ разли̑чнаѧ древодѣ̑лства дѣ́лати во всѣ́хъ дѣ́лѣхъ: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и҆ а҆́зъ да́хъ є҆го̀ и҆ є҆лїа́ва сы́на а҆хїсама́хова ѿ пле́мене да́нова, и҆ всѧ́комꙋ </w:t>
      </w:r>
      <w:r>
        <w:rPr>
          <w:rFonts w:ascii="Pochaevsk" w:hAnsi="Pochaevsk" w:cs="Cambria"/>
          <w:color w:val="202122"/>
        </w:rPr>
        <w:t>смы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сленном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ски́нїю свидѣ́нїѧ и҆ кївѡ́тъ завѣ́та, и҆ ѡ҆чисти́лище є҆́же верхꙋ̀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же́ртвенники, и҆ трапе́зꙋ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ѹ҆мыва́лницꙋ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ри̑зы слꙋ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свѧщеннодѣ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йствовати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є҆ле́й пома́занїѧ, и҆ ѳѷмїа́мъ сложе́нїѧ ст҃а́гѡ: по всѣ̑мъ, є҆ли̑ка заповѣ́дахъ тебѣ̀, сотворѧ́тъ.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ты̀ заповѣ́ждь сынѡ́мъ і҆и҃лєвымъ, глаго́лѧ: смотри́те и҆ сꙋ</w:t>
      </w:r>
      <w:r>
        <w:rPr>
          <w:rFonts w:ascii="Pochaevsk" w:hAnsi="Pochaevsk" w:cs="Cambria"/>
          <w:color w:val="202122"/>
        </w:rPr>
        <w:t>ббѡ̑ты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сохрани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ѡ҆сщ҃а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сохрани́те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ѡ҆скверни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ше́сть дні́й да сотвори́ши дѣла̀, въ де́нь </w:t>
      </w:r>
      <w:r>
        <w:rPr>
          <w:rFonts w:ascii="Pochaevsk" w:hAnsi="Pochaevsk"/>
          <w:color w:val="202122"/>
        </w:rPr>
        <w:lastRenderedPageBreak/>
        <w:t>же седмы́й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да сохранѧ́тъ сы́нове і҆и҃лєвы сꙋ</w:t>
      </w:r>
      <w:r>
        <w:rPr>
          <w:rFonts w:ascii="Pochaevsk" w:hAnsi="Pochaevsk" w:cs="Cambria"/>
          <w:color w:val="202122"/>
        </w:rPr>
        <w:t>ббѡ̑ты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держа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завѣ́тъ вѣ́ченъ во мнѣ̀ и҆ въ сынѣ́хъ і҆и҃левыхъ, зна́менїе є҆́сть во мнѣ̀ вѣ́чное: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преста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почѝ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дадѐ (бг҃ъ) мѡѷсе́ю, є҆гда̀ преста̀ гл҃ѧ є҆мꙋ̀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напи̑саны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бж҃їимъ</w:t>
      </w:r>
      <w:r>
        <w:rPr>
          <w:rFonts w:ascii="Pochaevsk" w:hAnsi="Pochaevsk"/>
          <w:color w:val="202122"/>
        </w:rPr>
        <w:t>.</w:t>
      </w:r>
    </w:p>
    <w:p w14:paraId="72C9B3AA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EFE7280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л҃в.</w:t>
      </w:r>
    </w:p>
    <w:p w14:paraId="427B6826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ви́дѣвше </w:t>
      </w:r>
      <w:r>
        <w:rPr>
          <w:rFonts w:ascii="Pochaevsk" w:hAnsi="Pochaevsk"/>
          <w:color w:val="202122"/>
        </w:rPr>
        <w:t>лю́дїе,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ꙋ̀: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речѐ и҆̀мъ а҆арѡ́нъ: и҆зми́те ѹ҆серѧ̑зи златы̑ѧ,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и҆з̾ѧ́ша всѝ лю́дїе ѹ҆серѧ̑зи зла̑ты,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ѹ҆шесѣ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взѧ̀ ѿ рꙋ́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лита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і҆и҃лю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ви́дѣвъ а҆арѡ́нъ, созда̀ ѻ҆лта́рь прѧ́мѡ є҆мꙋ̀,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трѣ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ѡ҆бꙋ́</w:t>
      </w:r>
      <w:r>
        <w:rPr>
          <w:rFonts w:ascii="Pochaevsk" w:hAnsi="Pochaevsk" w:cs="Cambria"/>
          <w:color w:val="202122"/>
        </w:rPr>
        <w:t>треневавъ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вознесѐ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всесожжє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спасе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и҆гра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беззако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нноваша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престꙋ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сі́и бо́зи твоѝ, і҆и҃лю, и҆̀же и҆зведо́ша тѧ̀ и҆з̾ землѝ є҆гѵ́петскїѧ: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нн҃ѣ ѡ҆ста́ви мѧ̀, и҆ воз̾ѧри́всѧ гнѣ́вомъ на нѧ̀, потреблю̀ и҆̀хъ, и҆ сотворю̀ тѧ̀ въ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помоли́сѧ мѡѷсе́й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постїю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кою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да не когда̀ рекꙋ́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птѧне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люще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вствомъ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пог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ѹ҆толѝ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҇тивъ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помѧнꙋ́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рабы̑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ѕѣлѡ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небє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ѡ҆блада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ѹ҆млⷭ</w:t>
      </w:r>
      <w:r>
        <w:rPr>
          <w:rFonts w:ascii="Pochaevsk" w:hAnsi="Pochaevsk" w:cs="Cambria"/>
          <w:color w:val="202122"/>
        </w:rPr>
        <w:t>҇тивисѧ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ѕлѣ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возврати́всѧ мѡѷсе́й, сни́де съ горы̀: и҆ двѣ̀ скрижа̑ли свидѣ́нїѧ въ рꙋ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напи̑саны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напи̑саны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скрижа̑ли дѣ́ло бж҃їе бы́ша, и҆ написа́нїе, написа́нїе бж҃їе и҆зва́ѧно на скрижа́лехъ.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ѹ҆слы́шавъ і҆исꙋ́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крича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полцѣ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речѐ мѡѷсе́й: нѣ́сть гла́съ начина́ющихъ ѡ҆долѣва́ти, нижѐ гла́съ начина́ющихъ бѣжа́ти, но гла́съ начина́ющихъ напива́тисѧ вїно́мъ а҆́зъ слы́шꙋ.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є҆гда̀ приближа́шесѧ къ полкꙋ̀, </w:t>
      </w:r>
      <w:r>
        <w:rPr>
          <w:rFonts w:ascii="Pochaevsk" w:hAnsi="Pochaevsk" w:cs="Cambria"/>
          <w:color w:val="202122"/>
        </w:rPr>
        <w:t>ѹ҆зрѣ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воз̾ѧри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своє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 xml:space="preserve"> и҆ взе́мъ телца̀, є҆го́же сотвори́ша, сожжѐ є҆го̀ во ѻ҆гнѝ и҆ сотрѐ є҆го̀ подро́бнꙋ,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речѐ мѡѷсе́й а҆арѡ́нꙋ: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>;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речѐ а҆арѡ́нъ къ мѡѷсе́ю: не гнѣ́вайсѧ, господи́не: ты́ бо вѣ́си люді́й си́хъ ѹ҆стремле́нїе.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Глаго́лаша бо мѝ: сотворѝ на́мъ бо́ги, и҆̀же по́йдꙋ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человѣ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что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реко́хъ и҆̀мъ: и҆́же и҆́мать зла́то, и҆зми́те: и҆ и҆з̾ѧ́ша, и҆ да́ша мнѣ̀, и҆ вверго́хъ є҆̀ во ѻ҆́гнь, и҆ и҆злїѧ́сѧ теле́цъ се́й.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Ви́дѣвъ же мѡѷсе́й лю́ди,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раздѣли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раздѣли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дованїе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тѡмъ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ста́ же мѡѷсе́й во вратѣ́хъ полка̀ и҆ речѐ: а҆́ще кто̀ є҆́сть гдⷭ</w:t>
      </w:r>
      <w:r>
        <w:rPr>
          <w:rFonts w:ascii="Pochaevsk" w:hAnsi="Pochaevsk" w:cs="Cambria"/>
          <w:color w:val="202122"/>
        </w:rPr>
        <w:t>҇нь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Снидо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леѵі̑ины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речѐ и҆̀мъ: сїѧ̑ гл҃етъ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препоѧ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бедрѣ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пройди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возврати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сквозѣ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жнѧго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своего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сотвори́ша сы́нове леѵі̑ины,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сѧщъ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речѐ и҆̀мъ мѡѷсе́й: напо́лнисте рꙋ́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бы́сть на ѹ҆́трїе, речѐ мѡѷсе́й къ лю́демъ: вы̀ согрѣши́сте грѣ́хъ вели́къ: и҆ нн҃ѣ взы́дꙋ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грѣсѣ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возврати́сѧ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речѐ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молю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согрѣши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нн҃ѣ, а҆́ще ѹ҆́бѡ ѡ҆ста́виши и҆̀мъ грѣ́хъ и҆́хъ, ѡ҆ста́ви: а҆́ще же нѝ, и҆згла́ди мѧ̀ и҆з̾ кни́ги твоеѧ̀, въ ню́же вписа́лъ є҆сѝ.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согрѣшѝ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и҆згла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 xml:space="preserve"> нн҃ѣ же и҆дѝ, сни́ди и҆ возведѝ лю́ди сїѧ̑ на мѣ́сто, є҆́же рѣ́хъ тебѣ̀: сѐ, а҆́гг҃лъ мо́й пред̾и́детъ пред̾ лице́мъ твои́мъ: въ ѻ҆́ньже де́нь присѣщꙋ̀,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поразѝ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</w:p>
    <w:p w14:paraId="135756DE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8AC4D0E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л҃г.</w:t>
      </w:r>
    </w:p>
    <w:p w14:paraId="2514D3BA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>речѐ гдⷭ</w:t>
      </w:r>
      <w:r>
        <w:rPr>
          <w:rFonts w:ascii="Pochaevsk" w:hAnsi="Pochaevsk" w:cs="Cambria"/>
        </w:rPr>
        <w:t>҇ь</w:t>
      </w:r>
      <w:r>
        <w:rPr>
          <w:rFonts w:ascii="Pochaevsk" w:hAnsi="Pochaevsk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пред̾идѝ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клѧ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а҆враа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і҆саа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послю̀ кꙋ́</w:t>
      </w:r>
      <w:r>
        <w:rPr>
          <w:rFonts w:ascii="Pochaevsk" w:hAnsi="Pochaevsk" w:cs="Cambria"/>
          <w:color w:val="202122"/>
        </w:rPr>
        <w:t>пнѡ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гг҃ла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и҆зжене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введꙋ́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домъ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пойд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жестоковы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ѹ҆бїю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ѹ҆слы́шавше лю́дїе сло́во сїѐ стра́шное, воспла́кашасѧ въ плаче́вныхъ (ри́захъ).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жестоковы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блюди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тесѧ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навед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потреблю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нн҃ѣ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тварь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покаж</w:t>
      </w:r>
      <w:r>
        <w:rPr>
          <w:rFonts w:ascii="Pochaevsk" w:hAnsi="Pochaevsk"/>
          <w:color w:val="202122"/>
        </w:rPr>
        <w:t>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ѿѧ́ша сы́нове і҆и҃лєвы ѹ҆́тварь свою̀ и҆ ри̑зы ѿ горы̀ хѡри́ва.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взе́мъ мѡѷсе́й кꙋ́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свою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потчѐ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полка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полка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прозва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полка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Є҆гда́ же вхожда́ше мѡѷсе́й въ ски́нїю внѣ̀ полка̀, стоѧ́хꙋ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смотрѧ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ѿходѧ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Є҆гда́ же вни́де мѡѷсе́й въ ски́нїю, сни́де сто́лпъ ѡ҆́блачный и҆ ста̀ пред̾ две́рьми ски́нїи, и҆ гл҃а (гдⷭ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 xml:space="preserve"> И҆ ви́дѧхꙋ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лпъ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блачный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поклони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и҆ гл҃а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>ꙋ̀,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возглаго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лкъ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га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lastRenderedPageBreak/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наѵи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речѐ мѡѷсе́й ко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гл҃еши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и҆зведѝ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кого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а҆́ще ѹ҆̀бо ѡ҆брѣто́хъ блгⷣ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мнѡ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 xml:space="preserve"> И҆ гл҃а (є҆мꙋ̀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):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пред̾ид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речѐ къ немꙋ̀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и҆зведе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ка́кѡ вѣ́домо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стинн</w:t>
      </w:r>
      <w:r>
        <w:rPr>
          <w:rFonts w:ascii="Pochaevsk" w:hAnsi="Pochaevsk"/>
          <w:color w:val="202122"/>
        </w:rPr>
        <w:t>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тебє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и҆д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;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вленъ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҆зы̑къ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Рече́ же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ѡ҆брѣ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блг</w:t>
      </w:r>
      <w:r>
        <w:rPr>
          <w:rFonts w:ascii="Pochaevsk" w:hAnsi="Pochaevsk"/>
          <w:color w:val="202122"/>
        </w:rPr>
        <w:t>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глаго́ла мѡѷсе́й: покажи́ ми сла́вꙋ </w:t>
      </w:r>
      <w:r>
        <w:rPr>
          <w:rFonts w:ascii="Pochaevsk" w:hAnsi="Pochaevsk" w:cs="Cambria"/>
          <w:color w:val="202122"/>
        </w:rPr>
        <w:t>твою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речѐ (гдⷭ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):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пред̾ид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воззов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речѐ: не возмо́жеши ви́дѣти лица̀ моегѡ̀: не бо̀ ѹ҆́зритъ человѣ́къ лицѐ моѐ, и҆ жи́въ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менє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є҆гда́ же пре́йдетъ сла́ва моѧ̀, и҆ положꙋ́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линѣ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мимоид</w:t>
      </w:r>
      <w:r>
        <w:rPr>
          <w:rFonts w:ascii="Pochaevsk" w:hAnsi="Pochaevsk"/>
          <w:color w:val="202122"/>
        </w:rPr>
        <w:t>ꙋ̀: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ѿимꙋ̀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мою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за̑днѧѧ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моѧ̑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 xml:space="preserve">́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̀.</w:t>
      </w:r>
    </w:p>
    <w:p w14:paraId="2B0B3E8B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96B2845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л҃д.</w:t>
      </w:r>
    </w:p>
    <w:p w14:paraId="4EF4CDBC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и҆стешѝ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мєнны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напиш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скрижа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скрижа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рвыхъ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бꙋ́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версѣ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да никто́же взы́детъ съ тобо́ю, нижѐ да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гѡвѧ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пас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тоѧ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и҆стеса̀ двѣ̀ скрижа̑ли ка́мєнны,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рвыѧ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тренневавъ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мєнныѧ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сни́де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блацѣ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҇нимъ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мимои́де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воззва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дръ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҇тивъ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долготерпѣли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многомл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҇тивъ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стиненъ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пра́вдꙋ </w:t>
      </w:r>
      <w:r>
        <w:rPr>
          <w:rFonts w:ascii="Pochaevsk" w:hAnsi="Pochaevsk" w:cs="Cambria"/>
          <w:color w:val="202122"/>
        </w:rPr>
        <w:t>хранѧ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сѧщы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млѧй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беззакѡ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непра̑вды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грѣхѝ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҇титъ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наводѧ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грѣхѝ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ча̑дъ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тїѧгѡ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потща́всѧ мѡѷсе́й, прини́къ на зе́млю, поклони́сѧ бг҃ꙋ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речѐ: а҆́ще ѡ҆брѣто́хъ блгⷣ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жестоковы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грѣхѝ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беззакѡ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на̑ша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полага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людьмѝ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сла̑внаѧ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цѣхъ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зрѧтъ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̑дна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внемлѝ ты̀ всѧ̑, є҆ли̑ка а҆́зъ заповѣ́даю тебѣ̀: сѐ, а҆́зъ и҆зженꙋ̀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а҆морре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ханане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хетте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ферезе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є҆ѵе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гергесе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і҆ев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внемлѝ себѣ̀, да не когда̀ завѣща́еши завѣ́тъ сѣдѧ́щымъ на землѝ, въ ню́же вни́деши, да не бꙋ́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ка̑пища и҆́хъ разори́те и҆ кꙋ</w:t>
      </w:r>
      <w:r>
        <w:rPr>
          <w:rFonts w:ascii="Pochaevsk" w:hAnsi="Pochaevsk" w:cs="Cambria"/>
          <w:color w:val="202122"/>
        </w:rPr>
        <w:t>мі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сокр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бра̑вы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посѣцы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и҆зва̑ѧнаѧ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сожжи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ѻ҆гне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не бо̀ поклоните́сѧ богѡ́мъ и҆ны̑мъ: и҆́бо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ревни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да не когда̀ завѣща́еши завѣ́тъ сѣдѧ́щымъ на землѝ, и҆ соблꙋ́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пожр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призов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по́ймеши ѿ дще́рей и҆́хъ сынѡ́мъ твои̑мъ, и҆ ѿ дще́рей твои́хъ да́си сынѡ́мъ и҆́хъ, и҆ соблꙋ́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дщє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собл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в̾слѣ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богѡ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богѡ́въ слїѧ́ныхъ да не сотвори́ши себѣ̀: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пра́здникъ ѡ҆прѣсно́чный да сохрани́ши: се́дмь дні́й да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ѡ҆прѣсно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мц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плодѡ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петскїѧ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всѧ́ко разверза́ющее ложесна̀ мꙋ́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),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перворо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перворо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дное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ѻ҆вцы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перворо́дное ѻ҆слѧ́те и҆скꙋ́</w:t>
      </w:r>
      <w:r>
        <w:rPr>
          <w:rFonts w:ascii="Pochaevsk" w:hAnsi="Pochaevsk" w:cs="Cambria"/>
          <w:color w:val="202122"/>
        </w:rPr>
        <w:t>пиши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ѻ҆вце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рвенца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и҆ск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пиши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въ ше́сть дні́й да дѣ́лаеши, въ седмы́й же де́нь да почі́еши, ѿ сѣ́ѧтвы и҆ жа́твы да почі́еши,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пра́здникъ седми́цъ да сотвори́ши мѝ, нача́ло жа́твы пшени́цы, и҆ пра́здникъ собра́нїѧ посредѣ̀ лѣ́та: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въ трѝ времена̀ лѣ́та да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жескъ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є҆гда́ бо и҆зженꙋ̀ ꙗ</w:t>
      </w:r>
      <w:r>
        <w:rPr>
          <w:rFonts w:ascii="Pochaevsk" w:hAnsi="Pochaevsk" w:cs="Cambria"/>
          <w:color w:val="202122"/>
        </w:rPr>
        <w:t>҆зы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разширю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предѣ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никто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возжела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землѝ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прїи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деши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҆ви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бг҃омъ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времена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да не зако́леши съ ква́сомъ кро́ве же́ртвъ мои́хъ, и҆ да не прележи́тъ до ѹ҆́трїѧ же́ртва пра́здника па́схи: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перворѡ́днаѧ жи̑тъ землѝ твоеѧ̀ да внесе́ши въ до́мъ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твоегѡ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свари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млецѣ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тере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речѐ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напишѝ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тебѣ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бѣ̀ та́мѡ мѡѷсе́й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пѝ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написа</w:t>
      </w:r>
      <w:r>
        <w:rPr>
          <w:rFonts w:ascii="Pochaevsk" w:hAnsi="Pochaevsk"/>
          <w:color w:val="202122"/>
        </w:rPr>
        <w:t>̀ (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)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скрижа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 xml:space="preserve"> Сходѧ́щꙋ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йскїѧ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скрижа̑ли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ѡв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дѧше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ви́дѣ а҆арѡ́нъ и҆ всѝ сы́нове і҆и҃лєвы мѡѷсе́а, и҆ бѧ́ше просла́вленъ зра́къ пло́ти лица̀ є҆гѡ̀: и҆ ѹ҆боѧ́шасѧ пристꙋ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воззва̀ и҆̀хъ мѡѷсе́й, и҆ ѡ҆брати́шасѧ къ немꙋ̀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кнѧ̑зи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нма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ни̑мъ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 по си́хъ прїидо́ша къ немꙋ̀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горѣ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сїна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йстѣй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И҆ є҆гда̀ преста̀ глаго́лѧ къ ни̑мъ, возложѝ на лицѐ своѐ покро́въ.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Є҆гда́ же вхожда́ше мѡѷсе́й пред̾ гдⷭ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нем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снима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и҆схожда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ви́дѣша сы́нове і҆и҃лєвы лицѐ мѡѷсе́ово,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висѧ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возлага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покро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ндеже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.</w:t>
      </w:r>
    </w:p>
    <w:p w14:paraId="20858A01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3E0C00A3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л҃є.</w:t>
      </w:r>
    </w:p>
    <w:p w14:paraId="6D81307F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собра̀ </w:t>
      </w:r>
      <w:r>
        <w:rPr>
          <w:rFonts w:ascii="Pochaevsk" w:hAnsi="Pochaevsk"/>
          <w:color w:val="202122"/>
        </w:rPr>
        <w:t>мѡѷсе́й ве́сь со́нмъ сынѡ́въ і҆и҃левыхъ и҆ речѐ къ ни̑мъ: сїѧ̑ словеса̀,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ше́сть дні́й сотвори́ши дѣла̀, въ де́нь же седмы́й почі́еши, ст҃а̀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мретъ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да не возгнѣтитѐ ѻ҆гнѧ̀ во всѣ́хъ домѣ́хъ ва́шихъ въ де́нь сꙋ</w:t>
      </w:r>
      <w:r>
        <w:rPr>
          <w:rFonts w:ascii="Pochaevsk" w:hAnsi="Pochaevsk" w:cs="Cambria"/>
          <w:color w:val="202122"/>
        </w:rPr>
        <w:t>ббѡ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тный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а҆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речѐ мѡѷсе́й ко всемꙋ̀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глаго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сїѐ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завѣща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возми́те ѿ себє̀ </w:t>
      </w:r>
      <w:r>
        <w:rPr>
          <w:rFonts w:ascii="Pochaevsk" w:hAnsi="Pochaevsk"/>
          <w:color w:val="202122"/>
        </w:rPr>
        <w:lastRenderedPageBreak/>
        <w:t>сами́хъ ѹ҆ча́стїе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сребро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дь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 xml:space="preserve"> синетꙋ̀,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спрѧ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зїю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ко́жы ѡ҆́вни ѡ҆червлє́ны, и҆ ко́жы си̑ни, и҆ древеса̀ негнїю̑ща,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є҆ле́й во свѣще́нїе, и҆ ѳѷмїа́мъ въ є҆ле́й пома́занїѧ, и҆ въ сложе́нїе ѳѷмїа́ма: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ка́мєни сарді̑йски, и҆ ка́мєни въ ваѧ́нїе на ри́зꙋ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рхнюю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поди́ръ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поди́ръ, славе́н: до́лгаѧ ри́за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: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всѧ́къ премꙋ́</w:t>
      </w:r>
      <w:r>
        <w:rPr>
          <w:rFonts w:ascii="Pochaevsk" w:hAnsi="Pochaevsk" w:cs="Cambria"/>
          <w:color w:val="202122"/>
        </w:rPr>
        <w:t>дрый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ски́нїю и҆ завѣ̑сы, и҆ покро́вы и҆ развѡ́ры, и҆ колкѝ и҆ верєѝ, и҆ столпы̀ и҆ стѡѧ́ла: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кївѡ́тъ свидѣ́нїѧ и҆ нѡси́ла є҆гѡ̀, и҆ ѡ҆чисти́лище є҆гѡ̀ и҆ завѣ́сꙋ,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мєни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смара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гдѡвы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ѳѷмїа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занїѧ</w:t>
      </w:r>
      <w:r>
        <w:rPr>
          <w:rFonts w:ascii="Pochaevsk" w:hAnsi="Pochaevsk"/>
          <w:color w:val="202122"/>
        </w:rPr>
        <w:t>,)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трапе́зꙋ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нѡси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, (*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̀,)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свѣти́лникъ свѣ́та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свѣти̑ла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лный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 xml:space="preserve"> и҆ ѻ҆лта́рь кади́лный и҆ нѡси́ла є҆гѡ̀, и҆ є҆ле́й пома́занїѧ, и҆ ѳѷмїа́мъ сложе́нїѧ, и҆ завѣ́сꙋ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ѻ҆лта́рь всесожже́нїѧ, и҆ ѻ҆гни́ще є҆гѡ̀ мѣ́дѧно и҆ нѡси́ла є҆гѡ̀,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лниц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ѻ҆пѡ́ны двора̀, и҆ столпы̀ є҆гѡ̀ и҆ стѡѧ́ла є҆гѡ̀, и҆ завѣ́сꙋ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колкѝ ски́нїи, и҆ колкѝ двора̀, и҆ ѹ҆́жы и҆́хъ: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ри̑зы свѧты̑ѧ а҆арѡ́на жерца̀, и҆ ри̑зы, въ ни́хже слꙋ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нѡвымъ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свѧще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нства</w:t>
      </w:r>
      <w:r>
        <w:rPr>
          <w:rFonts w:ascii="Pochaevsk" w:hAnsi="Pochaevsk"/>
          <w:color w:val="202122"/>
        </w:rPr>
        <w:t xml:space="preserve">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ѳѷмїа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).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и҆зы́де ве́сь со́нмъ сынѡ́въ і҆и҃левыхъ ѿ мѡѷсе́а.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принесо́ша кі́йждо,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возлюбѝ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возмнѣ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шѝ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принесо́ша мꙋ́</w:t>
      </w:r>
      <w:r>
        <w:rPr>
          <w:rFonts w:ascii="Pochaevsk" w:hAnsi="Pochaevsk" w:cs="Cambria"/>
          <w:color w:val="202122"/>
        </w:rPr>
        <w:t>жїе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печа̑ти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ѹ҆серѧ̑зи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рстни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плени̑цы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всѧ́къ ѹ҆ негѡ́же ѡ҆брѣ́тесѧ синета̀ и҆ багрѧни́ца, и҆ червлени́ца и҆ вѷссо́нъ, и҆ ко́жы си̑ни и҆ ко́жы ѡ҆́вни ѡ҆червлє́ны, (и҆ ко́жы кѡ́зїѧ) принесо́ша: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всѧ́къ ѿдѣлѧ́ѧй ѹ҆ча́стїе, сребро̀ и҆ мѣ́дь, принесо́ша ѹ҆ча̑стїѧ гдⷭ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ѡ҆брѣто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древеса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негнїю̑щаѧ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лѡванїѧ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всѧ́ка жена̀ мꙋ́</w:t>
      </w:r>
      <w:r>
        <w:rPr>
          <w:rFonts w:ascii="Pochaevsk" w:hAnsi="Pochaevsk" w:cs="Cambria"/>
          <w:color w:val="202122"/>
        </w:rPr>
        <w:t>драѧ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принесѐ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дєнаѧ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синет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всѧ̑ жєны̀, и҆̀мже возлюби́сѧ во ѹ҆мѣ̀ и҆́хъ, хи́тростїю спрѧдо́ша во́лнꙋ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зїю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кнѧ̑зи принесо́ша ка́мєни смара́гдѡвы и҆ ка́мєни на соверше́нїе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ри́зѣ ве́рхней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и҆ на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сло́во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логі́онъ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на сложе́нїе, и҆ на є҆ле́й пома́занїѧ, и҆ на сложе́нїе ѳѷмїа́ма: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всѧ́къ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наносѧ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дшымъ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И҆ речѐ мѡѷсе́й сынѡ́мъ і҆и҃лєвымъ: сѐ, наречѐ бг҃ъ и҆́менемъ веселеи́ла сы́на ѹ҆рі́ина, сы́на ѡ҆́рова, ѿ пле́мене і҆ꙋ́</w:t>
      </w:r>
      <w:r>
        <w:rPr>
          <w:rFonts w:ascii="Pochaevsk" w:hAnsi="Pochaevsk" w:cs="Cambria"/>
          <w:color w:val="202122"/>
        </w:rPr>
        <w:t>дина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напо́лни є҆го̀ дх҃а бж҃їѧ, премⷣ</w:t>
      </w:r>
      <w:r>
        <w:rPr>
          <w:rFonts w:ascii="Pochaevsk" w:hAnsi="Pochaevsk" w:cs="Cambria"/>
          <w:color w:val="202122"/>
        </w:rPr>
        <w:t>рости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а҆рхїтекто́нствовати во всѣ́хъ дѣлесѣ́хъ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древодѣ́ланїѧ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а҆рхїтекто́нства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твори́ти зла́то и҆ сребро̀ и҆ мѣ́дь,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ваѧ́ти ка́мєни, и҆ дѣ́лати дре́во, и҆ твори́ти по всемꙋ̀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прем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дрости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преꙋ</w:t>
      </w:r>
      <w:r>
        <w:rPr>
          <w:rFonts w:ascii="Pochaevsk" w:hAnsi="Pochaevsk" w:cs="Cambria"/>
          <w:color w:val="202122"/>
        </w:rPr>
        <w:t>спѣва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а҆хїсама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хов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напо́лни и҆̀хъ премꙋ́</w:t>
      </w:r>
      <w:r>
        <w:rPr>
          <w:rFonts w:ascii="Pochaevsk" w:hAnsi="Pochaevsk" w:cs="Cambria"/>
          <w:color w:val="202122"/>
        </w:rPr>
        <w:t>дрости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ѹ҆ма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тка̑нїѧ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пестрє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жества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разли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чна</w:t>
      </w:r>
      <w:r>
        <w:rPr>
          <w:rFonts w:ascii="Pochaevsk" w:hAnsi="Pochaevsk"/>
          <w:color w:val="202122"/>
        </w:rPr>
        <w:t>.</w:t>
      </w:r>
    </w:p>
    <w:p w14:paraId="102E7CB0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2722BD9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л҃ѕ.</w:t>
      </w:r>
    </w:p>
    <w:p w14:paraId="510921B6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сотворѝ </w:t>
      </w:r>
      <w:r>
        <w:rPr>
          <w:rFonts w:ascii="Pochaevsk" w:hAnsi="Pochaevsk"/>
          <w:color w:val="202122"/>
        </w:rPr>
        <w:t>веселеи́лъ и҆ є҆лїа́въ, и҆ всѧ́къ мꙋ́</w:t>
      </w:r>
      <w:r>
        <w:rPr>
          <w:rFonts w:ascii="Pochaevsk" w:hAnsi="Pochaevsk" w:cs="Cambria"/>
          <w:color w:val="202122"/>
        </w:rPr>
        <w:t>дрый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трость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раз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надлежа̑щаѧ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всѣ̑мъ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призва̀ мѡѷсе́й веселеи́ла и҆ є҆лїа́ва и҆ всѧ̑ и҆мꙋ́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дрость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дадѐ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бг҃ъ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рдцы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хотѧ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приходи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соверша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взѧ́ша ѿ мѡѷсе́а всѧ̑ ѹ҆ча̑стїѧ,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принесо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прїима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є҆щѐ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приноси̑маѧ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приносѧ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прихожда́хꙋ </w:t>
      </w:r>
      <w:r>
        <w:rPr>
          <w:rFonts w:ascii="Pochaevsk" w:hAnsi="Pochaevsk" w:cs="Cambria"/>
          <w:color w:val="202122"/>
        </w:rPr>
        <w:t>всѝ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дрїи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творѧ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своем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лах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реко́ша мѡѷсе́ю,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є҆ли̑ка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повелѣ̀ мѡѷсе́й, и҆ проповѣ́да въ полцѣ̀, глаго́лѧ: мꙋ́</w:t>
      </w:r>
      <w:r>
        <w:rPr>
          <w:rFonts w:ascii="Pochaevsk" w:hAnsi="Pochaevsk" w:cs="Cambria"/>
          <w:color w:val="202122"/>
        </w:rPr>
        <w:t>жъ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жена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возбране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ктом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приноси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дѣла̀ бы́ша и҆̀мъ довѡ́лна на строе́нїе твори́ти, и҆ преизбы́ша.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сотворѝ всѧ́къ премꙋ́</w:t>
      </w:r>
      <w:r>
        <w:rPr>
          <w:rFonts w:ascii="Pochaevsk" w:hAnsi="Pochaevsk" w:cs="Cambria"/>
          <w:color w:val="202122"/>
        </w:rPr>
        <w:t>дрый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лающихъ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і҆ере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ѿ здѣ̀ по гре́чєскимъ числа̀ стїха́мъ не положено́жъ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сотвори́ша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 xml:space="preserve">ри́зꙋ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рхнюю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ѿ зла́та и҆ синеты̀, и҆ багрѧни́цы и҆ червлени́цы прѧ́дены и҆ вѷссо́на ска́нагѡ: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и҆зрѣ́заша дщи̑цы зла̑ты а҆́ки власы̀, є҆́же сотка́ти съ синето́ю и҆ съ багрѧни́цею, и҆ съ червлени́цею прѧ́деною и҆ съ вѷссо́номъ ска́нымъ: дѣ́ло тка́ное сотвори́ша є҆̀.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Ри̑зы вє́рхнїѧ придержа́щыѧсѧ ѿ ѻ҆бои́хъ стра́нъ,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 xml:space="preserve"> дѣ́ло тка́нно, междꙋ̀ </w:t>
      </w:r>
      <w:r>
        <w:rPr>
          <w:rFonts w:ascii="Pochaevsk" w:hAnsi="Pochaevsk" w:cs="Cambria"/>
          <w:color w:val="202122"/>
        </w:rPr>
        <w:t>собо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сплете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творе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сотвори́ша ѻ҆́ба ка́мєни смара́гдѡвы состє́ганы ве́рвїю и҆ ѡ҆бложєны̀ зла́томъ, и҆зва̑ѧны и҆ вы̑рѣзаны ваѧ́нїемъ печа́ти, ѿ и҆ме́нъ сынѡ́въ і҆и҃левыхъ: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возложи́ша ѧ҆̀ на ра́мена ри́зы ве́рхнїѧ ка́менїе въ па́мѧть сынѡ́въ і҆и҃левыхъ,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сотвори́ша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сло́во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логі́онъ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 xml:space="preserve">, дѣ́ло тка́нно пестрото́ю, по дѣ́лꙋ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четвероꙋ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логі́онъ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логі́онъ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 xml:space="preserve"> пѧ́ди въ долготꙋ̀,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широт</w:t>
      </w:r>
      <w:r>
        <w:rPr>
          <w:rFonts w:ascii="Pochaevsk" w:hAnsi="Pochaevsk"/>
          <w:color w:val="202122"/>
        </w:rPr>
        <w:t xml:space="preserve">ꙋ̀,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бо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сши́ста на не́мъ шве́нїемъ по трѝ ка́мєни четы́рьми рѧды̑: рѧ́дъ ка́менїй: сарді́й и҆ топа́зїй и҆ смара́гдъ, рѧ́дъ є҆ди́нъ: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рѧ́дъ вторы́й, а҆́нѳраѯъ и҆ сапфі́ръ и҆ і҆а́спїсъ: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рѧ́дъ тре́тїй, лїгѵ́рїй и҆ а҆ха́тъ и҆ а҆меѳѵ́стъ: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рѧ́дъ четве́ртый, хрѷсолі́ѳъ и҆ вирѵ́ллїй и҆ ѻ҆нѵ́хїй, ѡ҆кѡ́ваны ѡ҆́колѡ зла́томъ и҆ всажде́ни въ зла́тѣ: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 xml:space="preserve"> и҆ ка́менїе бѧ́хꙋ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і҆и҃левыхъ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и҆мена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ѧно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печа̑ти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йждо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менемъ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племе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И҆ сотвори́ша над̾ логі́ономъ тре́сны сплетє́ны, дѣ́ло плете́ное ѿ зла́та чи́ста: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сотвори́ша два̀ щитца̑ зла̑та и҆ два̀ кѡлца̀ зла̑та, и҆ возложи́ша два̀ кѡлца̀ зла̑та на ѻ҆́ба кѡнца̀ логі́она: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> и҆ вложи́ша плетени̑цы зла̑ты въ ко́лца, со ѻ҆бои́хъ стра́нъ логі́она,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 xml:space="preserve"> и҆ въ два̀ сложє́нїѧ двѣ̀ плетени̑цы, и҆ возложи́ша на два̀ щитца̑: и҆ возложи́ша на ра́мена ри́зы ве́рхнїѧ, проти́вꙋ </w:t>
      </w:r>
      <w:r>
        <w:rPr>
          <w:rFonts w:ascii="Pochaevsk" w:hAnsi="Pochaevsk" w:cs="Cambria"/>
          <w:color w:val="202122"/>
        </w:rPr>
        <w:t>лице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</w:t>
      </w:r>
      <w:r>
        <w:rPr>
          <w:rFonts w:ascii="Pochaevsk" w:hAnsi="Pochaevsk"/>
          <w:color w:val="202122"/>
        </w:rPr>
        <w:t>ꙋ̀.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> И҆ сотвори́ша два̀ кѡлца̀ зла̑та, и҆ возложи́ша на два̀ кри́ла на кра́й логі́она, и҆ на кра́й созадѝ ве́рхнїѧ ри́зы, внꙋ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сотвори́ша два̀ кѡлца̀ зла̑та, и҆ положи́ша на ѻ҆́ба ра́мена ри́зы ве́рхнїѧ съ ни́зꙋ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лицѣ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согбе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> и҆ стѧгнꙋ́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лцами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лцами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сплете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нными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ри́зы ве́рхнїѧ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 є҆пѡмі́съ, є҆вр: є҆фꙋ́</w:t>
      </w:r>
      <w:r>
        <w:rPr>
          <w:rFonts w:ascii="Pochaevsk" w:hAnsi="Pochaevsk" w:cs="Cambria"/>
          <w:color w:val="00B050"/>
          <w:shd w:val="clear" w:color="auto" w:fill="FFFFFF"/>
        </w:rPr>
        <w:t>дъ</w:t>
      </w:r>
      <w:r>
        <w:rPr>
          <w:rFonts w:ascii="Pochaevsk" w:hAnsi="Pochaevsk"/>
          <w:color w:val="00B050"/>
          <w:shd w:val="clear" w:color="auto" w:fill="FFFFFF"/>
        </w:rPr>
        <w:t xml:space="preserve">, </w:t>
      </w:r>
      <w:r>
        <w:rPr>
          <w:rFonts w:ascii="Pochaevsk" w:hAnsi="Pochaevsk" w:cs="Cambria"/>
          <w:color w:val="00B050"/>
          <w:shd w:val="clear" w:color="auto" w:fill="FFFFFF"/>
        </w:rPr>
        <w:t>славе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н</w:t>
      </w:r>
      <w:r>
        <w:rPr>
          <w:rFonts w:ascii="Pochaevsk" w:hAnsi="Pochaevsk"/>
          <w:color w:val="00B050"/>
          <w:shd w:val="clear" w:color="auto" w:fill="FFFFFF"/>
        </w:rPr>
        <w:t xml:space="preserve">: </w:t>
      </w:r>
      <w:r>
        <w:rPr>
          <w:rFonts w:ascii="Pochaevsk" w:hAnsi="Pochaevsk" w:cs="Cambria"/>
          <w:color w:val="00B050"/>
          <w:shd w:val="clear" w:color="auto" w:fill="FFFFFF"/>
        </w:rPr>
        <w:t>нара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мникъ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и҆лѝ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ве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рхнѧѧ</w:t>
      </w:r>
      <w:r>
        <w:rPr>
          <w:rFonts w:ascii="Pochaevsk" w:hAnsi="Pochaevsk"/>
          <w:color w:val="00B050"/>
          <w:shd w:val="clear" w:color="auto" w:fill="FFFFFF"/>
        </w:rPr>
        <w:t xml:space="preserve"> </w:t>
      </w:r>
      <w:r>
        <w:rPr>
          <w:rFonts w:ascii="Pochaevsk" w:hAnsi="Pochaevsk" w:cs="Cambria"/>
          <w:color w:val="00B050"/>
          <w:shd w:val="clear" w:color="auto" w:fill="FFFFFF"/>
        </w:rPr>
        <w:t>ри</w:t>
      </w:r>
      <w:r>
        <w:rPr>
          <w:rFonts w:ascii="Pochaevsk" w:hAnsi="Pochaevsk"/>
          <w:color w:val="00B050"/>
          <w:shd w:val="clear" w:color="auto" w:fill="FFFFFF"/>
        </w:rPr>
        <w:t>́</w:t>
      </w:r>
      <w:r>
        <w:rPr>
          <w:rFonts w:ascii="Pochaevsk" w:hAnsi="Pochaevsk" w:cs="Cambria"/>
          <w:color w:val="00B050"/>
          <w:shd w:val="clear" w:color="auto" w:fill="FFFFFF"/>
        </w:rPr>
        <w:t>з</w:t>
      </w:r>
      <w:r>
        <w:rPr>
          <w:rFonts w:ascii="Pochaevsk" w:hAnsi="Pochaevsk"/>
          <w:color w:val="00B050"/>
          <w:shd w:val="clear" w:color="auto" w:fill="FFFFFF"/>
        </w:rPr>
        <w:t>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да не низпꙋ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етсѧ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логі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сотвори́ша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и҆спо́днюю ри́зꙋ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ѵ҆подѵ́тисъ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рхнюю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нее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> ѡ҆жере́лїе же во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внꙋ́</w:t>
      </w:r>
      <w:r>
        <w:rPr>
          <w:rFonts w:ascii="Pochaevsk" w:hAnsi="Pochaevsk" w:cs="Cambria"/>
          <w:color w:val="202122"/>
        </w:rPr>
        <w:t>треннѣй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ѵ҆подѵ́тисъ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, на средѣ̀ шве́нно, сплетено̀, ѻ҆ме́ты и҆мꙋ́</w:t>
      </w:r>
      <w:r>
        <w:rPr>
          <w:rFonts w:ascii="Pochaevsk" w:hAnsi="Pochaevsk" w:cs="Cambria"/>
          <w:color w:val="202122"/>
        </w:rPr>
        <w:t>що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колѡ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ѡ҆жере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неразл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че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> И҆ сотвори́ша на ѻ҆ме́тѣ ри́зы внꙋ́</w:t>
      </w:r>
      <w:r>
        <w:rPr>
          <w:rFonts w:ascii="Pochaevsk" w:hAnsi="Pochaevsk" w:cs="Cambria"/>
          <w:color w:val="202122"/>
        </w:rPr>
        <w:t>треннїѧ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</w:t>
      </w:r>
      <w:r>
        <w:rPr>
          <w:rFonts w:ascii="Pochaevsk" w:hAnsi="Pochaevsk"/>
          <w:color w:val="202122"/>
        </w:rPr>
        <w:t>ꙋ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процвѣта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ющагѡ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̑гвицы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> И҆ сотвори́ша звонцы̀ зла̑ты, и҆ возложи́ша звонцы̀ на ѻ҆ме́ты ри́зы внꙋ́</w:t>
      </w:r>
      <w:r>
        <w:rPr>
          <w:rFonts w:ascii="Pochaevsk" w:hAnsi="Pochaevsk" w:cs="Cambria"/>
          <w:color w:val="202122"/>
        </w:rPr>
        <w:t>треннїѧ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гвицами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> звоне́цъ зла́тъ и҆ пꙋ́</w:t>
      </w:r>
      <w:r>
        <w:rPr>
          <w:rFonts w:ascii="Pochaevsk" w:hAnsi="Pochaevsk" w:cs="Cambria"/>
          <w:color w:val="202122"/>
        </w:rPr>
        <w:t>гвица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ѻ҆ме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треннїѧ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крестъ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повелѣ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 xml:space="preserve"> И҆ сотвори́ша ри̑зы вѷссѡ́нныѧ дѣ́ло тка́нно, а҆арѡ́нꙋ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клобꙋ</w:t>
      </w:r>
      <w:r>
        <w:rPr>
          <w:rFonts w:ascii="Pochaevsk" w:hAnsi="Pochaevsk" w:cs="Cambria"/>
          <w:color w:val="202122"/>
        </w:rPr>
        <w:t>кѝ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 w:cs="Cambria"/>
          <w:color w:val="202122"/>
          <w:lang w:val="en-GB"/>
        </w:rPr>
        <w:t xml:space="preserve"> </w:t>
      </w:r>
      <w:r>
        <w:rPr>
          <w:rFonts w:ascii="Pochaevsk" w:hAnsi="Pochaevsk" w:cs="Cambria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кі́дарїсъ</w:t>
      </w:r>
      <w:r>
        <w:rPr>
          <w:rFonts w:ascii="Pochaevsk" w:hAnsi="Pochaevsk" w:cs="Cambria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и҆з̾ вѷссо́на, и҆ 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</w:rPr>
        <w:t>ѹ҆вѧ́сло</w:t>
      </w:r>
      <w:r>
        <w:rPr>
          <w:rFonts w:ascii="Pochaevsk" w:hAnsi="Pochaevsk"/>
          <w:color w:val="00B050"/>
          <w:lang w:val="en-GB"/>
        </w:rPr>
        <w:t>꙾</w:t>
      </w:r>
      <w:r>
        <w:rPr>
          <w:rFonts w:ascii="Pochaevsk" w:hAnsi="Pochaevsk"/>
          <w:color w:val="202122"/>
          <w:lang w:val="en-GB"/>
        </w:rPr>
        <w:t xml:space="preserve"> </w:t>
      </w:r>
      <w:r>
        <w:rPr>
          <w:rFonts w:ascii="Pochaevsk" w:hAnsi="Pochaevsk"/>
          <w:color w:val="00B050"/>
          <w:lang w:val="en-GB"/>
        </w:rPr>
        <w:t>[</w:t>
      </w:r>
      <w:r>
        <w:rPr>
          <w:rFonts w:ascii="Pochaevsk" w:hAnsi="Pochaevsk"/>
          <w:color w:val="00B050"/>
          <w:shd w:val="clear" w:color="auto" w:fill="FFFFFF"/>
        </w:rPr>
        <w:t>гре́ч: мі́тра</w:t>
      </w:r>
      <w:r>
        <w:rPr>
          <w:rFonts w:ascii="Pochaevsk" w:hAnsi="Pochaevsk"/>
          <w:color w:val="00B050"/>
          <w:lang w:val="en-GB"/>
        </w:rPr>
        <w:t>]</w:t>
      </w:r>
      <w:r>
        <w:rPr>
          <w:rFonts w:ascii="Pochaevsk" w:hAnsi="Pochaevsk"/>
          <w:color w:val="202122"/>
        </w:rPr>
        <w:t> и҆з̾ вѷссо́на, и҆ надра̑ги и҆з̾ вѷссо́на ска́нагѡ,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и҆ по́ѧсы и҆́хъ и҆з̾ вѷссо́на и҆ синеты̀, и҆ багрѧни́цы и҆ червлени́цы прѧ́дены, дѣ́ло пестрѧ́щагѡ,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 xml:space="preserve"> И҆ сотвори́ша дщи́цꙋ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ѿдѣле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написа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смена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и҆зва̑ѧна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тїю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ѡ҆сщ҃е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и҆ возложи́ша ю҆̀ на ѻ҆ме́тъ си́нь, є҆́же бы лежа́ти на ѹ҆вѧ́слѣ свы́ше,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</w:p>
    <w:p w14:paraId="665F22F3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6ACCAA54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л҃з.</w:t>
      </w:r>
    </w:p>
    <w:p w14:paraId="48AF417D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сотвори́ша </w:t>
      </w:r>
      <w:r>
        <w:rPr>
          <w:rFonts w:ascii="Pochaevsk" w:hAnsi="Pochaevsk"/>
          <w:color w:val="202122"/>
        </w:rPr>
        <w:t>ски́нїи де́сѧть ѻ҆по́нъ: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два́десѧть и҆ ѻ҆́смь лакѡ́тъ долгота̀ є҆ди́ныѧ ѻ҆по́ны, та́ѧжде бѧ́ше всѣ̑мъ, и҆ четы́рехъ лакѡ́тъ широта̀ ѻ҆по́ны є҆ди́ныѧ.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сотвори́ша завѣ́сꙋ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возложи́ша ю҆̀ на четы́ри столпы̀ негнїю́щыѧ позлащє́ны зла́томъ, и҆ верхѝ и҆́хъ зла̑ты, и҆ стѡѧ́ла и҆́хъ четы́ри срє́брѧна.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сотвори́ша завѣ́сꙋ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синеты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багрѧни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червлени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спрѧ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мы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столпы̀ и҆́хъ пѧ́ть и҆ крючкѝ и҆́хъ: и҆ глави̑цы и҆́хъ и҆ верхѝ и҆́хъ позлати́ша зла́томъ, и҆ стѡѧ́ла и҆́хъ пѧ́ть мѣ̑дѧна.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сотвори́ша дво́ръ къ ю҆́гꙋ, </w:t>
      </w:r>
      <w:r>
        <w:rPr>
          <w:rFonts w:ascii="Pochaevsk" w:hAnsi="Pochaevsk" w:cs="Cambria"/>
          <w:color w:val="202122"/>
        </w:rPr>
        <w:t>ѻ҆пѡ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вѷссо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столпы̀ и҆́хъ два́десѧть, и҆ стѡѧ́ла и҆́хъ два́десѧть мѣ̑дѧна: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страна̀ къ сѣ́верꙋ,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мѣ̑дѧна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страна̀ къ мо́рю, ѻ҆пѡ́ны пѧти́десѧтъ ла́ктей, столпы̀ и҆́хъ де́сѧть, и҆ стѡѧ́ла и҆́хъ де́сѧть: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страна̀ къ восто́кꙋ </w:t>
      </w:r>
      <w:r>
        <w:rPr>
          <w:rFonts w:ascii="Pochaevsk" w:hAnsi="Pochaevsk" w:cs="Cambria"/>
          <w:color w:val="202122"/>
        </w:rPr>
        <w:t>пѧти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ктей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ѻ҆пѡ́ны пѧтина́десѧти ла́ктей,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созадѝ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 xml:space="preserve"> И҆ на вторѣ́й за́дней странѣ̀ сю́дꙋ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ѻ҆пѡ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пѧтина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ктей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Всѧ̑ ѻ҆пѡ́ны ски́нїи и҆з̾ вѷссо́на ска́нагѡ,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стѡѧ́ла столпѡ́въ и҆́хъ мѣ̑дѧна, и҆ пє́тли и҆́хъ срє́брѧны, и҆ глави̑цы и҆́хъ посре́брєны сребро́мъ, и҆ столпы̀ и҆́хъ посре́брєны сребро́мъ, всѝ столпѝ двора̀.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завѣ́са две́рїй двора̀ дѣ́ло пестрѧ́щагѡ, и҆з̾ синеты̀ и҆ багрѧни́цы, и҆ червлени́цы прѧ́дены и҆ вѷссо́на ска́нагѡ: два́десѧти ла́ктей долгота̀, и҆ высота̀ и҆ широта̀ пѧтѝ ла́ктей, ра̑вны ѻ҆по́намъ двора̀: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столпы̀ и҆́хъ четы́ри, и҆ стѡѧ́ла и҆́хъ четы́ри мѣ̑дѧна, и҆ пє́тли и҆́хъ срє́брѧны, и҆ глави̑цы и҆́хъ посре́брєны сребро́мъ: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 xml:space="preserve"> и҆ всѝ колкѝ двора̀ ѡ҆́колѡ мѣ̑дѧны, </w:t>
      </w:r>
      <w:r>
        <w:rPr>
          <w:rFonts w:ascii="Pochaevsk" w:hAnsi="Pochaevsk"/>
          <w:color w:val="202122"/>
        </w:rPr>
        <w:lastRenderedPageBreak/>
        <w:t>и҆ ті́и посре́брєны сребро́мъ.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сїѐ сочине́нїе ски́нїи свидѣ́нїѧ,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леѵі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чрез̾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і҆ѳа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мара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і҆ере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веселеи́лъ, сы́нъ ѹ҆рі́евъ, ѿ пле́мене і҆ꙋ́</w:t>
      </w:r>
      <w:r>
        <w:rPr>
          <w:rFonts w:ascii="Pochaevsk" w:hAnsi="Pochaevsk" w:cs="Cambria"/>
          <w:color w:val="202122"/>
        </w:rPr>
        <w:t>дина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є҆лїа́въ, сы́нъ а҆хїсама́ховъ, ѿ пле́мене да́нова, и҆́же созида́ше тка̑ныѧ вє́щи и҆ швє́ныѧ и҆ пє́стрыѧ, є҆́же тка́ти и҆з̾ червлени́цы и҆ вѷссо́на.</w:t>
      </w:r>
    </w:p>
    <w:p w14:paraId="067044AF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1C07B31C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л҃и.</w:t>
      </w:r>
    </w:p>
    <w:p w14:paraId="6E6F0239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сотворѝ </w:t>
      </w:r>
      <w:r>
        <w:rPr>
          <w:rFonts w:ascii="Pochaevsk" w:hAnsi="Pochaevsk"/>
          <w:color w:val="202122"/>
        </w:rPr>
        <w:t>веселеи́лъ кївѡ́тъ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позлатѝ є҆го̀ зла́томъ чи́стымъ внꙋ</w:t>
      </w:r>
      <w:r>
        <w:rPr>
          <w:rFonts w:ascii="Pochaevsk" w:hAnsi="Pochaevsk" w:cs="Cambria"/>
          <w:color w:val="202122"/>
        </w:rPr>
        <w:t>трь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и҆ сотворѝ є҆мꙋ̀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ѻ҆бою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слїѧ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є҆м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зла̑та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страны̑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нѣй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широкѝ носи́ламъ,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сотворѝ ѡ҆чисти́лище над̾ кївѡ́томъ ѿ зла́та чи́ста,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два̀ херꙋ</w:t>
      </w:r>
      <w:r>
        <w:rPr>
          <w:rFonts w:ascii="Pochaevsk" w:hAnsi="Pochaevsk" w:cs="Cambria"/>
          <w:color w:val="202122"/>
        </w:rPr>
        <w:t>ві̑ма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херꙋ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хер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ві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странѣ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вторѣ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ѡ҆чисти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ѡ҆сѣнѧ́ющыѧ кри́лами свои́ми над̾ ѡ҆чисти́лищемъ.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 xml:space="preserve"> И҆ сотворѝ трапе́зꙋ </w:t>
      </w:r>
      <w:r>
        <w:rPr>
          <w:rFonts w:ascii="Pochaevsk" w:hAnsi="Pochaevsk" w:cs="Cambria"/>
          <w:color w:val="202122"/>
        </w:rPr>
        <w:t>предложе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слїѧ̀ є҆́й четы́ри кѡлца̀ зла̑та: два̀ кѡлца̀ на странѣ̀ є҆ди́нѣй, и҆ два̀ кѡлца̀ на странѣ̀ вторѣ́й, широкѝ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лами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нѡси́ла кївѡ́тꙋ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позлатѝ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томъ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сотворѝ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трапе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блю̑да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ѳѷмїа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мники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зла̑ты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миже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возлива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сотворѝ свѣти́лникъ, є҆́же свѣти́ти, златы́й, крѣ́покъ стебло́мъ,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вѣ̑тви ѿ ѻ҆бои́хъ стра́нъ є҆гѡ̀: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ѿ вѣ́твїй є҆гѡ̀ ѿра̑сли и҆сходѧ́щыѧ, трѝ ѿ є҆ди́ныѧ и҆ трѝ ѿ вторы́ѧ страны̀, ра̑вны дрꙋ́</w:t>
      </w:r>
      <w:r>
        <w:rPr>
          <w:rFonts w:ascii="Pochaevsk" w:hAnsi="Pochaevsk" w:cs="Cambria"/>
          <w:color w:val="202122"/>
        </w:rPr>
        <w:t>гъ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свѣти̑ла и҆́хъ,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бразъ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цвѣтцы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, (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зи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,)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свѣти̑ла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цвѣте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седмы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краю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верх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крѣ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пкїй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се́дмь свѣти̑лъ на не́мъ златы́хъ, и҆ щипцы̀ є҆гѡ̀ златы̑ѧ, и҆ подста́вы и҆́хъ зла̑ты.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Се́й посребрѝ столпы̀ и҆ слїѧ̀ столпѡ́мъ ко́лца зла̑та, и҆ позлатѝ верєѝ зла́томъ, и҆ позлатѝ столпы̀ завѣ́сѣ зла́томъ, и҆ сотворѝ пє́тли зла̑ты: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се́й сотворѝ и҆ крючкѝ ски́нїи зла̑ты, и҆ крючкѝ двора̀, и҆ крючкѝ на распростре́нїе завѣ́сы све́рхꙋ </w:t>
      </w:r>
      <w:r>
        <w:rPr>
          <w:rFonts w:ascii="Pochaevsk" w:hAnsi="Pochaevsk" w:cs="Cambria"/>
          <w:color w:val="202122"/>
        </w:rPr>
        <w:t>мѣ̑дѧны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се́й слїѧ̀ глави̑цы срє́брѧны ски́нїи, и҆ глави̑цы мѣ̑дѧны две́рїй ски́нїи, и҆ двє́ри двора̀, и҆ пє́тли сотворѝ срє́брѧны на столпа́хъ: се́й посребрѝ и҆̀хъ: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се́й сотворѝ колкѝ ски́нїи и҆ колкѝ двора̀ мѣ̑дѧны.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Се́й сотворѝ ѻ҆лта́рь мѣ́дѧнъ и҆з̾ кади́лницъ мѣ́дѧныхъ,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вскрамоли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вшымсѧ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овымъ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нмищемъ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се́й сотворѝ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кади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ви̑лицы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мѣ̑дѧны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се́й сотворѝ ѻ҆лтарю̀ ѡ҆́крестъ ѡ҆бложе́нїе дѣ́ломъ мре́жнымъ, сни́зꙋ </w:t>
      </w:r>
      <w:r>
        <w:rPr>
          <w:rFonts w:ascii="Pochaevsk" w:hAnsi="Pochaevsk" w:cs="Cambria"/>
          <w:color w:val="202122"/>
        </w:rPr>
        <w:t>ѻ҆гни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среды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положѝ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кѡлца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четы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рехъ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ѡ҆бложе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мѣ̑дѧны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широкѝ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се́й сотворѝ є҆ле́й пома́занїѧ ст҃ы́й, и҆ сложе́нїе ѳѷмїа́ма, дѣ́ло чи́стое мѷрова́рца: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се́й сотворѝ ѹ҆мыва́лницꙋ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дѧн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дѧно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зерца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стницъ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 xml:space="preserve"> и҆ сотворѝ ѹ҆мыва́лницꙋ,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цѣ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зѣ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: </w:t>
      </w:r>
      <w:r>
        <w:rPr>
          <w:rFonts w:ascii="Pochaevsk" w:hAnsi="Pochaevsk" w:cs="Cambria"/>
          <w:color w:val="202122"/>
        </w:rPr>
        <w:t>и҆лѝ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є҆гда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прихо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ѡ҆мыва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и҆з̾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.</w:t>
      </w:r>
    </w:p>
    <w:p w14:paraId="33B548BB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4CB409DF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lastRenderedPageBreak/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л҃ѳ.</w:t>
      </w:r>
    </w:p>
    <w:p w14:paraId="31EB84FB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В</w:t>
      </w:r>
      <w:r>
        <w:rPr>
          <w:rFonts w:ascii="Pochaevsk" w:hAnsi="Pochaevsk"/>
        </w:rPr>
        <w:t>сѐ зла́то</w:t>
      </w:r>
      <w:r>
        <w:rPr>
          <w:rFonts w:ascii="Pochaevsk" w:hAnsi="Pochaevsk"/>
          <w:color w:val="202122"/>
        </w:rPr>
        <w:t xml:space="preserve">, є҆́же содѣ́лано бы́сть въ дѣ́лѣ по всѧ́комꙋ </w:t>
      </w:r>
      <w:r>
        <w:rPr>
          <w:rFonts w:ascii="Pochaevsk" w:hAnsi="Pochaevsk" w:cs="Cambria"/>
          <w:color w:val="202122"/>
        </w:rPr>
        <w:t>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нача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ткѡвъ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нтѡвъ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клєвъ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по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и҆ сребра̀ ѹ҆ча́стїе ѿ и҆счи́сленныхъ мꙋ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нма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сто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тала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нтѡвъ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сѧща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клєвъ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 xml:space="preserve"> дра́хма є҆ди́на съ главы̀ по́лъ сі́клѧ, по сі́клю свѧто́мꙋ: </w:t>
      </w:r>
      <w:r>
        <w:rPr>
          <w:rFonts w:ascii="Pochaevsk" w:hAnsi="Pochaevsk" w:cs="Cambria"/>
          <w:color w:val="202122"/>
        </w:rPr>
        <w:t>всѧ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приходѧ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пресмотре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десѧти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шше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шестьдесѧ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сѧщы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пѧтьдесѧ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> И҆ бы́ша сто̀ тала̑нтъ сребра̀ на слїѧ́нїе ста̀ глави́цъ ски́нїи и҆ на глави̑цы завѣ̑сныѧ, сто̀ глави́цъ на сто̀ тала̑нтъ, тала́нтъ на глави́цꙋ: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 xml:space="preserve"> и҆ ты́сѧщꙋ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дмьдесѧтъ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сі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клєвъ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тли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позлатѝ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глави̑цы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ѹ҆красѝ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мѣ́дь ѹ҆ча́стїѧ, се́дмьдесѧтъ тала̑нтъ и҆ двѣ̀ ты́сѧщы и҆ четы́реста сі́клєвъ.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> И҆ сотвори́ша и҆з̾ неѧ̀ стѡѧ́ла двє́рнаѧ ски́нїи свидѣ́нїѧ, и҆ стѡѧ́ла двора̀ ѡ҆́крестъ,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> и҆ стѡѧ́ла две́рїй двора̀, и҆ колкѝ ски́нїи, и҆ колкѝ двора̀ ѡ҆́крестъ,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ѡ҆бложе́нїе мѣ́дѧно ѡ҆́крестъ ѻ҆лтарѧ̀,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ѻ҆лтарѧ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̑дїѧ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сотвори́ша сы́нове і҆и҃лєвы,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> Ѿ и҆збы́вшагѡ же зла́та ѹ҆ча́стїѧ сотвори́ша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ѿ ѡ҆ста́вшїѧ синеты̀ и҆ багрѧни́цы, и҆ червлени́цы и҆ вѷссо́на, сотвори́ша ри̑зы слꙋ</w:t>
      </w:r>
      <w:r>
        <w:rPr>
          <w:rFonts w:ascii="Pochaevsk" w:hAnsi="Pochaevsk" w:cs="Cambria"/>
          <w:color w:val="202122"/>
        </w:rPr>
        <w:t>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бныѧ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лищи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принесо́ша ри̑зы къ мѡѷсе́ю, и҆ ски́нїю и҆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верєѝ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столпы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стѡѧ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кївѡ́тъ завѣ́та и҆ нѡси́ла є҆гѡ̀,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ѻ҆лта́рь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є҆ле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ѳѷмїа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> и҆ свѣти́лникъ чи́стый и҆ свѣти̑ла є҆гѡ̀, свѣти̑ла вжига́нїѧ и҆ є҆ле́й свѣтѣ́нїѧ: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 xml:space="preserve"> и҆ трапе́зꙋ </w:t>
      </w:r>
      <w:r>
        <w:rPr>
          <w:rFonts w:ascii="Pochaevsk" w:hAnsi="Pochaevsk" w:cs="Cambria"/>
          <w:color w:val="202122"/>
        </w:rPr>
        <w:t>предложе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хлѣ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предложє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нныѧ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ри̑зы свѧты̑ѧ,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а҆арѡ̑ни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ри̑зы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сынѡ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чество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 xml:space="preserve"> и҆ ѻ҆пѡ́ны двора̀, и҆ столпы̀, и҆ стѡѧ́ла є҆гѡ̀, и҆ завѣ́сꙋ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ѻ҆р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̑дїѧ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покро́вцы ко́жы ѡ҆́вни ѡ҆червлє́ны, и҆ покро́вы ко́жы си̑нїѧ, и҆ про́чихъ ѻ҆пѡ́ны: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колкѝ, и҆ всѧ̑ ѻ҆рꙋ</w:t>
      </w:r>
      <w:r>
        <w:rPr>
          <w:rFonts w:ascii="Pochaevsk" w:hAnsi="Pochaevsk" w:cs="Cambria"/>
          <w:color w:val="202122"/>
        </w:rPr>
        <w:t>̑дїѧ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> є҆ли̑ка заповѣ́да 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всѐ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ѹ҆строе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 xml:space="preserve"> И҆ ви́дѣ мѡѷсе́й всѧ̑ дѣла̀, и҆ бѧ́хꙋ </w:t>
      </w:r>
      <w:r>
        <w:rPr>
          <w:rFonts w:ascii="Pochaevsk" w:hAnsi="Pochaevsk" w:cs="Cambria"/>
          <w:color w:val="202122"/>
        </w:rPr>
        <w:t>сотворє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та̑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ѧ҆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благословѝ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>.</w:t>
      </w:r>
    </w:p>
    <w:p w14:paraId="33596A46" w14:textId="77777777" w:rsidR="00000000" w:rsidRDefault="00000000">
      <w:pPr>
        <w:sectPr w:rsidR="00000000">
          <w:footnotePr>
            <w:numFmt w:val="lowerLetter"/>
          </w:footnotePr>
          <w:type w:val="continuous"/>
          <w:pgSz w:w="16838" w:h="11906" w:orient="landscape"/>
          <w:pgMar w:top="1418" w:right="1418" w:bottom="1418" w:left="1418" w:header="720" w:footer="720" w:gutter="0"/>
          <w:cols w:space="0"/>
        </w:sectPr>
      </w:pPr>
    </w:p>
    <w:p w14:paraId="084ED826" w14:textId="77777777" w:rsidR="00D56C06" w:rsidRDefault="00000000">
      <w:pPr>
        <w:keepNext/>
        <w:widowControl w:val="0"/>
        <w:spacing w:before="120"/>
        <w:jc w:val="center"/>
      </w:pPr>
      <w:r>
        <w:rPr>
          <w:rFonts w:ascii="Pochaevsk" w:hAnsi="Pochaevsk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/>
          <w:b/>
          <w:bCs/>
          <w:sz w:val="32"/>
          <w:szCs w:val="32"/>
          <w:u w:val="single" w:color="FF0000"/>
          <w:lang w:val="en-GB"/>
        </w:rPr>
        <w:t xml:space="preserve"> </w:t>
      </w:r>
      <w:r>
        <w:rPr>
          <w:rFonts w:ascii="Pochaevsk" w:hAnsi="Pochaevsk"/>
          <w:b/>
          <w:bCs/>
          <w:sz w:val="32"/>
          <w:szCs w:val="32"/>
          <w:u w:val="single" w:color="FF0000"/>
        </w:rPr>
        <w:t>м҃.</w:t>
      </w:r>
    </w:p>
    <w:p w14:paraId="53C6DFAD" w14:textId="77777777" w:rsidR="00D56C06" w:rsidRDefault="00000000">
      <w:pPr>
        <w:pStyle w:val="NormalWeb"/>
        <w:shd w:val="clear" w:color="auto" w:fill="FFFFFF"/>
        <w:spacing w:before="120" w:after="0"/>
        <w:jc w:val="both"/>
      </w:pPr>
      <w:r>
        <w:rPr>
          <w:rFonts w:ascii="Pochaevsk" w:hAnsi="Pochaevsk"/>
          <w:color w:val="B22222"/>
        </w:rPr>
        <w:t>а҃ </w:t>
      </w:r>
      <w:r>
        <w:rPr>
          <w:rStyle w:val="dropinitial"/>
          <w:rFonts w:ascii="Pochaevsk" w:hAnsi="Pochaevsk"/>
        </w:rPr>
        <w:t>И҆</w:t>
      </w:r>
      <w:r>
        <w:rPr>
          <w:rFonts w:ascii="Pochaevsk" w:hAnsi="Pochaevsk"/>
        </w:rPr>
        <w:t xml:space="preserve">речѐ </w:t>
      </w:r>
      <w:r>
        <w:rPr>
          <w:rFonts w:ascii="Pochaevsk" w:hAnsi="Pochaevsk"/>
          <w:color w:val="202122"/>
        </w:rPr>
        <w:t>гдⷭ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гл҃ѧ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</w:t>
      </w:r>
      <w:r>
        <w:rPr>
          <w:rFonts w:ascii="Pochaevsk" w:hAnsi="Pochaevsk"/>
          <w:color w:val="202122"/>
        </w:rPr>
        <w:t> въ де́нь пе́рвый мцⷭ</w:t>
      </w:r>
      <w:r>
        <w:rPr>
          <w:rFonts w:ascii="Pochaevsk" w:hAnsi="Pochaevsk" w:cs="Cambria"/>
          <w:color w:val="202122"/>
        </w:rPr>
        <w:t>҇а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рвагѡ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новом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҇чїе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г҃</w:t>
      </w:r>
      <w:r>
        <w:rPr>
          <w:rFonts w:ascii="Pochaevsk" w:hAnsi="Pochaevsk"/>
          <w:color w:val="202122"/>
        </w:rPr>
        <w:t> и҆ да положи́ши кївѡ́тъ свидѣ́нїѧ, и҆ покры́еши кївѡ́тъ завѣ́сою: </w:t>
      </w:r>
      <w:r>
        <w:rPr>
          <w:rStyle w:val="smaller"/>
          <w:rFonts w:ascii="Pochaevsk" w:hAnsi="Pochaevsk"/>
          <w:color w:val="B22222"/>
        </w:rPr>
        <w:t>д҃</w:t>
      </w:r>
      <w:r>
        <w:rPr>
          <w:rFonts w:ascii="Pochaevsk" w:hAnsi="Pochaevsk"/>
          <w:color w:val="202122"/>
        </w:rPr>
        <w:t xml:space="preserve"> и҆ внесе́ши трапе́зꙋ,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предложи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предложе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внесе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поста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виши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свѣти̑ла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є҃</w:t>
      </w:r>
      <w:r>
        <w:rPr>
          <w:rFonts w:ascii="Pochaevsk" w:hAnsi="Pochaevsk"/>
          <w:color w:val="202122"/>
        </w:rPr>
        <w:t> и҆ положи́ши ѻ҆лта́рь златы́й, въ кажде́нїе пред̾ кївѡ́томъ свидѣ́нїѧ, и҆ возложи́ши покро́въ завѣ́сы над̾ две́рїю ски́нїи свидѣ́нїѧ: </w:t>
      </w:r>
      <w:r>
        <w:rPr>
          <w:rStyle w:val="smaller"/>
          <w:rFonts w:ascii="Pochaevsk" w:hAnsi="Pochaevsk"/>
          <w:color w:val="B22222"/>
        </w:rPr>
        <w:t>ѕ҃</w:t>
      </w:r>
      <w:r>
        <w:rPr>
          <w:rFonts w:ascii="Pochaevsk" w:hAnsi="Pochaevsk"/>
          <w:color w:val="202122"/>
        </w:rPr>
        <w:t> и҆ ѻ҆лта́рь приноше́нїй поста́виши ѹ҆ две́рїй ски́нїи свидѣ́нїѧ, </w:t>
      </w:r>
      <w:r>
        <w:rPr>
          <w:rStyle w:val="smaller"/>
          <w:rFonts w:ascii="Pochaevsk" w:hAnsi="Pochaevsk"/>
          <w:color w:val="B22222"/>
        </w:rPr>
        <w:t>з҃</w:t>
      </w:r>
      <w:r>
        <w:rPr>
          <w:rFonts w:ascii="Pochaevsk" w:hAnsi="Pochaevsk"/>
          <w:color w:val="202122"/>
        </w:rPr>
        <w:t xml:space="preserve"> и҆ поста́виши ѹ҆мыва́лницꙋ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ѻ҆лтаре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влїе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ню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</w:t>
      </w:r>
      <w:r>
        <w:rPr>
          <w:rFonts w:ascii="Pochaevsk" w:hAnsi="Pochaevsk"/>
          <w:color w:val="202122"/>
        </w:rPr>
        <w:t xml:space="preserve"> и҆ поста́виши дво́ръ ѡ҆́крестъ и҆ да́си завѣ́сꙋ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ѳ҃</w:t>
      </w:r>
      <w:r>
        <w:rPr>
          <w:rFonts w:ascii="Pochaevsk" w:hAnsi="Pochaevsk"/>
          <w:color w:val="202122"/>
        </w:rPr>
        <w:t> и҆ во́змеши є҆ле́й пома́занїѧ и҆ пома́жеши ски́нїю и҆ всѧ̑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lastRenderedPageBreak/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сос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свѧ̑та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і҃</w:t>
      </w:r>
      <w:r>
        <w:rPr>
          <w:rFonts w:ascii="Pochaevsk" w:hAnsi="Pochaevsk"/>
          <w:color w:val="202122"/>
        </w:rPr>
        <w:t> и҆ да пома́жеши ѻ҆лта́рь приноше́нїй и҆ всѧ̑ сосꙋ́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ѻ҆лта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ст҃ы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а҃і</w:t>
      </w:r>
      <w:r>
        <w:rPr>
          <w:rFonts w:ascii="Pochaevsk" w:hAnsi="Pochaevsk"/>
          <w:color w:val="202122"/>
        </w:rPr>
        <w:t xml:space="preserve"> и҆ пома́жеши ѹ҆мыва́лницꙋ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стоѧ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ѡ҆свѧти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̀: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в҃і</w:t>
      </w:r>
      <w:r>
        <w:rPr>
          <w:rFonts w:ascii="Pochaevsk" w:hAnsi="Pochaevsk"/>
          <w:color w:val="202122"/>
        </w:rPr>
        <w:t> и҆ да приведе́ши а҆арѡ́на и҆ сынѡ́въ є҆гѡ̀ пред̾ двє́ри ски́нїи свидѣ́нїѧ и҆ и҆змы́еши и҆̀хъ водо́ю: </w:t>
      </w:r>
      <w:r>
        <w:rPr>
          <w:rStyle w:val="smaller"/>
          <w:rFonts w:ascii="Pochaevsk" w:hAnsi="Pochaevsk"/>
          <w:color w:val="B22222"/>
        </w:rPr>
        <w:t>г҃і</w:t>
      </w:r>
      <w:r>
        <w:rPr>
          <w:rFonts w:ascii="Pochaevsk" w:hAnsi="Pochaevsk"/>
          <w:color w:val="202122"/>
        </w:rPr>
        <w:t> и҆ да ѡ҆блече́ши а҆арѡ́на въ ри̑зы ст҃ы̑ѧ и҆ пома́жеши є҆го̀, и҆ ѡ҆свѧти́ши є҆го̀, и҆ да жре́тъ мнѣ̀: </w:t>
      </w:r>
      <w:r>
        <w:rPr>
          <w:rStyle w:val="smaller"/>
          <w:rFonts w:ascii="Pochaevsk" w:hAnsi="Pochaevsk"/>
          <w:color w:val="B22222"/>
        </w:rPr>
        <w:t>д҃і</w:t>
      </w:r>
      <w:r>
        <w:rPr>
          <w:rFonts w:ascii="Pochaevsk" w:hAnsi="Pochaevsk"/>
          <w:color w:val="202122"/>
        </w:rPr>
        <w:t> и҆ сы́ны є҆гѡ̀ да приведе́ши и҆ ѡ҆блече́ши ѧ҆̀ въ ри̑зы, </w:t>
      </w:r>
      <w:r>
        <w:rPr>
          <w:rStyle w:val="smaller"/>
          <w:rFonts w:ascii="Pochaevsk" w:hAnsi="Pochaevsk"/>
          <w:color w:val="B22222"/>
        </w:rPr>
        <w:t>є҃і</w:t>
      </w:r>
      <w:r>
        <w:rPr>
          <w:rFonts w:ascii="Pochaevsk" w:hAnsi="Pochaevsk"/>
          <w:color w:val="202122"/>
        </w:rPr>
        <w:t> и҆ да пома́жеши ѧ҆̀,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залъ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є҆сѝ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ѻ҆тца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мнѣ</w:t>
      </w:r>
      <w:r>
        <w:rPr>
          <w:rFonts w:ascii="Pochaevsk" w:hAnsi="Pochaevsk"/>
          <w:color w:val="202122"/>
        </w:rPr>
        <w:t xml:space="preserve">̀: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є҆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пома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занїю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жре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чества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ѕ҃і</w:t>
      </w:r>
      <w:r>
        <w:rPr>
          <w:rFonts w:ascii="Pochaevsk" w:hAnsi="Pochaevsk"/>
          <w:color w:val="202122"/>
        </w:rPr>
        <w:t xml:space="preserve"> И҆ сотворѝ мѡѷсе́й всѧ̑, є҆ли̑ка заповѣ́да є҆мꙋ̀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си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це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сотворѝ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з҃і</w:t>
      </w:r>
      <w:r>
        <w:rPr>
          <w:rFonts w:ascii="Pochaevsk" w:hAnsi="Pochaevsk"/>
          <w:color w:val="202122"/>
        </w:rPr>
        <w:t> И҆ бы́сть въ пе́рвый мцⷭ</w:t>
      </w:r>
      <w:r>
        <w:rPr>
          <w:rFonts w:ascii="Pochaevsk" w:hAnsi="Pochaevsk" w:cs="Cambria"/>
          <w:color w:val="202122"/>
        </w:rPr>
        <w:t>҇ъ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второ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лѣ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пта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новом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҇чїи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и҃і</w:t>
      </w:r>
      <w:r>
        <w:rPr>
          <w:rFonts w:ascii="Pochaevsk" w:hAnsi="Pochaevsk"/>
          <w:color w:val="202122"/>
        </w:rPr>
        <w:t> И҆ поста́ви мѡѷсе́й ски́нїю, и҆ подложѝ стѡѧ́ла є҆ѧ̀, и҆ возложѝ глави̑цы, и҆ вложѝ развѡ́ры, и҆ поста́ви столпы̀, </w:t>
      </w:r>
      <w:r>
        <w:rPr>
          <w:rStyle w:val="smaller"/>
          <w:rFonts w:ascii="Pochaevsk" w:hAnsi="Pochaevsk"/>
          <w:color w:val="B22222"/>
        </w:rPr>
        <w:t>ѳ҃і</w:t>
      </w:r>
      <w:r>
        <w:rPr>
          <w:rFonts w:ascii="Pochaevsk" w:hAnsi="Pochaevsk"/>
          <w:color w:val="202122"/>
        </w:rPr>
        <w:t> и҆ прострѐ ѻ҆пѡ́ны на ски́нїю, и҆ возложѝ покрыва́ло ски́нїи на ню̀ съ ве́рхꙋ,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</w:t>
      </w:r>
      <w:r>
        <w:rPr>
          <w:rFonts w:ascii="Pochaevsk" w:hAnsi="Pochaevsk"/>
          <w:color w:val="202122"/>
        </w:rPr>
        <w:t> и҆ взе́мъ свидѣ̑нїѧ, вложѝ въ кївѡ́тъ, и҆ подста́ви но́ги под̾ кївѡ́томъ, и҆ возложѝ ѡ҆чисти́лище над̾ кївѡ́томъ: </w:t>
      </w:r>
      <w:r>
        <w:rPr>
          <w:rStyle w:val="smaller"/>
          <w:rFonts w:ascii="Pochaevsk" w:hAnsi="Pochaevsk"/>
          <w:color w:val="B22222"/>
        </w:rPr>
        <w:t>к҃а</w:t>
      </w:r>
      <w:r>
        <w:rPr>
          <w:rFonts w:ascii="Pochaevsk" w:hAnsi="Pochaevsk"/>
          <w:color w:val="202122"/>
        </w:rPr>
        <w:t> и҆ внесѐ кївѡ́тъ въ ски́нїю, и҆ возложѝ покро́въ завѣ́сы, и҆ закры̀ кївѡ́тъ свидѣ́нїѧ,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к҃в</w:t>
      </w:r>
      <w:r>
        <w:rPr>
          <w:rFonts w:ascii="Pochaevsk" w:hAnsi="Pochaevsk"/>
          <w:color w:val="202122"/>
        </w:rPr>
        <w:t xml:space="preserve"> и҆ поста́ви трапе́зꙋ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на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стран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вер</w:t>
      </w:r>
      <w:r>
        <w:rPr>
          <w:rFonts w:ascii="Pochaevsk" w:hAnsi="Pochaevsk"/>
          <w:color w:val="202122"/>
        </w:rPr>
        <w:t xml:space="preserve">ꙋ, </w:t>
      </w:r>
      <w:r>
        <w:rPr>
          <w:rFonts w:ascii="Pochaevsk" w:hAnsi="Pochaevsk" w:cs="Cambria"/>
          <w:color w:val="202122"/>
        </w:rPr>
        <w:t>внѣ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д</w:t>
      </w:r>
      <w:r>
        <w:rPr>
          <w:rFonts w:ascii="Pochaevsk" w:hAnsi="Pochaevsk"/>
          <w:color w:val="202122"/>
        </w:rPr>
        <w:t xml:space="preserve">ꙋ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к҃г</w:t>
      </w:r>
      <w:r>
        <w:rPr>
          <w:rFonts w:ascii="Pochaevsk" w:hAnsi="Pochaevsk"/>
          <w:color w:val="202122"/>
        </w:rPr>
        <w:t> и҆ возложѝ на ню̀ хлѣ́бы предложе́нїѧ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к҃д</w:t>
      </w:r>
      <w:r>
        <w:rPr>
          <w:rFonts w:ascii="Pochaevsk" w:hAnsi="Pochaevsk"/>
          <w:color w:val="202122"/>
        </w:rPr>
        <w:t xml:space="preserve"> и҆ поста́ви свѣти́лникъ въ ски́нїи свидѣ́нїѧ прѧ́мѡ трапе́зы, на странꙋ̀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къ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ю҆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</w:t>
      </w:r>
      <w:r>
        <w:rPr>
          <w:rFonts w:ascii="Pochaevsk" w:hAnsi="Pochaevsk"/>
          <w:color w:val="202122"/>
        </w:rPr>
        <w:t>ꙋ: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к҃є</w:t>
      </w:r>
      <w:r>
        <w:rPr>
          <w:rFonts w:ascii="Pochaevsk" w:hAnsi="Pochaevsk"/>
          <w:color w:val="202122"/>
        </w:rPr>
        <w:t> и҆ поста́ви свѣ́щники є҆гѡ̀ пред̾ гдⷭ</w:t>
      </w:r>
      <w:r>
        <w:rPr>
          <w:rFonts w:ascii="Pochaevsk" w:hAnsi="Pochaevsk" w:cs="Cambria"/>
          <w:color w:val="202122"/>
        </w:rPr>
        <w:t>҇емъ</w:t>
      </w:r>
      <w:r>
        <w:rPr>
          <w:rFonts w:ascii="Pochaevsk" w:hAnsi="Pochaevsk"/>
          <w:color w:val="202122"/>
        </w:rPr>
        <w:t>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к҃ѕ</w:t>
      </w:r>
      <w:r>
        <w:rPr>
          <w:rFonts w:ascii="Pochaevsk" w:hAnsi="Pochaevsk"/>
          <w:color w:val="202122"/>
        </w:rPr>
        <w:t xml:space="preserve"> и҆ поста́ви ѻ҆лта́рь златы́й въ ски́нїи свидѣ́нїѧ проти́вꙋ </w:t>
      </w:r>
      <w:r>
        <w:rPr>
          <w:rFonts w:ascii="Pochaevsk" w:hAnsi="Pochaevsk" w:cs="Cambria"/>
          <w:color w:val="202122"/>
        </w:rPr>
        <w:t>завѣ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к҃з</w:t>
      </w:r>
      <w:r>
        <w:rPr>
          <w:rFonts w:ascii="Pochaevsk" w:hAnsi="Pochaevsk"/>
          <w:color w:val="202122"/>
        </w:rPr>
        <w:t> и҆ покадѝ над̾ ни́мъ ѳѷмїа́момъ сложе́нїѧ,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к҃и</w:t>
      </w:r>
      <w:r>
        <w:rPr>
          <w:rFonts w:ascii="Pochaevsk" w:hAnsi="Pochaevsk"/>
          <w:color w:val="202122"/>
        </w:rPr>
        <w:t xml:space="preserve"> и҆ положѝ завѣ́сꙋ </w:t>
      </w:r>
      <w:r>
        <w:rPr>
          <w:rFonts w:ascii="Pochaevsk" w:hAnsi="Pochaevsk" w:cs="Cambria"/>
          <w:color w:val="202122"/>
        </w:rPr>
        <w:t>две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рїй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нїи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к҃ѳ</w:t>
      </w:r>
      <w:r>
        <w:rPr>
          <w:rFonts w:ascii="Pochaevsk" w:hAnsi="Pochaevsk"/>
          <w:color w:val="202122"/>
        </w:rPr>
        <w:t> и҆ ѻ҆лта́рь приноше́нїй поста́ви ѹ҆ две́рїй ски́нїи покро́ва свидѣ́нїѧ, и҆ вознесѐ на не́мъ всесожже́нїе и҆ же́ртвꙋ,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</w:t>
      </w:r>
      <w:r>
        <w:rPr>
          <w:rFonts w:ascii="Pochaevsk" w:hAnsi="Pochaevsk"/>
          <w:color w:val="202122"/>
        </w:rPr>
        <w:t xml:space="preserve"> и҆ сотворѝ ѹ҆мыва́лницꙋ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межд</w:t>
      </w:r>
      <w:r>
        <w:rPr>
          <w:rFonts w:ascii="Pochaevsk" w:hAnsi="Pochaevsk"/>
          <w:color w:val="202122"/>
        </w:rPr>
        <w:t xml:space="preserve">ꙋ̀ 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ртвенникомъ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л҃а</w:t>
      </w:r>
      <w:r>
        <w:rPr>
          <w:rFonts w:ascii="Pochaevsk" w:hAnsi="Pochaevsk"/>
          <w:color w:val="202122"/>
        </w:rPr>
        <w:t xml:space="preserve"> и҆ влїѧ̀ въ ню̀ во́дꙋ,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ѹ҆мыва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а҆арѡ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є҆гѡ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р</w:t>
      </w:r>
      <w:r>
        <w:rPr>
          <w:rFonts w:ascii="Pochaevsk" w:hAnsi="Pochaevsk"/>
          <w:color w:val="202122"/>
        </w:rPr>
        <w:t>ꙋ́</w:t>
      </w:r>
      <w:r>
        <w:rPr>
          <w:rFonts w:ascii="Pochaevsk" w:hAnsi="Pochaevsk" w:cs="Cambria"/>
          <w:color w:val="202122"/>
        </w:rPr>
        <w:t>ки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входѧ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щымъ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̀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свидѣ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л҃в</w:t>
      </w:r>
      <w:r>
        <w:rPr>
          <w:rFonts w:ascii="Pochaevsk" w:hAnsi="Pochaevsk"/>
          <w:color w:val="202122"/>
        </w:rPr>
        <w:t xml:space="preserve"> и҆лѝ приходѧ́ще къ же́ртвенникꙋ </w:t>
      </w:r>
      <w:r>
        <w:rPr>
          <w:rFonts w:ascii="Pochaevsk" w:hAnsi="Pochaevsk" w:cs="Cambria"/>
          <w:color w:val="202122"/>
        </w:rPr>
        <w:t>сл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жи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ти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ѹ҆мыва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ѿ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неѧ</w:t>
      </w:r>
      <w:r>
        <w:rPr>
          <w:rFonts w:ascii="Pochaevsk" w:hAnsi="Pochaevsk"/>
          <w:color w:val="202122"/>
        </w:rPr>
        <w:t>̀,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коже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заповѣ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л҃г</w:t>
      </w:r>
      <w:r>
        <w:rPr>
          <w:rFonts w:ascii="Pochaevsk" w:hAnsi="Pochaevsk"/>
          <w:color w:val="202122"/>
        </w:rPr>
        <w:t xml:space="preserve"> и҆ поста́ви дво́ръ ѡ҆́крестъ ски́нїи и҆ ѻ҆лтарѧ̀ и҆ положѝ завѣ́сꙋ </w:t>
      </w:r>
      <w:r>
        <w:rPr>
          <w:rFonts w:ascii="Pochaevsk" w:hAnsi="Pochaevsk" w:cs="Cambria"/>
          <w:color w:val="202122"/>
        </w:rPr>
        <w:t>двора</w:t>
      </w:r>
      <w:r>
        <w:rPr>
          <w:rFonts w:ascii="Pochaevsk" w:hAnsi="Pochaevsk"/>
          <w:color w:val="202122"/>
        </w:rPr>
        <w:t xml:space="preserve">̀.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сконча</w:t>
      </w:r>
      <w:r>
        <w:rPr>
          <w:rFonts w:ascii="Pochaevsk" w:hAnsi="Pochaevsk"/>
          <w:color w:val="202122"/>
        </w:rPr>
        <w:t xml:space="preserve">̀ </w:t>
      </w:r>
      <w:r>
        <w:rPr>
          <w:rFonts w:ascii="Pochaevsk" w:hAnsi="Pochaevsk" w:cs="Cambria"/>
          <w:color w:val="202122"/>
        </w:rPr>
        <w:t>мѡѷсе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й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всѧ̑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дѣла</w:t>
      </w:r>
      <w:r>
        <w:rPr>
          <w:rFonts w:ascii="Pochaevsk" w:hAnsi="Pochaevsk"/>
          <w:color w:val="202122"/>
        </w:rPr>
        <w:t>̀.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л҃д</w:t>
      </w:r>
      <w:r>
        <w:rPr>
          <w:rFonts w:ascii="Pochaevsk" w:hAnsi="Pochaevsk"/>
          <w:color w:val="202122"/>
        </w:rPr>
        <w:t> И҆ покры̀ ѡ҆́блакъ ски́нїю свидѣ́нїѧ, и҆ сла́вы гдⷭ</w:t>
      </w:r>
      <w:r>
        <w:rPr>
          <w:rFonts w:ascii="Pochaevsk" w:hAnsi="Pochaevsk" w:cs="Cambria"/>
          <w:color w:val="202122"/>
        </w:rPr>
        <w:t>҇ни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,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л҃є</w:t>
      </w:r>
      <w:r>
        <w:rPr>
          <w:rFonts w:ascii="Pochaevsk" w:hAnsi="Pochaevsk"/>
          <w:color w:val="202122"/>
        </w:rPr>
        <w:t> и҆ не можа́ше мѡѷсе́й вни́ти въ ски́нїю свидѣ́нїѧ, ꙗ</w:t>
      </w:r>
      <w:r>
        <w:rPr>
          <w:rFonts w:ascii="Pochaevsk" w:hAnsi="Pochaevsk" w:cs="Cambria"/>
          <w:color w:val="202122"/>
        </w:rPr>
        <w:t>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кѡ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ѡ҆сѣнѧ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блакъ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сла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гд</w:t>
      </w:r>
      <w:r>
        <w:rPr>
          <w:rFonts w:ascii="Pochaevsk" w:hAnsi="Pochaevsk"/>
          <w:color w:val="202122"/>
        </w:rPr>
        <w:t>ⷭ</w:t>
      </w:r>
      <w:r>
        <w:rPr>
          <w:rFonts w:ascii="Pochaevsk" w:hAnsi="Pochaevsk" w:cs="Cambria"/>
          <w:color w:val="202122"/>
        </w:rPr>
        <w:t>҇ни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и҆спо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лнисѧ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нїѧ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л҃ѕ</w:t>
      </w:r>
      <w:r>
        <w:rPr>
          <w:rFonts w:ascii="Pochaevsk" w:hAnsi="Pochaevsk"/>
          <w:color w:val="202122"/>
        </w:rPr>
        <w:t> є҆гда́ же восхожда́ше ѡ҆́блакъ ѿ ски́нїи, воздвиза́хꙋ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нове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і҆и҃лєвы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и҆мѣ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свои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л҃з</w:t>
      </w:r>
      <w:r>
        <w:rPr>
          <w:rFonts w:ascii="Pochaevsk" w:hAnsi="Pochaevsk"/>
          <w:color w:val="202122"/>
        </w:rPr>
        <w:t> а҆́ще же не взы́де ѡ҆́блакъ, не воздвиза́хꙋ</w:t>
      </w:r>
      <w:r>
        <w:rPr>
          <w:rFonts w:ascii="Pochaevsk" w:hAnsi="Pochaevsk" w:cs="Cambria"/>
          <w:color w:val="202122"/>
        </w:rPr>
        <w:t>сѧ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да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днѐ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ньже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взы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детъ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ѡ҆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блакъ</w:t>
      </w:r>
      <w:r>
        <w:rPr>
          <w:rFonts w:ascii="Pochaevsk" w:hAnsi="Pochaevsk"/>
          <w:color w:val="202122"/>
        </w:rPr>
        <w:t>:</w:t>
      </w:r>
      <w:r>
        <w:rPr>
          <w:rFonts w:ascii="Pochaevsk" w:hAnsi="Pochaevsk" w:cs="Cambria"/>
          <w:color w:val="202122"/>
        </w:rPr>
        <w:t> </w:t>
      </w:r>
      <w:r>
        <w:rPr>
          <w:rStyle w:val="smaller"/>
          <w:rFonts w:ascii="Pochaevsk" w:hAnsi="Pochaevsk"/>
          <w:color w:val="B22222"/>
        </w:rPr>
        <w:t>л҃и</w:t>
      </w:r>
      <w:r>
        <w:rPr>
          <w:rFonts w:ascii="Pochaevsk" w:hAnsi="Pochaevsk"/>
          <w:color w:val="202122"/>
        </w:rPr>
        <w:t> ѡ҆́блакъ бо гдⷭ</w:t>
      </w:r>
      <w:r>
        <w:rPr>
          <w:rFonts w:ascii="Pochaevsk" w:hAnsi="Pochaevsk" w:cs="Cambria"/>
          <w:color w:val="202122"/>
        </w:rPr>
        <w:t>҇нь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ски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нїею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де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нь</w:t>
      </w:r>
      <w:r>
        <w:rPr>
          <w:rFonts w:ascii="Pochaevsk" w:hAnsi="Pochaevsk"/>
          <w:color w:val="202122"/>
        </w:rPr>
        <w:t xml:space="preserve">,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ѻ҆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гнь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бѧ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ше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над̾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ю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но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щь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пред̾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і҆и҃лемъ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во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всѣ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п</w:t>
      </w:r>
      <w:r>
        <w:rPr>
          <w:rFonts w:ascii="Pochaevsk" w:hAnsi="Pochaevsk"/>
          <w:color w:val="202122"/>
        </w:rPr>
        <w:t>ꙋ</w:t>
      </w:r>
      <w:r>
        <w:rPr>
          <w:rFonts w:ascii="Pochaevsk" w:hAnsi="Pochaevsk" w:cs="Cambria"/>
          <w:color w:val="202122"/>
        </w:rPr>
        <w:t>теше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ствїихъ</w:t>
      </w:r>
      <w:r>
        <w:rPr>
          <w:rFonts w:ascii="Pochaevsk" w:hAnsi="Pochaevsk"/>
          <w:color w:val="202122"/>
        </w:rPr>
        <w:t xml:space="preserve"> </w:t>
      </w:r>
      <w:r>
        <w:rPr>
          <w:rFonts w:ascii="Pochaevsk" w:hAnsi="Pochaevsk" w:cs="Cambria"/>
          <w:color w:val="202122"/>
        </w:rPr>
        <w:t>и҆</w:t>
      </w:r>
      <w:r>
        <w:rPr>
          <w:rFonts w:ascii="Pochaevsk" w:hAnsi="Pochaevsk"/>
          <w:color w:val="202122"/>
        </w:rPr>
        <w:t>́</w:t>
      </w:r>
      <w:r>
        <w:rPr>
          <w:rFonts w:ascii="Pochaevsk" w:hAnsi="Pochaevsk" w:cs="Cambria"/>
          <w:color w:val="202122"/>
        </w:rPr>
        <w:t>хъ</w:t>
      </w:r>
      <w:r>
        <w:rPr>
          <w:rFonts w:ascii="Pochaevsk" w:hAnsi="Pochaevsk"/>
          <w:color w:val="202122"/>
        </w:rPr>
        <w:t>.</w:t>
      </w:r>
    </w:p>
    <w:p w14:paraId="0F7FE0B1" w14:textId="77777777" w:rsidR="00D56C06" w:rsidRDefault="00000000">
      <w:pPr>
        <w:shd w:val="clear" w:color="auto" w:fill="FFFFFF"/>
        <w:spacing w:before="120"/>
        <w:jc w:val="center"/>
      </w:pPr>
      <w:r>
        <w:rPr>
          <w:rStyle w:val="smaller"/>
          <w:rFonts w:ascii="Pochaevsk" w:hAnsi="Pochaevsk"/>
          <w:color w:val="C00000"/>
        </w:rPr>
        <w:t>Коне́цъ кни́зѣ вторѣ́й мѡѷсе́овѣ: и҆́мать въ себѣ̀ гла́въ м҃.</w:t>
      </w:r>
    </w:p>
    <w:sectPr w:rsidR="00D56C06">
      <w:footnotePr>
        <w:numFmt w:val="lowerLetter"/>
      </w:footnotePr>
      <w:type w:val="continuous"/>
      <w:pgSz w:w="16838" w:h="11906" w:orient="landscape"/>
      <w:pgMar w:top="1418" w:right="1418" w:bottom="1418" w:left="1418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7CF8" w14:textId="77777777" w:rsidR="003C414F" w:rsidRDefault="003C414F">
      <w:r>
        <w:separator/>
      </w:r>
    </w:p>
  </w:endnote>
  <w:endnote w:type="continuationSeparator" w:id="0">
    <w:p w14:paraId="692FD74E" w14:textId="77777777" w:rsidR="003C414F" w:rsidRDefault="003C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achlieli CLM">
    <w:panose1 w:val="02000603000000000000"/>
    <w:charset w:val="B1"/>
    <w:family w:val="modern"/>
    <w:notTrueType/>
    <w:pitch w:val="variable"/>
    <w:sig w:usb0="A000087F" w:usb1="50002042" w:usb2="00000000" w:usb3="00000000" w:csb0="00000020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4BD3" w14:textId="77777777" w:rsidR="003C414F" w:rsidRDefault="003C414F">
      <w:r>
        <w:rPr>
          <w:color w:val="000000"/>
        </w:rPr>
        <w:separator/>
      </w:r>
    </w:p>
  </w:footnote>
  <w:footnote w:type="continuationSeparator" w:id="0">
    <w:p w14:paraId="546C8577" w14:textId="77777777" w:rsidR="003C414F" w:rsidRDefault="003C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6C06"/>
    <w:rsid w:val="003C414F"/>
    <w:rsid w:val="005F15D8"/>
    <w:rsid w:val="00D56C06"/>
    <w:rsid w:val="00E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D4FA"/>
  <w15:docId w15:val="{629EE650-35CD-450D-931E-D118E727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overflowPunct w:val="0"/>
      <w:autoSpaceDE w:val="0"/>
      <w:spacing w:before="240"/>
      <w:jc w:val="both"/>
      <w:textAlignment w:val="baseline"/>
      <w:outlineLvl w:val="0"/>
    </w:pPr>
    <w:rPr>
      <w:rFonts w:ascii="Vusillus Old Face" w:eastAsia="Vusillus Old Face" w:hAnsi="Vusillus Old Face" w:cs="Arial"/>
      <w:b/>
      <w:bCs/>
      <w:kern w:val="3"/>
      <w:sz w:val="32"/>
      <w:szCs w:val="32"/>
      <w:lang w:val="de-D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verflowPunct w:val="0"/>
      <w:autoSpaceDE w:val="0"/>
      <w:spacing w:before="120" w:after="120"/>
      <w:jc w:val="both"/>
      <w:textAlignment w:val="baseline"/>
      <w:outlineLvl w:val="1"/>
    </w:pPr>
    <w:rPr>
      <w:rFonts w:ascii="Vusillus Old Face" w:eastAsia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Nachlieli CLM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BodyText">
    <w:name w:val="Body Text"/>
    <w:basedOn w:val="Normal"/>
    <w:rPr>
      <w:rFonts w:ascii="Vusillus Old Face" w:eastAsia="Vusillus Old Face" w:hAnsi="Vusillus Old Face" w:cs="Vusillus Old Face"/>
      <w:bCs/>
      <w:i/>
      <w:iCs/>
      <w:sz w:val="28"/>
      <w:lang w:val="el-GR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msonormal0">
    <w:name w:val="msonormal"/>
    <w:basedOn w:val="Normal"/>
    <w:pPr>
      <w:spacing w:before="100" w:after="100"/>
    </w:pPr>
    <w:rPr>
      <w:lang w:eastAsia="en-GB" w:bidi="he-IL"/>
    </w:rPr>
  </w:style>
  <w:style w:type="paragraph" w:styleId="NormalWeb">
    <w:name w:val="Normal (Web)"/>
    <w:basedOn w:val="Normal"/>
    <w:pPr>
      <w:spacing w:before="100" w:after="100"/>
    </w:pPr>
    <w:rPr>
      <w:lang w:eastAsia="en-GB" w:bidi="he-IL"/>
    </w:rPr>
  </w:style>
  <w:style w:type="character" w:customStyle="1" w:styleId="cv">
    <w:name w:val="cv"/>
    <w:basedOn w:val="DefaultParagraphFont"/>
  </w:style>
  <w:style w:type="character" w:customStyle="1" w:styleId="cisloversen">
    <w:name w:val="cisloversen"/>
    <w:basedOn w:val="DefaultParagraphFont"/>
  </w:style>
  <w:style w:type="character" w:customStyle="1" w:styleId="slav">
    <w:name w:val="slav"/>
    <w:basedOn w:val="DefaultParagraphFont"/>
  </w:style>
  <w:style w:type="character" w:customStyle="1" w:styleId="FootnoteTextChar">
    <w:name w:val="Footnote Text Char"/>
    <w:basedOn w:val="DefaultParagraphFont"/>
    <w:rPr>
      <w:lang w:eastAsia="en-US" w:bidi="ar-SA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FooterChar">
    <w:name w:val="Footer Char"/>
    <w:basedOn w:val="DefaultParagraphFont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i/>
      <w:iCs/>
      <w:color w:val="365F91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</w:style>
  <w:style w:type="character" w:customStyle="1" w:styleId="mw-editsection-bracket">
    <w:name w:val="mw-editsection-bracket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dropinitial">
    <w:name w:val="dropinitial"/>
    <w:basedOn w:val="DefaultParagraphFont"/>
  </w:style>
  <w:style w:type="character" w:customStyle="1" w:styleId="smaller">
    <w:name w:val="smaller"/>
    <w:basedOn w:val="DefaultParagraphFont"/>
  </w:style>
  <w:style w:type="character" w:customStyle="1" w:styleId="cite-bracket">
    <w:name w:val="cite-bracket"/>
    <w:basedOn w:val="DefaultParagraphFont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23291</Words>
  <Characters>132764</Characters>
  <Application>Microsoft Office Word</Application>
  <DocSecurity>0</DocSecurity>
  <Lines>1106</Lines>
  <Paragraphs>311</Paragraphs>
  <ScaleCrop>false</ScaleCrop>
  <Company>Zacchaeus</Company>
  <LinksUpToDate>false</LinksUpToDate>
  <CharactersWithSpaces>155744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Exodus</dc:title>
  <dc:subject/>
  <dc:description/>
  <cp:lastModifiedBy>Adrian Hills</cp:lastModifiedBy>
  <cp:revision>1</cp:revision>
  <dcterms:created xsi:type="dcterms:W3CDTF">2025-07-15T14:23:00Z</dcterms:created>
  <dcterms:modified xsi:type="dcterms:W3CDTF">2025-07-15T14:23:00Z</dcterms:modified>
  <cp:category>The Torah (Aaaa-Xxx)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A602</vt:lpwstr>
  </property>
  <property fmtid="{D5CDD505-2E9C-101B-9397-08002B2CF9AE}" pid="3" name="Source">
    <vt:lpwstr>Yegor Nachinkin</vt:lpwstr>
  </property>
</Properties>
</file>